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261" w:rsidRDefault="00616261" w:rsidP="00616261">
      <w:pPr>
        <w:pStyle w:val="Exerciseheading1"/>
      </w:pPr>
      <w:r>
        <w:t>Exercise 1-2</w:t>
      </w:r>
      <w:r>
        <w:tab/>
      </w:r>
      <w:r w:rsidR="002F2AC5">
        <w:t xml:space="preserve">Import </w:t>
      </w:r>
      <w:r>
        <w:t>and run two database projects</w:t>
      </w:r>
    </w:p>
    <w:p w:rsidR="00616261" w:rsidRDefault="00616261" w:rsidP="00616261">
      <w:pPr>
        <w:pStyle w:val="Exercisetext"/>
      </w:pPr>
      <w:r>
        <w:t xml:space="preserve">This exercise guides you through the process of using </w:t>
      </w:r>
      <w:r w:rsidR="00E36CBD">
        <w:t>Eclipse</w:t>
      </w:r>
      <w:r>
        <w:t xml:space="preserve"> to </w:t>
      </w:r>
      <w:r w:rsidR="002F2AC5">
        <w:t>import</w:t>
      </w:r>
      <w:r>
        <w:t xml:space="preserve"> and run two applications that get data from a database. Before you do this exercise, you should make sure to install the database as described in the appendixes.</w:t>
      </w:r>
    </w:p>
    <w:p w:rsidR="00616261" w:rsidRDefault="002F2AC5" w:rsidP="00616261">
      <w:pPr>
        <w:pStyle w:val="Exerciseheading2"/>
      </w:pPr>
      <w:r>
        <w:t>Import</w:t>
      </w:r>
      <w:r w:rsidR="00616261">
        <w:t xml:space="preserve"> and run the console version of the Product Manager application</w:t>
      </w:r>
    </w:p>
    <w:p w:rsidR="00616261" w:rsidRPr="00E379A7" w:rsidRDefault="00616261" w:rsidP="00616261">
      <w:pPr>
        <w:pStyle w:val="Exerciselist"/>
        <w:numPr>
          <w:ilvl w:val="0"/>
          <w:numId w:val="4"/>
        </w:numPr>
        <w:ind w:left="360"/>
      </w:pPr>
      <w:r w:rsidRPr="00E379A7">
        <w:t xml:space="preserve">Start </w:t>
      </w:r>
      <w:r w:rsidR="00E36CBD">
        <w:t>Eclipse</w:t>
      </w:r>
      <w:r w:rsidRPr="00E379A7">
        <w:t xml:space="preserve">. Then, </w:t>
      </w:r>
      <w:r w:rsidR="000B0B59">
        <w:t>import</w:t>
      </w:r>
      <w:r w:rsidRPr="00E379A7">
        <w:t xml:space="preserve"> the project named ch20_ProductManager. This project should be stored in this folder:</w:t>
      </w:r>
    </w:p>
    <w:p w:rsidR="00616261" w:rsidRDefault="00616261" w:rsidP="00F3662E">
      <w:pPr>
        <w:pStyle w:val="Exercisecodep4"/>
      </w:pPr>
      <w:r>
        <w:t>murach/java_</w:t>
      </w:r>
      <w:r w:rsidR="00E36CBD">
        <w:t>eclipse</w:t>
      </w:r>
      <w:r>
        <w:t>/book_apps</w:t>
      </w:r>
    </w:p>
    <w:p w:rsidR="00616261" w:rsidRDefault="00616261" w:rsidP="00616261">
      <w:pPr>
        <w:pStyle w:val="Exerciselist"/>
        <w:numPr>
          <w:ilvl w:val="0"/>
          <w:numId w:val="4"/>
        </w:numPr>
        <w:ind w:left="360"/>
      </w:pPr>
      <w:r>
        <w:t>Expand all three packages and note how this project uses seven .java files.</w:t>
      </w:r>
    </w:p>
    <w:p w:rsidR="00616261" w:rsidRDefault="00616261" w:rsidP="00616261">
      <w:pPr>
        <w:pStyle w:val="Exerciselist"/>
        <w:numPr>
          <w:ilvl w:val="0"/>
          <w:numId w:val="4"/>
        </w:numPr>
        <w:ind w:left="360"/>
      </w:pPr>
      <w:r>
        <w:t>Expand the Libraries folder and note how it includes a library for the MySQL database driver.</w:t>
      </w:r>
    </w:p>
    <w:p w:rsidR="00616261" w:rsidRDefault="00616261" w:rsidP="00616261">
      <w:pPr>
        <w:pStyle w:val="Exerciselist"/>
        <w:numPr>
          <w:ilvl w:val="0"/>
          <w:numId w:val="4"/>
        </w:numPr>
        <w:ind w:left="360"/>
      </w:pPr>
      <w:r>
        <w:t>Open the Main.java file in the code editor and review its code. For now, don’t worry if you don’t understand this code! You’ll learn how to write code like this later in this book.</w:t>
      </w:r>
    </w:p>
    <w:p w:rsidR="00616261" w:rsidRDefault="00616261" w:rsidP="00616261">
      <w:pPr>
        <w:pStyle w:val="Exerciselist"/>
        <w:numPr>
          <w:ilvl w:val="0"/>
          <w:numId w:val="4"/>
        </w:numPr>
        <w:ind w:left="360"/>
      </w:pPr>
      <w:r>
        <w:t>Run the project.</w:t>
      </w:r>
    </w:p>
    <w:p w:rsidR="00616261" w:rsidRDefault="00616261" w:rsidP="00616261">
      <w:pPr>
        <w:pStyle w:val="Exerciselist"/>
        <w:numPr>
          <w:ilvl w:val="0"/>
          <w:numId w:val="4"/>
        </w:numPr>
        <w:ind w:left="360"/>
      </w:pPr>
      <w:r>
        <w:t>Use the “list” command to display all of the products in the database.</w:t>
      </w:r>
    </w:p>
    <w:p w:rsidR="00616261" w:rsidRDefault="00616261" w:rsidP="00616261">
      <w:pPr>
        <w:pStyle w:val="Exerciselist"/>
        <w:numPr>
          <w:ilvl w:val="0"/>
          <w:numId w:val="4"/>
        </w:numPr>
        <w:ind w:left="360"/>
      </w:pPr>
      <w:r>
        <w:t>Use the “add” command to add a new product. Then, list the products to make sure your product was added.</w:t>
      </w:r>
    </w:p>
    <w:p w:rsidR="00616261" w:rsidRDefault="00616261" w:rsidP="00616261">
      <w:pPr>
        <w:pStyle w:val="Exerciselist"/>
        <w:numPr>
          <w:ilvl w:val="0"/>
          <w:numId w:val="4"/>
        </w:numPr>
        <w:ind w:left="360"/>
      </w:pPr>
      <w:r>
        <w:t>Use the “del” command to delete the product you just added. Then, list the products to make sure the product was deleted.</w:t>
      </w:r>
    </w:p>
    <w:p w:rsidR="00616261" w:rsidRDefault="00616261" w:rsidP="00616261">
      <w:pPr>
        <w:pStyle w:val="Exerciselist"/>
        <w:numPr>
          <w:ilvl w:val="0"/>
          <w:numId w:val="4"/>
        </w:numPr>
        <w:ind w:left="360"/>
      </w:pPr>
      <w:r>
        <w:t>When you are done experimenting, exit the application.</w:t>
      </w:r>
    </w:p>
    <w:p w:rsidR="00616261" w:rsidRDefault="00CC1B48" w:rsidP="00616261">
      <w:pPr>
        <w:pStyle w:val="Exerciseheading2"/>
      </w:pPr>
      <w:r>
        <w:t>Import</w:t>
      </w:r>
      <w:r w:rsidR="00616261">
        <w:t xml:space="preserve"> and run the GUI version of the Product Manager application</w:t>
      </w:r>
    </w:p>
    <w:p w:rsidR="00616261" w:rsidRDefault="00CC1B48" w:rsidP="00616261">
      <w:pPr>
        <w:pStyle w:val="Exerciselist"/>
        <w:numPr>
          <w:ilvl w:val="0"/>
          <w:numId w:val="4"/>
        </w:numPr>
        <w:ind w:left="360"/>
      </w:pPr>
      <w:r>
        <w:t>Import</w:t>
      </w:r>
      <w:r w:rsidR="00616261">
        <w:t xml:space="preserve"> the project named ch22_ProductManager.</w:t>
      </w:r>
    </w:p>
    <w:p w:rsidR="00616261" w:rsidRDefault="00616261" w:rsidP="00616261">
      <w:pPr>
        <w:pStyle w:val="Exerciselist"/>
        <w:numPr>
          <w:ilvl w:val="0"/>
          <w:numId w:val="4"/>
        </w:numPr>
        <w:ind w:left="360"/>
      </w:pPr>
      <w:r>
        <w:t>Expand all four packages and note how this project uses eight .java files.</w:t>
      </w:r>
    </w:p>
    <w:p w:rsidR="00616261" w:rsidRDefault="00616261" w:rsidP="00616261">
      <w:pPr>
        <w:pStyle w:val="Exerciselist"/>
        <w:numPr>
          <w:ilvl w:val="0"/>
          <w:numId w:val="4"/>
        </w:numPr>
        <w:ind w:left="360"/>
      </w:pPr>
      <w:r>
        <w:t>Expand the Libraries folder and note how it includes a library for the MySQL database driver.</w:t>
      </w:r>
    </w:p>
    <w:p w:rsidR="00616261" w:rsidRPr="002D758D" w:rsidRDefault="00616261" w:rsidP="00616261">
      <w:pPr>
        <w:pStyle w:val="Exerciselist"/>
        <w:numPr>
          <w:ilvl w:val="0"/>
          <w:numId w:val="4"/>
        </w:numPr>
        <w:ind w:left="360"/>
      </w:pPr>
      <w:r w:rsidRPr="002D758D">
        <w:t xml:space="preserve">Open the Main.java file in the code editor and review its code. For now, don’t worry if you don’t understand this code! You’ll learn how to write code like this </w:t>
      </w:r>
      <w:r>
        <w:t>later in this book</w:t>
      </w:r>
      <w:r w:rsidRPr="002D758D">
        <w:t>.</w:t>
      </w:r>
    </w:p>
    <w:p w:rsidR="00616261" w:rsidRDefault="00616261" w:rsidP="00616261">
      <w:pPr>
        <w:pStyle w:val="Exerciselist"/>
        <w:numPr>
          <w:ilvl w:val="0"/>
          <w:numId w:val="4"/>
        </w:numPr>
        <w:ind w:left="360"/>
      </w:pPr>
      <w:r>
        <w:t>Run the project. After the application starts, examine the table of products.</w:t>
      </w:r>
    </w:p>
    <w:p w:rsidR="00616261" w:rsidRDefault="00616261" w:rsidP="00616261">
      <w:pPr>
        <w:pStyle w:val="Exerciselist"/>
        <w:numPr>
          <w:ilvl w:val="0"/>
          <w:numId w:val="4"/>
        </w:numPr>
        <w:ind w:left="360"/>
      </w:pPr>
      <w:r>
        <w:t>Click the Add button and add a new product. When you are finished, verify that your new product shows up in the table of products.</w:t>
      </w:r>
    </w:p>
    <w:p w:rsidR="00616261" w:rsidRDefault="00616261" w:rsidP="00616261">
      <w:pPr>
        <w:pStyle w:val="Exerciselist"/>
        <w:numPr>
          <w:ilvl w:val="0"/>
          <w:numId w:val="4"/>
        </w:numPr>
        <w:ind w:left="360"/>
      </w:pPr>
      <w:r>
        <w:t>Click on the row for the product you just added. Then, click the Delete button to delete it. When you are finished, verify that this product has been deleted from the table of products.</w:t>
      </w:r>
    </w:p>
    <w:p w:rsidR="00616261" w:rsidRDefault="00616261" w:rsidP="00616261">
      <w:pPr>
        <w:pStyle w:val="Exerciselist"/>
        <w:numPr>
          <w:ilvl w:val="0"/>
          <w:numId w:val="4"/>
        </w:numPr>
        <w:ind w:left="360"/>
      </w:pPr>
      <w:r>
        <w:t>Click on an existing product. Then, click the Edit button to edit this product. Change one of the values. For example, change the price. When you are finished, verify that the change is reflected in the table of products.</w:t>
      </w:r>
    </w:p>
    <w:p w:rsidR="00616261" w:rsidRDefault="00616261" w:rsidP="00616261">
      <w:pPr>
        <w:pStyle w:val="Exerciselist"/>
        <w:numPr>
          <w:ilvl w:val="0"/>
          <w:numId w:val="4"/>
        </w:numPr>
        <w:ind w:left="360"/>
      </w:pPr>
      <w:r>
        <w:t>Add a new product and enter an invalid value for the price. For example, enter “five” for the price. What happens?</w:t>
      </w:r>
    </w:p>
    <w:p w:rsidR="00616261" w:rsidRDefault="00616261" w:rsidP="00616261">
      <w:pPr>
        <w:pStyle w:val="Exerciseheading2"/>
      </w:pPr>
      <w:r>
        <w:lastRenderedPageBreak/>
        <w:t>Set the main project and run the applications again</w:t>
      </w:r>
    </w:p>
    <w:p w:rsidR="00616261" w:rsidRPr="00290DF7" w:rsidRDefault="00616261" w:rsidP="00616261">
      <w:pPr>
        <w:pStyle w:val="Exerciselist"/>
        <w:numPr>
          <w:ilvl w:val="0"/>
          <w:numId w:val="4"/>
        </w:numPr>
        <w:ind w:left="360"/>
      </w:pPr>
      <w:r>
        <w:t>Select the ch20_ProductManager project in the Projects window. Then, click the Run Project button to run this application.</w:t>
      </w:r>
    </w:p>
    <w:p w:rsidR="00616261" w:rsidRDefault="00616261" w:rsidP="00616261">
      <w:pPr>
        <w:pStyle w:val="Exerciselist"/>
        <w:numPr>
          <w:ilvl w:val="0"/>
          <w:numId w:val="4"/>
        </w:numPr>
        <w:ind w:left="360"/>
      </w:pPr>
      <w:r>
        <w:t>Select the ch22_ProductManager project in the Projects window. Then, press F6 to run this application.</w:t>
      </w:r>
    </w:p>
    <w:p w:rsidR="00616261" w:rsidRDefault="00616261" w:rsidP="00616261">
      <w:pPr>
        <w:pStyle w:val="Exerciselist"/>
        <w:numPr>
          <w:ilvl w:val="0"/>
          <w:numId w:val="4"/>
        </w:numPr>
        <w:ind w:left="360"/>
      </w:pPr>
      <w:r>
        <w:t xml:space="preserve">Exit </w:t>
      </w:r>
      <w:r w:rsidR="00E36CBD">
        <w:t>Eclipse</w:t>
      </w:r>
      <w:r>
        <w:t xml:space="preserve">. If </w:t>
      </w:r>
      <w:r w:rsidR="00E36CBD">
        <w:t>Eclipse</w:t>
      </w:r>
      <w:r>
        <w:t xml:space="preserve"> displays a dialog that indicates that these applications are still running, confirm that you want to exit and stop those applications.</w:t>
      </w:r>
    </w:p>
    <w:p w:rsidR="00616261" w:rsidRDefault="00616261" w:rsidP="00616261">
      <w:pPr>
        <w:pStyle w:val="Exerciseheading1"/>
      </w:pPr>
      <w:r>
        <w:lastRenderedPageBreak/>
        <w:t>Exercise 2-2</w:t>
      </w:r>
      <w:r>
        <w:tab/>
        <w:t>Experiment with the Code Tester application</w:t>
      </w:r>
    </w:p>
    <w:p w:rsidR="00616261" w:rsidRDefault="00616261" w:rsidP="00616261">
      <w:pPr>
        <w:pStyle w:val="Exercisetext"/>
      </w:pPr>
      <w:r>
        <w:t>In this exercise, you can experiment with the Code Tester application that’s presented at the end of this chapter.</w:t>
      </w:r>
    </w:p>
    <w:p w:rsidR="00616261" w:rsidRDefault="00616261" w:rsidP="00616261">
      <w:pPr>
        <w:pStyle w:val="Exerciseheading2"/>
      </w:pPr>
      <w:r>
        <w:t>Test the application</w:t>
      </w:r>
    </w:p>
    <w:p w:rsidR="00616261" w:rsidRDefault="00616261" w:rsidP="00616261">
      <w:pPr>
        <w:pStyle w:val="Exerciselist"/>
        <w:numPr>
          <w:ilvl w:val="0"/>
          <w:numId w:val="6"/>
        </w:numPr>
        <w:ind w:left="360"/>
      </w:pPr>
      <w:r>
        <w:t xml:space="preserve">Start the </w:t>
      </w:r>
      <w:r w:rsidR="00E36CBD">
        <w:t>Eclipse</w:t>
      </w:r>
      <w:r>
        <w:t xml:space="preserve"> IDE and </w:t>
      </w:r>
      <w:r w:rsidR="00BA58F2">
        <w:t>import</w:t>
      </w:r>
      <w:r>
        <w:t xml:space="preserve"> the project named ch02_ex2_CodeTester. This project should be in this folder:</w:t>
      </w:r>
    </w:p>
    <w:p w:rsidR="00616261" w:rsidRDefault="00616261" w:rsidP="00F3662E">
      <w:pPr>
        <w:pStyle w:val="Exercisecodep4"/>
      </w:pPr>
      <w:r>
        <w:t>/murach/java_</w:t>
      </w:r>
      <w:r w:rsidR="00E36CBD">
        <w:t>eclipse</w:t>
      </w:r>
      <w:r>
        <w:t>/extra_ex_starts</w:t>
      </w:r>
    </w:p>
    <w:p w:rsidR="00616261" w:rsidRDefault="00616261" w:rsidP="00616261">
      <w:pPr>
        <w:pStyle w:val="Exerciselist"/>
        <w:numPr>
          <w:ilvl w:val="0"/>
          <w:numId w:val="4"/>
        </w:numPr>
        <w:ind w:left="360"/>
      </w:pPr>
      <w:r>
        <w:t xml:space="preserve">Expand the </w:t>
      </w:r>
      <w:proofErr w:type="spellStart"/>
      <w:r>
        <w:t>com.murach.testing</w:t>
      </w:r>
      <w:proofErr w:type="spellEnd"/>
      <w:r>
        <w:t xml:space="preserve"> package, open the file named CodeTesterApp.java, and review the code for this file.</w:t>
      </w:r>
    </w:p>
    <w:p w:rsidR="00616261" w:rsidRDefault="00616261" w:rsidP="00616261">
      <w:pPr>
        <w:pStyle w:val="Exerciselist"/>
        <w:numPr>
          <w:ilvl w:val="0"/>
          <w:numId w:val="4"/>
        </w:numPr>
        <w:ind w:left="360"/>
      </w:pPr>
      <w:r>
        <w:t>Run this application. It should print a welcome message and a bye message.</w:t>
      </w:r>
    </w:p>
    <w:p w:rsidR="00616261" w:rsidRDefault="00616261" w:rsidP="00616261">
      <w:pPr>
        <w:pStyle w:val="Exerciseheading2"/>
      </w:pPr>
      <w:r>
        <w:t>Initialize and print more variables</w:t>
      </w:r>
    </w:p>
    <w:p w:rsidR="00616261" w:rsidRDefault="00616261" w:rsidP="00616261">
      <w:pPr>
        <w:pStyle w:val="Exerciselist"/>
        <w:numPr>
          <w:ilvl w:val="0"/>
          <w:numId w:val="4"/>
        </w:numPr>
        <w:ind w:left="360"/>
      </w:pPr>
      <w:r>
        <w:t>Within the main method, declare and initialize two integer variables named x and y with the values of 3 and 5.</w:t>
      </w:r>
    </w:p>
    <w:p w:rsidR="00616261" w:rsidRDefault="00616261" w:rsidP="00616261">
      <w:pPr>
        <w:pStyle w:val="Exerciselist"/>
        <w:numPr>
          <w:ilvl w:val="0"/>
          <w:numId w:val="4"/>
        </w:numPr>
        <w:ind w:left="360"/>
      </w:pPr>
      <w:r>
        <w:t>Write statements that print the values of the variables to the console. For example. The console should print something like the following:</w:t>
      </w:r>
    </w:p>
    <w:p w:rsidR="00616261" w:rsidRDefault="00616261" w:rsidP="00616261">
      <w:pPr>
        <w:pStyle w:val="Exerciseconsole"/>
      </w:pPr>
      <w:r>
        <w:t>The value of x is: 5</w:t>
      </w:r>
    </w:p>
    <w:p w:rsidR="00616261" w:rsidRDefault="00616261" w:rsidP="00616261">
      <w:pPr>
        <w:pStyle w:val="Exerciseconsole"/>
      </w:pPr>
      <w:r>
        <w:t>The value of y is: 3</w:t>
      </w:r>
    </w:p>
    <w:p w:rsidR="00616261" w:rsidRDefault="00616261" w:rsidP="00616261">
      <w:pPr>
        <w:pStyle w:val="Exerciselist"/>
        <w:numPr>
          <w:ilvl w:val="0"/>
          <w:numId w:val="4"/>
        </w:numPr>
        <w:spacing w:before="120"/>
        <w:ind w:left="360" w:right="1267"/>
      </w:pPr>
      <w:r>
        <w:t>Run the application to make sure it works correctly.</w:t>
      </w:r>
    </w:p>
    <w:p w:rsidR="00616261" w:rsidRDefault="00616261" w:rsidP="00616261">
      <w:pPr>
        <w:pStyle w:val="Exerciseheading2"/>
      </w:pPr>
      <w:r>
        <w:t>Work with arithmetic expressions</w:t>
      </w:r>
    </w:p>
    <w:p w:rsidR="00616261" w:rsidRDefault="00616261" w:rsidP="00616261">
      <w:pPr>
        <w:pStyle w:val="Exerciselist"/>
        <w:numPr>
          <w:ilvl w:val="0"/>
          <w:numId w:val="4"/>
        </w:numPr>
        <w:ind w:left="360"/>
      </w:pPr>
      <w:r>
        <w:t xml:space="preserve">Add another statement that prints the results of dividing x by y. </w:t>
      </w:r>
    </w:p>
    <w:p w:rsidR="00616261" w:rsidRDefault="00616261" w:rsidP="00616261">
      <w:pPr>
        <w:pStyle w:val="Exerciselist"/>
        <w:numPr>
          <w:ilvl w:val="0"/>
          <w:numId w:val="4"/>
        </w:numPr>
        <w:ind w:left="360"/>
      </w:pPr>
      <w:r>
        <w:t>Run the application. The console output should look like this:</w:t>
      </w:r>
    </w:p>
    <w:p w:rsidR="00616261" w:rsidRDefault="00616261" w:rsidP="00616261">
      <w:pPr>
        <w:pStyle w:val="Exerciseconsole"/>
        <w:rPr>
          <w:bCs/>
        </w:rPr>
      </w:pPr>
      <w:r>
        <w:rPr>
          <w:bCs/>
        </w:rPr>
        <w:t>The value of x is: 5</w:t>
      </w:r>
    </w:p>
    <w:p w:rsidR="00616261" w:rsidRDefault="00616261" w:rsidP="00616261">
      <w:pPr>
        <w:pStyle w:val="Exerciseconsole"/>
        <w:rPr>
          <w:bCs/>
        </w:rPr>
      </w:pPr>
      <w:r>
        <w:rPr>
          <w:bCs/>
        </w:rPr>
        <w:t>The value of y is: 3</w:t>
      </w:r>
    </w:p>
    <w:p w:rsidR="00616261" w:rsidRPr="003742D1" w:rsidRDefault="00616261" w:rsidP="00616261">
      <w:pPr>
        <w:pStyle w:val="Exerciseconsole"/>
        <w:rPr>
          <w:bCs/>
        </w:rPr>
      </w:pPr>
      <w:r>
        <w:rPr>
          <w:bCs/>
        </w:rPr>
        <w:t>5 / 3 = 1</w:t>
      </w:r>
    </w:p>
    <w:p w:rsidR="00616261" w:rsidRDefault="00616261" w:rsidP="00616261">
      <w:pPr>
        <w:pStyle w:val="Exerciselist"/>
        <w:numPr>
          <w:ilvl w:val="0"/>
          <w:numId w:val="4"/>
        </w:numPr>
        <w:spacing w:before="120"/>
        <w:ind w:left="360" w:right="1267"/>
      </w:pPr>
      <w:r>
        <w:t>Note that the answer has been rounded down to the nearest whole number.</w:t>
      </w:r>
    </w:p>
    <w:p w:rsidR="00616261" w:rsidRDefault="00616261" w:rsidP="00616261">
      <w:pPr>
        <w:pStyle w:val="Exerciselist"/>
        <w:numPr>
          <w:ilvl w:val="0"/>
          <w:numId w:val="4"/>
        </w:numPr>
        <w:ind w:left="360"/>
      </w:pPr>
      <w:r>
        <w:t xml:space="preserve">Change the declarations for the x and y variables from the </w:t>
      </w:r>
      <w:proofErr w:type="spellStart"/>
      <w:r>
        <w:t>int</w:t>
      </w:r>
      <w:proofErr w:type="spellEnd"/>
      <w:r>
        <w:t xml:space="preserve"> type to the double type.</w:t>
      </w:r>
    </w:p>
    <w:p w:rsidR="00616261" w:rsidRDefault="00616261" w:rsidP="00616261">
      <w:pPr>
        <w:pStyle w:val="Exerciselist"/>
        <w:numPr>
          <w:ilvl w:val="0"/>
          <w:numId w:val="4"/>
        </w:numPr>
        <w:ind w:left="360"/>
      </w:pPr>
      <w:r>
        <w:t>Run the application.</w:t>
      </w:r>
    </w:p>
    <w:p w:rsidR="00616261" w:rsidRDefault="00616261" w:rsidP="00616261">
      <w:pPr>
        <w:pStyle w:val="Exerciselist"/>
        <w:numPr>
          <w:ilvl w:val="0"/>
          <w:numId w:val="4"/>
        </w:numPr>
        <w:ind w:left="360"/>
      </w:pPr>
      <w:r>
        <w:t>Note that the answer includes decimal places.</w:t>
      </w:r>
    </w:p>
    <w:p w:rsidR="00616261" w:rsidRDefault="00616261" w:rsidP="00616261">
      <w:pPr>
        <w:ind w:right="0" w:firstLine="0"/>
        <w:rPr>
          <w:b/>
          <w:sz w:val="24"/>
        </w:rPr>
      </w:pPr>
      <w:r>
        <w:br w:type="page"/>
      </w:r>
    </w:p>
    <w:p w:rsidR="00616261" w:rsidRDefault="00616261" w:rsidP="00616261">
      <w:pPr>
        <w:pStyle w:val="Exerciseheading2"/>
      </w:pPr>
      <w:r>
        <w:lastRenderedPageBreak/>
        <w:t>Work with escape sequences</w:t>
      </w:r>
    </w:p>
    <w:p w:rsidR="00616261" w:rsidRDefault="00616261" w:rsidP="00616261">
      <w:pPr>
        <w:pStyle w:val="Exerciselist"/>
        <w:numPr>
          <w:ilvl w:val="0"/>
          <w:numId w:val="4"/>
        </w:numPr>
        <w:ind w:left="360"/>
      </w:pPr>
      <w:r>
        <w:t>Modify the first statement in the main method, so that it uses an escape sequence to add a new line to the end of the welcome message.</w:t>
      </w:r>
    </w:p>
    <w:p w:rsidR="00616261" w:rsidRDefault="00616261" w:rsidP="00616261">
      <w:pPr>
        <w:pStyle w:val="Exerciselist"/>
        <w:numPr>
          <w:ilvl w:val="0"/>
          <w:numId w:val="4"/>
        </w:numPr>
        <w:ind w:left="360"/>
      </w:pPr>
      <w:r>
        <w:t>Delete the second statement in the main method. (The one that prints a blank line to the console.)</w:t>
      </w:r>
    </w:p>
    <w:p w:rsidR="00616261" w:rsidRDefault="00616261" w:rsidP="00616261">
      <w:pPr>
        <w:pStyle w:val="Exerciselist"/>
        <w:numPr>
          <w:ilvl w:val="0"/>
          <w:numId w:val="4"/>
        </w:numPr>
        <w:ind w:left="360"/>
      </w:pPr>
      <w:r>
        <w:t>Run the application. It should work as before.</w:t>
      </w:r>
    </w:p>
    <w:p w:rsidR="00616261" w:rsidRDefault="00616261" w:rsidP="00616261">
      <w:pPr>
        <w:pStyle w:val="Exerciselist"/>
        <w:numPr>
          <w:ilvl w:val="0"/>
          <w:numId w:val="4"/>
        </w:numPr>
        <w:ind w:left="360"/>
      </w:pPr>
      <w:r>
        <w:t>Add code that uses escape sequences to print this output to the console:</w:t>
      </w:r>
    </w:p>
    <w:p w:rsidR="00616261" w:rsidRDefault="00616261" w:rsidP="00616261">
      <w:pPr>
        <w:pStyle w:val="Exerciseconsole"/>
        <w:rPr>
          <w:bCs/>
        </w:rPr>
      </w:pPr>
      <w:r>
        <w:rPr>
          <w:bCs/>
        </w:rPr>
        <w:t>Could not find folder named "C:\Program Files\Test"</w:t>
      </w:r>
    </w:p>
    <w:p w:rsidR="00616261" w:rsidRDefault="00616261" w:rsidP="00616261">
      <w:pPr>
        <w:pStyle w:val="Exerciselist"/>
        <w:numPr>
          <w:ilvl w:val="0"/>
          <w:numId w:val="4"/>
        </w:numPr>
        <w:spacing w:before="120"/>
        <w:ind w:left="360" w:right="1267"/>
      </w:pPr>
      <w:r>
        <w:t>Add code that uses the escape sequence for a new line to add blank lines between each code example.</w:t>
      </w:r>
    </w:p>
    <w:p w:rsidR="00616261" w:rsidRDefault="00616261" w:rsidP="00616261">
      <w:pPr>
        <w:pStyle w:val="Exerciselist"/>
        <w:numPr>
          <w:ilvl w:val="0"/>
          <w:numId w:val="4"/>
        </w:numPr>
        <w:ind w:left="360"/>
      </w:pPr>
      <w:r>
        <w:t>Run the application to make sure it works correctly.</w:t>
      </w:r>
    </w:p>
    <w:p w:rsidR="00616261" w:rsidRDefault="00616261" w:rsidP="00616261">
      <w:pPr>
        <w:pStyle w:val="Exerciseheading2"/>
      </w:pPr>
      <w:r>
        <w:t>Calculate the area and perimeter of a rectangle</w:t>
      </w:r>
    </w:p>
    <w:p w:rsidR="00616261" w:rsidRDefault="00616261" w:rsidP="00616261">
      <w:pPr>
        <w:pStyle w:val="Exerciselist"/>
        <w:numPr>
          <w:ilvl w:val="0"/>
          <w:numId w:val="4"/>
        </w:numPr>
        <w:ind w:left="360"/>
      </w:pPr>
      <w:r>
        <w:t>Add a statement that declares a double variable for width and initialize it to a value of 4.25.</w:t>
      </w:r>
    </w:p>
    <w:p w:rsidR="00616261" w:rsidRDefault="00616261" w:rsidP="00616261">
      <w:pPr>
        <w:pStyle w:val="Exerciselist"/>
        <w:numPr>
          <w:ilvl w:val="0"/>
          <w:numId w:val="4"/>
        </w:numPr>
        <w:ind w:left="360"/>
      </w:pPr>
      <w:r>
        <w:t>Add a statement that declares a double variable for length and initialize it to a value of 8.5.</w:t>
      </w:r>
    </w:p>
    <w:p w:rsidR="00616261" w:rsidRDefault="00616261" w:rsidP="00616261">
      <w:pPr>
        <w:pStyle w:val="Exerciselist"/>
        <w:numPr>
          <w:ilvl w:val="0"/>
          <w:numId w:val="4"/>
        </w:numPr>
        <w:ind w:left="360"/>
      </w:pPr>
      <w:r>
        <w:t>Calculate the perimeter of a rectangle that has the width and length set in the previous two steps. To do that, you can use this formula:</w:t>
      </w:r>
    </w:p>
    <w:p w:rsidR="00616261" w:rsidRDefault="00616261" w:rsidP="00F3662E">
      <w:pPr>
        <w:pStyle w:val="Exercisecodep4"/>
      </w:pPr>
      <w:r>
        <w:t>perimeter = 2 * width + 2 * length</w:t>
      </w:r>
    </w:p>
    <w:p w:rsidR="00616261" w:rsidRDefault="00616261" w:rsidP="00616261">
      <w:pPr>
        <w:pStyle w:val="Exerciselist"/>
        <w:numPr>
          <w:ilvl w:val="0"/>
          <w:numId w:val="4"/>
        </w:numPr>
        <w:ind w:left="360"/>
      </w:pPr>
      <w:r>
        <w:t>Print the values for the width, length, and perimeter to the console like this:</w:t>
      </w:r>
    </w:p>
    <w:p w:rsidR="00616261" w:rsidRPr="00E41ED5" w:rsidRDefault="00616261" w:rsidP="00616261">
      <w:pPr>
        <w:pStyle w:val="Exerciseconsole"/>
        <w:rPr>
          <w:bCs/>
        </w:rPr>
      </w:pPr>
      <w:r w:rsidRPr="00E41ED5">
        <w:rPr>
          <w:bCs/>
        </w:rPr>
        <w:t>Width:     4.25</w:t>
      </w:r>
    </w:p>
    <w:p w:rsidR="00616261" w:rsidRPr="00E41ED5" w:rsidRDefault="00616261" w:rsidP="00616261">
      <w:pPr>
        <w:pStyle w:val="Exerciseconsole"/>
        <w:rPr>
          <w:bCs/>
        </w:rPr>
      </w:pPr>
      <w:r w:rsidRPr="00E41ED5">
        <w:rPr>
          <w:bCs/>
        </w:rPr>
        <w:t>Length:    8.5</w:t>
      </w:r>
    </w:p>
    <w:p w:rsidR="00616261" w:rsidRDefault="00616261" w:rsidP="00616261">
      <w:pPr>
        <w:pStyle w:val="Exerciseconsole"/>
        <w:rPr>
          <w:bCs/>
        </w:rPr>
      </w:pPr>
      <w:r w:rsidRPr="00E41ED5">
        <w:rPr>
          <w:bCs/>
        </w:rPr>
        <w:t>Perimeter: 25.5</w:t>
      </w:r>
    </w:p>
    <w:p w:rsidR="00616261" w:rsidRDefault="00616261" w:rsidP="00616261">
      <w:pPr>
        <w:pStyle w:val="Exerciselist"/>
        <w:numPr>
          <w:ilvl w:val="0"/>
          <w:numId w:val="4"/>
        </w:numPr>
        <w:spacing w:before="120"/>
        <w:ind w:left="360" w:right="1267"/>
      </w:pPr>
      <w:r>
        <w:t>Run the application to make sure it works correctly.</w:t>
      </w:r>
    </w:p>
    <w:p w:rsidR="00616261" w:rsidRDefault="00616261" w:rsidP="00616261">
      <w:pPr>
        <w:pStyle w:val="Exerciseheading2"/>
      </w:pPr>
      <w:r>
        <w:t>Code an assignment statement</w:t>
      </w:r>
    </w:p>
    <w:p w:rsidR="00616261" w:rsidRDefault="00616261" w:rsidP="00616261">
      <w:pPr>
        <w:pStyle w:val="Exerciselist"/>
        <w:numPr>
          <w:ilvl w:val="0"/>
          <w:numId w:val="4"/>
        </w:numPr>
        <w:spacing w:before="120"/>
        <w:ind w:left="360" w:right="1267"/>
      </w:pPr>
      <w:r>
        <w:t>Add a statement that assigns a value of 16.75 to the width. Make sure to code this statement after the statement that initializes the width variable but before the statement that calculates the perimeter.</w:t>
      </w:r>
    </w:p>
    <w:p w:rsidR="00616261" w:rsidRDefault="00616261" w:rsidP="00616261">
      <w:pPr>
        <w:pStyle w:val="Exerciselist"/>
        <w:numPr>
          <w:ilvl w:val="0"/>
          <w:numId w:val="4"/>
        </w:numPr>
        <w:spacing w:before="120"/>
        <w:ind w:left="360" w:right="1267"/>
      </w:pPr>
      <w:r>
        <w:t>Run the application to make sure it works correctly. The values for the width and perimeter should reflect the new width.</w:t>
      </w:r>
    </w:p>
    <w:p w:rsidR="00616261" w:rsidRDefault="00616261" w:rsidP="00616261">
      <w:pPr>
        <w:pStyle w:val="Exerciseheading1"/>
      </w:pPr>
      <w:r>
        <w:lastRenderedPageBreak/>
        <w:t>Exercise 3-3</w:t>
      </w:r>
      <w:r>
        <w:tab/>
        <w:t>Create the N</w:t>
      </w:r>
      <w:r w:rsidRPr="002F3D35">
        <w:t>umber</w:t>
      </w:r>
      <w:r>
        <w:t xml:space="preserve"> Guessing Game</w:t>
      </w:r>
    </w:p>
    <w:p w:rsidR="00616261" w:rsidRDefault="00616261" w:rsidP="00616261">
      <w:pPr>
        <w:pStyle w:val="Exercisetext"/>
      </w:pPr>
      <w:r>
        <w:t>In this exercise, you’ll create a simple number guessing game that allows you to guess the value of a random number. Each time you make a guess, the game tells you whether your guess is too high or too low. This process repeats until you guess the correct number. A sample run of the application should look like this:</w:t>
      </w:r>
    </w:p>
    <w:p w:rsidR="00616261" w:rsidRDefault="00616261" w:rsidP="00616261">
      <w:pPr>
        <w:pStyle w:val="Exerciseconsole"/>
        <w:ind w:left="180"/>
      </w:pPr>
      <w:r>
        <w:t>Welcome to the Number Guessing Game</w:t>
      </w:r>
    </w:p>
    <w:p w:rsidR="00616261" w:rsidRDefault="00616261" w:rsidP="00616261">
      <w:pPr>
        <w:pStyle w:val="Exerciseconsole"/>
        <w:ind w:left="180"/>
      </w:pPr>
    </w:p>
    <w:p w:rsidR="00616261" w:rsidRDefault="00616261" w:rsidP="00616261">
      <w:pPr>
        <w:pStyle w:val="Exerciseconsole"/>
        <w:ind w:left="180"/>
      </w:pPr>
      <w:r>
        <w:t>Enter the upper limit for the number: 50</w:t>
      </w:r>
    </w:p>
    <w:p w:rsidR="00616261" w:rsidRDefault="00616261" w:rsidP="00616261">
      <w:pPr>
        <w:pStyle w:val="Exerciseconsole"/>
        <w:ind w:left="180"/>
      </w:pPr>
      <w:r>
        <w:t>OK, I'm thinking of a number between 0 and 50</w:t>
      </w:r>
    </w:p>
    <w:p w:rsidR="00616261" w:rsidRDefault="00616261" w:rsidP="00616261">
      <w:pPr>
        <w:pStyle w:val="Exerciseconsole"/>
        <w:ind w:left="180"/>
      </w:pPr>
    </w:p>
    <w:p w:rsidR="00616261" w:rsidRDefault="00616261" w:rsidP="00616261">
      <w:pPr>
        <w:pStyle w:val="Exerciseconsole"/>
        <w:ind w:left="180"/>
      </w:pPr>
      <w:r>
        <w:t>Enter your guess: 25</w:t>
      </w:r>
    </w:p>
    <w:p w:rsidR="00616261" w:rsidRDefault="00616261" w:rsidP="00616261">
      <w:pPr>
        <w:pStyle w:val="Exerciseconsole"/>
        <w:ind w:left="180"/>
      </w:pPr>
      <w:r>
        <w:t>Your guess is too high.</w:t>
      </w:r>
    </w:p>
    <w:p w:rsidR="00616261" w:rsidRDefault="00616261" w:rsidP="00616261">
      <w:pPr>
        <w:pStyle w:val="Exerciseconsole"/>
        <w:ind w:left="180"/>
      </w:pPr>
    </w:p>
    <w:p w:rsidR="00616261" w:rsidRDefault="00616261" w:rsidP="00616261">
      <w:pPr>
        <w:pStyle w:val="Exerciseconsole"/>
        <w:ind w:left="180"/>
      </w:pPr>
      <w:r>
        <w:t>Enter your guess: 20</w:t>
      </w:r>
    </w:p>
    <w:p w:rsidR="00616261" w:rsidRDefault="00616261" w:rsidP="00616261">
      <w:pPr>
        <w:pStyle w:val="Exerciseconsole"/>
        <w:ind w:left="180"/>
      </w:pPr>
      <w:r>
        <w:t>Your guess is too low.</w:t>
      </w:r>
    </w:p>
    <w:p w:rsidR="00616261" w:rsidRDefault="00616261" w:rsidP="00616261">
      <w:pPr>
        <w:pStyle w:val="Exerciseconsole"/>
        <w:ind w:left="180"/>
      </w:pPr>
    </w:p>
    <w:p w:rsidR="00616261" w:rsidRDefault="00616261" w:rsidP="00616261">
      <w:pPr>
        <w:pStyle w:val="Exerciseconsole"/>
        <w:ind w:left="180"/>
      </w:pPr>
      <w:r>
        <w:t>Enter your guess: 23</w:t>
      </w:r>
    </w:p>
    <w:p w:rsidR="00616261" w:rsidRDefault="00616261" w:rsidP="00616261">
      <w:pPr>
        <w:pStyle w:val="Exerciseconsole"/>
        <w:ind w:left="180"/>
      </w:pPr>
      <w:r>
        <w:t>Correct!</w:t>
      </w:r>
    </w:p>
    <w:p w:rsidR="00616261" w:rsidRDefault="00616261" w:rsidP="00616261">
      <w:pPr>
        <w:pStyle w:val="Exerciseconsole"/>
        <w:ind w:left="180"/>
      </w:pPr>
    </w:p>
    <w:p w:rsidR="00616261" w:rsidRDefault="00616261" w:rsidP="00616261">
      <w:pPr>
        <w:pStyle w:val="Exerciseconsole"/>
        <w:ind w:left="180"/>
      </w:pPr>
      <w:r>
        <w:t>Bye!</w:t>
      </w:r>
    </w:p>
    <w:p w:rsidR="00616261" w:rsidRDefault="00616261" w:rsidP="00616261">
      <w:pPr>
        <w:pStyle w:val="Exerciseheading2"/>
        <w:spacing w:before="120"/>
        <w:ind w:right="1267"/>
      </w:pPr>
      <w:r>
        <w:t>Create the game</w:t>
      </w:r>
    </w:p>
    <w:p w:rsidR="00616261" w:rsidRDefault="00616261" w:rsidP="00F7286E">
      <w:pPr>
        <w:pStyle w:val="Exerciselist"/>
        <w:numPr>
          <w:ilvl w:val="0"/>
          <w:numId w:val="15"/>
        </w:numPr>
        <w:spacing w:before="120"/>
        <w:ind w:left="360" w:right="1267"/>
      </w:pPr>
      <w:r>
        <w:t xml:space="preserve">Start </w:t>
      </w:r>
      <w:r w:rsidR="00E36CBD">
        <w:t>Eclipse</w:t>
      </w:r>
      <w:r>
        <w:t xml:space="preserve"> and </w:t>
      </w:r>
      <w:r w:rsidR="008E6EFC">
        <w:t>import</w:t>
      </w:r>
      <w:r>
        <w:t xml:space="preserve"> the project named ch03_ex3_GuessingGame in the </w:t>
      </w:r>
      <w:proofErr w:type="spellStart"/>
      <w:r>
        <w:t>extra_ex_starts</w:t>
      </w:r>
      <w:proofErr w:type="spellEnd"/>
      <w:r>
        <w:t xml:space="preserve"> directory.</w:t>
      </w:r>
    </w:p>
    <w:p w:rsidR="00616261" w:rsidRDefault="00616261" w:rsidP="00616261">
      <w:pPr>
        <w:pStyle w:val="Exerciselist"/>
        <w:numPr>
          <w:ilvl w:val="0"/>
          <w:numId w:val="4"/>
        </w:numPr>
        <w:ind w:left="360"/>
      </w:pPr>
      <w:r>
        <w:t xml:space="preserve">Review the existing code. Note the use of the Random class. This code generates a random integer between 0 and </w:t>
      </w:r>
      <w:proofErr w:type="spellStart"/>
      <w:r>
        <w:t>upperLimit</w:t>
      </w:r>
      <w:proofErr w:type="spellEnd"/>
      <w:r>
        <w:t>. For the purposes of this exercise, you don’t need to understand how it works.</w:t>
      </w:r>
    </w:p>
    <w:p w:rsidR="00616261" w:rsidRDefault="00616261" w:rsidP="00616261">
      <w:pPr>
        <w:pStyle w:val="Exerciselist"/>
        <w:numPr>
          <w:ilvl w:val="0"/>
          <w:numId w:val="4"/>
        </w:numPr>
        <w:ind w:left="360"/>
      </w:pPr>
      <w:r>
        <w:t xml:space="preserve">Write the code that prompts the user for an upper limit for the guess. This code should set the </w:t>
      </w:r>
      <w:proofErr w:type="spellStart"/>
      <w:r>
        <w:t>upperLimit</w:t>
      </w:r>
      <w:proofErr w:type="spellEnd"/>
      <w:r>
        <w:t xml:space="preserve"> variable which is already defined.</w:t>
      </w:r>
    </w:p>
    <w:p w:rsidR="00616261" w:rsidRDefault="00616261" w:rsidP="00616261">
      <w:pPr>
        <w:pStyle w:val="Exerciselist"/>
        <w:numPr>
          <w:ilvl w:val="0"/>
          <w:numId w:val="4"/>
        </w:numPr>
        <w:ind w:left="360"/>
      </w:pPr>
      <w:r>
        <w:t>Write the code that prompts the user for their first guess.</w:t>
      </w:r>
    </w:p>
    <w:p w:rsidR="00616261" w:rsidRDefault="00616261" w:rsidP="00616261">
      <w:pPr>
        <w:pStyle w:val="Exerciselist"/>
        <w:numPr>
          <w:ilvl w:val="0"/>
          <w:numId w:val="4"/>
        </w:numPr>
        <w:ind w:left="360"/>
      </w:pPr>
      <w:r>
        <w:t>Write the while loop that allows the user to guess again if their guess was wrong. This loop should inform the user whether their guess was too high or too low. Then, it should prompt the user for a new guess. The loop should exit when the user’s guess is equal to the random number the computer generated.</w:t>
      </w:r>
    </w:p>
    <w:p w:rsidR="00616261" w:rsidRDefault="00616261" w:rsidP="00616261">
      <w:pPr>
        <w:pStyle w:val="Exerciselist"/>
        <w:numPr>
          <w:ilvl w:val="0"/>
          <w:numId w:val="4"/>
        </w:numPr>
        <w:ind w:left="360"/>
      </w:pPr>
      <w:r>
        <w:t>After the while loop, write code that tells the user they guessed correctly.</w:t>
      </w:r>
    </w:p>
    <w:p w:rsidR="00616261" w:rsidRDefault="00616261" w:rsidP="00616261">
      <w:pPr>
        <w:pStyle w:val="Exerciselist"/>
        <w:numPr>
          <w:ilvl w:val="0"/>
          <w:numId w:val="4"/>
        </w:numPr>
        <w:ind w:left="360"/>
      </w:pPr>
      <w:r>
        <w:t>Run the application and make sure it works correctly.</w:t>
      </w:r>
    </w:p>
    <w:p w:rsidR="00616261" w:rsidRDefault="00616261" w:rsidP="00616261">
      <w:pPr>
        <w:pStyle w:val="Exerciseheading2"/>
      </w:pPr>
      <w:r>
        <w:t>Enhance the game</w:t>
      </w:r>
    </w:p>
    <w:p w:rsidR="00616261" w:rsidRDefault="00616261" w:rsidP="00616261">
      <w:pPr>
        <w:pStyle w:val="Exerciselist"/>
        <w:numPr>
          <w:ilvl w:val="0"/>
          <w:numId w:val="4"/>
        </w:numPr>
        <w:ind w:left="360"/>
      </w:pPr>
      <w:r>
        <w:t>Before the while loop, add a variable to keep track of the number of guesses the user has made. Remember to initialize this variable to 1 instead of 0 since the user will need at least one guess to get the correct number.</w:t>
      </w:r>
    </w:p>
    <w:p w:rsidR="00616261" w:rsidRDefault="00616261" w:rsidP="00616261">
      <w:pPr>
        <w:pStyle w:val="Exerciselist"/>
        <w:numPr>
          <w:ilvl w:val="0"/>
          <w:numId w:val="4"/>
        </w:numPr>
        <w:ind w:left="360"/>
      </w:pPr>
      <w:r>
        <w:t>Inside the while loop, increment the variable by one each time the user guesses incorrectly.</w:t>
      </w:r>
    </w:p>
    <w:p w:rsidR="00616261" w:rsidRDefault="00616261" w:rsidP="00616261">
      <w:pPr>
        <w:pStyle w:val="Exerciselist"/>
        <w:numPr>
          <w:ilvl w:val="0"/>
          <w:numId w:val="4"/>
        </w:numPr>
        <w:ind w:left="360"/>
      </w:pPr>
      <w:r>
        <w:t>After the while loop, add a message that tells the user how many guesses they took.</w:t>
      </w:r>
    </w:p>
    <w:p w:rsidR="00616261" w:rsidRDefault="00616261" w:rsidP="00616261">
      <w:pPr>
        <w:pStyle w:val="Exerciseheading1"/>
      </w:pPr>
      <w:r>
        <w:lastRenderedPageBreak/>
        <w:t>Exercise 4-3</w:t>
      </w:r>
      <w:r>
        <w:tab/>
        <w:t>Create the Circle Calculator</w:t>
      </w:r>
    </w:p>
    <w:p w:rsidR="00616261" w:rsidRDefault="00616261" w:rsidP="00616261">
      <w:pPr>
        <w:pStyle w:val="Exercisetext"/>
      </w:pPr>
      <w:r>
        <w:t>In this exercise, you’ll create an application that computes the diameter, circumference, and area of a circle. A sample run of the application should look like this:</w:t>
      </w:r>
    </w:p>
    <w:p w:rsidR="00616261" w:rsidRDefault="00616261" w:rsidP="00616261">
      <w:pPr>
        <w:pStyle w:val="Exerciseconsole"/>
        <w:ind w:left="180"/>
      </w:pPr>
      <w:r>
        <w:t>Welcome to the Circle Calculator</w:t>
      </w:r>
    </w:p>
    <w:p w:rsidR="00616261" w:rsidRDefault="00616261" w:rsidP="00616261">
      <w:pPr>
        <w:pStyle w:val="Exerciseconsole"/>
        <w:ind w:left="180"/>
      </w:pPr>
    </w:p>
    <w:p w:rsidR="00616261" w:rsidRDefault="00616261" w:rsidP="00616261">
      <w:pPr>
        <w:pStyle w:val="Exerciseconsole"/>
        <w:ind w:left="180"/>
      </w:pPr>
      <w:r>
        <w:t>Enter radius:  10</w:t>
      </w:r>
    </w:p>
    <w:p w:rsidR="00616261" w:rsidRDefault="00616261" w:rsidP="00616261">
      <w:pPr>
        <w:pStyle w:val="Exerciseconsole"/>
        <w:ind w:left="180"/>
      </w:pPr>
      <w:r>
        <w:t>Diameter:      20.0</w:t>
      </w:r>
    </w:p>
    <w:p w:rsidR="00616261" w:rsidRDefault="00616261" w:rsidP="00616261">
      <w:pPr>
        <w:pStyle w:val="Exerciseconsole"/>
        <w:ind w:left="180"/>
      </w:pPr>
      <w:r>
        <w:t>Circumference: 62.8318</w:t>
      </w:r>
    </w:p>
    <w:p w:rsidR="00616261" w:rsidRDefault="00616261" w:rsidP="00616261">
      <w:pPr>
        <w:pStyle w:val="Exerciseconsole"/>
        <w:ind w:left="180"/>
      </w:pPr>
      <w:r>
        <w:t>Area:          314.159</w:t>
      </w:r>
    </w:p>
    <w:p w:rsidR="00616261" w:rsidRDefault="00616261" w:rsidP="00616261">
      <w:pPr>
        <w:pStyle w:val="Exerciseconsole"/>
        <w:ind w:left="180"/>
      </w:pPr>
    </w:p>
    <w:p w:rsidR="00616261" w:rsidRDefault="00616261" w:rsidP="00616261">
      <w:pPr>
        <w:pStyle w:val="Exerciseconsole"/>
        <w:ind w:left="180"/>
      </w:pPr>
      <w:r>
        <w:t>Continue? (y/n): n</w:t>
      </w:r>
    </w:p>
    <w:p w:rsidR="00616261" w:rsidRDefault="00616261" w:rsidP="00616261">
      <w:pPr>
        <w:pStyle w:val="Exerciseconsole"/>
        <w:ind w:left="180"/>
      </w:pPr>
    </w:p>
    <w:p w:rsidR="00616261" w:rsidRDefault="00616261" w:rsidP="00616261">
      <w:pPr>
        <w:pStyle w:val="Exerciseconsole"/>
        <w:ind w:left="180"/>
      </w:pPr>
      <w:r>
        <w:t>Bye!</w:t>
      </w:r>
    </w:p>
    <w:p w:rsidR="00616261" w:rsidRDefault="00616261" w:rsidP="00616261">
      <w:pPr>
        <w:pStyle w:val="Exerciseheading2"/>
        <w:spacing w:before="120"/>
        <w:ind w:right="1267"/>
      </w:pPr>
      <w:r>
        <w:t>Create a new project and a Circle class</w:t>
      </w:r>
    </w:p>
    <w:p w:rsidR="00616261" w:rsidRDefault="00616261" w:rsidP="00F7286E">
      <w:pPr>
        <w:pStyle w:val="Exerciselist"/>
        <w:numPr>
          <w:ilvl w:val="0"/>
          <w:numId w:val="16"/>
        </w:numPr>
        <w:ind w:left="360"/>
      </w:pPr>
      <w:r>
        <w:t xml:space="preserve">Start </w:t>
      </w:r>
      <w:r w:rsidR="00E36CBD">
        <w:t>Eclipse</w:t>
      </w:r>
      <w:r>
        <w:t xml:space="preserve"> and use it to create a new project named ch04_ex3_Circle. Make sure you create a Main class and put it in a package. You can use </w:t>
      </w:r>
      <w:proofErr w:type="spellStart"/>
      <w:r>
        <w:t>murach.circle</w:t>
      </w:r>
      <w:proofErr w:type="spellEnd"/>
      <w:r>
        <w:t xml:space="preserve"> as the name of the package.</w:t>
      </w:r>
    </w:p>
    <w:p w:rsidR="00616261" w:rsidRDefault="00616261" w:rsidP="00616261">
      <w:pPr>
        <w:pStyle w:val="Exerciselist"/>
        <w:numPr>
          <w:ilvl w:val="0"/>
          <w:numId w:val="4"/>
        </w:numPr>
        <w:ind w:left="360"/>
      </w:pPr>
      <w:r>
        <w:t xml:space="preserve">Create a new class named Circle and store it in the </w:t>
      </w:r>
      <w:proofErr w:type="spellStart"/>
      <w:r>
        <w:t>murach.circle</w:t>
      </w:r>
      <w:proofErr w:type="spellEnd"/>
      <w:r>
        <w:t xml:space="preserve"> package.</w:t>
      </w:r>
    </w:p>
    <w:p w:rsidR="00616261" w:rsidRDefault="00616261" w:rsidP="00616261">
      <w:pPr>
        <w:pStyle w:val="Exerciselist"/>
        <w:numPr>
          <w:ilvl w:val="0"/>
          <w:numId w:val="4"/>
        </w:numPr>
        <w:ind w:left="360"/>
      </w:pPr>
      <w:r>
        <w:t>In the Circle class, add an instance variable for the radius of the circle. If possible, use the IDE to generate get and set methods for this variable.</w:t>
      </w:r>
    </w:p>
    <w:p w:rsidR="00616261" w:rsidRDefault="00616261" w:rsidP="00616261">
      <w:pPr>
        <w:pStyle w:val="Exerciselist"/>
        <w:numPr>
          <w:ilvl w:val="0"/>
          <w:numId w:val="4"/>
        </w:numPr>
        <w:ind w:left="360"/>
      </w:pPr>
      <w:r>
        <w:t>Add a constructor to the Circle class that doesn’t take any arguments. This constructor should set the instance variable for the radius to 0.</w:t>
      </w:r>
    </w:p>
    <w:p w:rsidR="00616261" w:rsidRDefault="00616261" w:rsidP="00616261">
      <w:pPr>
        <w:pStyle w:val="Exerciselist"/>
        <w:numPr>
          <w:ilvl w:val="0"/>
          <w:numId w:val="4"/>
        </w:numPr>
        <w:ind w:left="360"/>
      </w:pPr>
      <w:r>
        <w:t xml:space="preserve">Add a method named </w:t>
      </w:r>
      <w:proofErr w:type="spellStart"/>
      <w:r>
        <w:t>getDiameter</w:t>
      </w:r>
      <w:proofErr w:type="spellEnd"/>
      <w:r>
        <w:t xml:space="preserve"> that returns the diameter of the circle. To do that, this method can multiply the radius by 2.</w:t>
      </w:r>
    </w:p>
    <w:p w:rsidR="00616261" w:rsidRDefault="00616261" w:rsidP="00616261">
      <w:pPr>
        <w:pStyle w:val="Exerciseheading2"/>
      </w:pPr>
      <w:r>
        <w:t>Use the Circle class</w:t>
      </w:r>
    </w:p>
    <w:p w:rsidR="00616261" w:rsidRDefault="00616261" w:rsidP="00616261">
      <w:pPr>
        <w:pStyle w:val="Exerciselist"/>
        <w:numPr>
          <w:ilvl w:val="0"/>
          <w:numId w:val="4"/>
        </w:numPr>
        <w:ind w:left="360"/>
      </w:pPr>
      <w:r>
        <w:t>Add code to the main method that gets the radius of the circle from the user.</w:t>
      </w:r>
    </w:p>
    <w:p w:rsidR="00616261" w:rsidRDefault="00616261" w:rsidP="00616261">
      <w:pPr>
        <w:pStyle w:val="Exerciselist"/>
        <w:numPr>
          <w:ilvl w:val="0"/>
          <w:numId w:val="4"/>
        </w:numPr>
        <w:ind w:left="360"/>
      </w:pPr>
      <w:r>
        <w:t xml:space="preserve">Add code that creates a Circle object. Then, add code that uses the </w:t>
      </w:r>
      <w:proofErr w:type="spellStart"/>
      <w:r>
        <w:t>setRadius</w:t>
      </w:r>
      <w:proofErr w:type="spellEnd"/>
      <w:r>
        <w:t xml:space="preserve"> to set the radius in the Circle object.</w:t>
      </w:r>
    </w:p>
    <w:p w:rsidR="00616261" w:rsidRDefault="00616261" w:rsidP="00616261">
      <w:pPr>
        <w:pStyle w:val="Exerciselist"/>
        <w:numPr>
          <w:ilvl w:val="0"/>
          <w:numId w:val="4"/>
        </w:numPr>
        <w:ind w:left="360"/>
      </w:pPr>
      <w:r>
        <w:t xml:space="preserve">Add code that uses the </w:t>
      </w:r>
      <w:proofErr w:type="spellStart"/>
      <w:r>
        <w:t>getDiameter</w:t>
      </w:r>
      <w:proofErr w:type="spellEnd"/>
      <w:r>
        <w:t xml:space="preserve"> method to get the diameter from the Circle object. Then, add code that displays the diameter.</w:t>
      </w:r>
    </w:p>
    <w:p w:rsidR="00616261" w:rsidRDefault="00616261" w:rsidP="00616261">
      <w:pPr>
        <w:pStyle w:val="Exerciselist"/>
        <w:numPr>
          <w:ilvl w:val="0"/>
          <w:numId w:val="4"/>
        </w:numPr>
        <w:ind w:left="360"/>
      </w:pPr>
      <w:r>
        <w:t>Run the application to make sure it works correctly.</w:t>
      </w:r>
    </w:p>
    <w:p w:rsidR="00616261" w:rsidRDefault="00616261" w:rsidP="00616261">
      <w:pPr>
        <w:pStyle w:val="Exerciseheading2"/>
      </w:pPr>
      <w:r>
        <w:t>Add the circumference and area to the application</w:t>
      </w:r>
    </w:p>
    <w:p w:rsidR="00616261" w:rsidRDefault="00616261" w:rsidP="00616261">
      <w:pPr>
        <w:pStyle w:val="Exerciselist"/>
        <w:numPr>
          <w:ilvl w:val="0"/>
          <w:numId w:val="4"/>
        </w:numPr>
        <w:ind w:left="360"/>
      </w:pPr>
      <w:r>
        <w:t xml:space="preserve">Add a method named </w:t>
      </w:r>
      <w:proofErr w:type="spellStart"/>
      <w:r>
        <w:t>getCircumference</w:t>
      </w:r>
      <w:proofErr w:type="spellEnd"/>
      <w:r>
        <w:t xml:space="preserve"> that calculates and returns the circumference of the circle. To do that, you can multiply Pi by 2. You can use 3.14159 as the value of Pi.</w:t>
      </w:r>
    </w:p>
    <w:p w:rsidR="00616261" w:rsidRDefault="00616261" w:rsidP="00616261">
      <w:pPr>
        <w:pStyle w:val="Exerciselist"/>
        <w:numPr>
          <w:ilvl w:val="0"/>
          <w:numId w:val="4"/>
        </w:numPr>
        <w:ind w:left="360"/>
      </w:pPr>
      <w:r>
        <w:t xml:space="preserve">Add a method named </w:t>
      </w:r>
      <w:proofErr w:type="spellStart"/>
      <w:r>
        <w:t>getArea</w:t>
      </w:r>
      <w:proofErr w:type="spellEnd"/>
      <w:r>
        <w:t xml:space="preserve"> that calculates and returns the area of the circle. To do that, the code for this method can multiply Pi by the radius squared, which is the radius multiplied by the radius.</w:t>
      </w:r>
    </w:p>
    <w:p w:rsidR="00616261" w:rsidRDefault="00616261" w:rsidP="00616261">
      <w:pPr>
        <w:pStyle w:val="Exerciselist"/>
        <w:numPr>
          <w:ilvl w:val="0"/>
          <w:numId w:val="4"/>
        </w:numPr>
        <w:ind w:left="360"/>
      </w:pPr>
      <w:r>
        <w:t xml:space="preserve">Add code to the main method that uses the </w:t>
      </w:r>
      <w:proofErr w:type="spellStart"/>
      <w:r>
        <w:t>getCircumference</w:t>
      </w:r>
      <w:proofErr w:type="spellEnd"/>
      <w:r>
        <w:t xml:space="preserve"> and </w:t>
      </w:r>
      <w:proofErr w:type="spellStart"/>
      <w:r>
        <w:t>getArea</w:t>
      </w:r>
      <w:proofErr w:type="spellEnd"/>
      <w:r>
        <w:t xml:space="preserve"> methods to display the circumference and area of the Circle object.</w:t>
      </w:r>
    </w:p>
    <w:p w:rsidR="00616261" w:rsidRDefault="00616261" w:rsidP="00616261">
      <w:pPr>
        <w:pStyle w:val="Exerciselist"/>
        <w:numPr>
          <w:ilvl w:val="0"/>
          <w:numId w:val="4"/>
        </w:numPr>
        <w:ind w:left="360"/>
      </w:pPr>
      <w:r>
        <w:t>Run the application and make sure it works correctly.</w:t>
      </w:r>
    </w:p>
    <w:p w:rsidR="00616261" w:rsidRDefault="00616261" w:rsidP="00616261">
      <w:pPr>
        <w:pStyle w:val="Exerciseheading2"/>
      </w:pPr>
      <w:r>
        <w:lastRenderedPageBreak/>
        <w:t>Add a second constructor to the Circle class and use it</w:t>
      </w:r>
    </w:p>
    <w:p w:rsidR="00616261" w:rsidRDefault="00616261" w:rsidP="00616261">
      <w:pPr>
        <w:pStyle w:val="Exerciselist"/>
        <w:numPr>
          <w:ilvl w:val="0"/>
          <w:numId w:val="4"/>
        </w:numPr>
        <w:ind w:left="360"/>
      </w:pPr>
      <w:r>
        <w:t>Add a second constructor to the Circle class that takes an argument for the radius. This constructor should sets the instance variable for the radius to the value of the argument.</w:t>
      </w:r>
    </w:p>
    <w:p w:rsidR="00616261" w:rsidRDefault="00616261" w:rsidP="00616261">
      <w:pPr>
        <w:pStyle w:val="Exerciselist"/>
        <w:numPr>
          <w:ilvl w:val="0"/>
          <w:numId w:val="4"/>
        </w:numPr>
        <w:ind w:left="360"/>
      </w:pPr>
      <w:r>
        <w:t>Modify the code in the main method so it uses the second constructor to create the Circle object.</w:t>
      </w:r>
    </w:p>
    <w:p w:rsidR="00616261" w:rsidRDefault="00616261" w:rsidP="00616261">
      <w:pPr>
        <w:pStyle w:val="Exerciselist"/>
        <w:numPr>
          <w:ilvl w:val="0"/>
          <w:numId w:val="4"/>
        </w:numPr>
        <w:ind w:left="360"/>
      </w:pPr>
      <w:r>
        <w:t xml:space="preserve">Comment out the statement that uses the </w:t>
      </w:r>
      <w:proofErr w:type="spellStart"/>
      <w:r>
        <w:t>setRadius</w:t>
      </w:r>
      <w:proofErr w:type="spellEnd"/>
      <w:r>
        <w:t xml:space="preserve"> method since that method is no longer necessary.</w:t>
      </w:r>
    </w:p>
    <w:p w:rsidR="00616261" w:rsidRDefault="00616261" w:rsidP="00616261">
      <w:pPr>
        <w:pStyle w:val="Exerciseheading1"/>
      </w:pPr>
      <w:r>
        <w:lastRenderedPageBreak/>
        <w:t>Exercise 4-4</w:t>
      </w:r>
      <w:r>
        <w:tab/>
        <w:t>Create an object and use it with the Number Guessing Game</w:t>
      </w:r>
    </w:p>
    <w:p w:rsidR="00616261" w:rsidRDefault="00616261" w:rsidP="00616261">
      <w:pPr>
        <w:pStyle w:val="Exercisetext"/>
      </w:pPr>
      <w:r>
        <w:t>In this exercise, you’ll convert a number guessing game like the one described in exercise 3-3 so it uses some object-oriented features.</w:t>
      </w:r>
    </w:p>
    <w:p w:rsidR="00616261" w:rsidRDefault="00616261" w:rsidP="00616261">
      <w:pPr>
        <w:pStyle w:val="Exerciseheading2"/>
      </w:pPr>
      <w:r>
        <w:t>Review the project</w:t>
      </w:r>
    </w:p>
    <w:p w:rsidR="00616261" w:rsidRDefault="00616261" w:rsidP="00F7286E">
      <w:pPr>
        <w:pStyle w:val="Exerciselist"/>
        <w:numPr>
          <w:ilvl w:val="0"/>
          <w:numId w:val="17"/>
        </w:numPr>
        <w:ind w:left="360"/>
      </w:pPr>
      <w:r>
        <w:t xml:space="preserve">Start </w:t>
      </w:r>
      <w:r w:rsidR="00E36CBD">
        <w:t>Eclipse</w:t>
      </w:r>
      <w:r>
        <w:t xml:space="preserve"> and </w:t>
      </w:r>
      <w:r w:rsidR="00685F70">
        <w:t>import</w:t>
      </w:r>
      <w:r>
        <w:t xml:space="preserve"> the project named ch04_ex4_GuessingGame in the </w:t>
      </w:r>
      <w:proofErr w:type="spellStart"/>
      <w:r>
        <w:t>extra_ex_starts</w:t>
      </w:r>
      <w:proofErr w:type="spellEnd"/>
      <w:r>
        <w:t xml:space="preserve"> directory.</w:t>
      </w:r>
    </w:p>
    <w:p w:rsidR="00616261" w:rsidRDefault="00616261" w:rsidP="00616261">
      <w:pPr>
        <w:pStyle w:val="Exerciselist"/>
        <w:numPr>
          <w:ilvl w:val="0"/>
          <w:numId w:val="6"/>
        </w:numPr>
        <w:ind w:left="360"/>
      </w:pPr>
      <w:r>
        <w:t>Run the project and make sure it works correctly. Also, make sure you understand the code in the main method.</w:t>
      </w:r>
    </w:p>
    <w:p w:rsidR="00616261" w:rsidRDefault="00616261" w:rsidP="00616261">
      <w:pPr>
        <w:pStyle w:val="Exerciseheading2"/>
      </w:pPr>
      <w:r>
        <w:t>Create a class that stores the data for the game</w:t>
      </w:r>
    </w:p>
    <w:p w:rsidR="00616261" w:rsidRDefault="00616261" w:rsidP="00616261">
      <w:pPr>
        <w:pStyle w:val="Exerciselist"/>
        <w:numPr>
          <w:ilvl w:val="0"/>
          <w:numId w:val="6"/>
        </w:numPr>
        <w:ind w:left="360"/>
      </w:pPr>
      <w:r>
        <w:t xml:space="preserve">In the </w:t>
      </w:r>
      <w:proofErr w:type="spellStart"/>
      <w:r>
        <w:t>murach.games</w:t>
      </w:r>
      <w:proofErr w:type="spellEnd"/>
      <w:r>
        <w:t xml:space="preserve"> package, create a new class named </w:t>
      </w:r>
      <w:proofErr w:type="spellStart"/>
      <w:r>
        <w:t>NumberGame</w:t>
      </w:r>
      <w:proofErr w:type="spellEnd"/>
      <w:r>
        <w:t>.</w:t>
      </w:r>
    </w:p>
    <w:p w:rsidR="00616261" w:rsidRDefault="00616261" w:rsidP="00616261">
      <w:pPr>
        <w:pStyle w:val="Exerciselist"/>
        <w:numPr>
          <w:ilvl w:val="0"/>
          <w:numId w:val="6"/>
        </w:numPr>
        <w:ind w:left="360"/>
      </w:pPr>
      <w:r>
        <w:t>In this class, create one instance variable for storing the upper limit of the number, a second for storing the number, and a third for the number of guesses the user has made.</w:t>
      </w:r>
    </w:p>
    <w:p w:rsidR="00616261" w:rsidRDefault="00616261" w:rsidP="00616261">
      <w:pPr>
        <w:pStyle w:val="Exerciselist"/>
        <w:numPr>
          <w:ilvl w:val="0"/>
          <w:numId w:val="6"/>
        </w:numPr>
        <w:ind w:left="360"/>
      </w:pPr>
      <w:r>
        <w:t>Add a constructor to the class that takes an integer value for the upper limit and uses it to set the upper limit instance variable. Then, generate the number that the user should try to guess and set that instance variable. You can copy and modify the relevant lines of code from the main method to do this. Finally, initialize the instance variable for the number of guesses to 1.</w:t>
      </w:r>
    </w:p>
    <w:p w:rsidR="00616261" w:rsidRDefault="00616261" w:rsidP="00616261">
      <w:pPr>
        <w:pStyle w:val="Exerciselist"/>
        <w:numPr>
          <w:ilvl w:val="0"/>
          <w:numId w:val="6"/>
        </w:numPr>
        <w:ind w:left="360"/>
      </w:pPr>
      <w:r>
        <w:t>Add get methods for all three instance variables. Use your IDE to do this if possible. You don’t need to create set methods.</w:t>
      </w:r>
    </w:p>
    <w:p w:rsidR="00616261" w:rsidRDefault="00616261" w:rsidP="00616261">
      <w:pPr>
        <w:pStyle w:val="Exerciselist"/>
        <w:numPr>
          <w:ilvl w:val="0"/>
          <w:numId w:val="6"/>
        </w:numPr>
        <w:ind w:left="360"/>
      </w:pPr>
      <w:r>
        <w:t xml:space="preserve">Add a method named </w:t>
      </w:r>
      <w:proofErr w:type="spellStart"/>
      <w:r>
        <w:t>incrementGuessCount</w:t>
      </w:r>
      <w:proofErr w:type="spellEnd"/>
      <w:r>
        <w:t xml:space="preserve"> that adds 1 to the instance variable for the number of guesses.</w:t>
      </w:r>
    </w:p>
    <w:p w:rsidR="00616261" w:rsidRDefault="00616261" w:rsidP="00616261">
      <w:pPr>
        <w:pStyle w:val="Exerciseheading2"/>
      </w:pPr>
      <w:r>
        <w:t>Use the class</w:t>
      </w:r>
    </w:p>
    <w:p w:rsidR="00616261" w:rsidRDefault="00616261" w:rsidP="00616261">
      <w:pPr>
        <w:pStyle w:val="Exerciselist"/>
        <w:numPr>
          <w:ilvl w:val="0"/>
          <w:numId w:val="6"/>
        </w:numPr>
        <w:ind w:left="360"/>
      </w:pPr>
      <w:r>
        <w:t xml:space="preserve">In the Main class modify the code so it uses the new object. For example, use the </w:t>
      </w:r>
      <w:proofErr w:type="spellStart"/>
      <w:r>
        <w:t>getUpperLimit</w:t>
      </w:r>
      <w:proofErr w:type="spellEnd"/>
      <w:r>
        <w:t xml:space="preserve"> method to display the upper limit to the user. Then, remove any unnecessary code.</w:t>
      </w:r>
    </w:p>
    <w:p w:rsidR="00616261" w:rsidRDefault="00616261" w:rsidP="00616261">
      <w:pPr>
        <w:pStyle w:val="Exerciselist"/>
        <w:numPr>
          <w:ilvl w:val="0"/>
          <w:numId w:val="6"/>
        </w:numPr>
        <w:ind w:left="360"/>
      </w:pPr>
      <w:r>
        <w:t>Run the project again and makes sure it still works correctly.</w:t>
      </w:r>
    </w:p>
    <w:p w:rsidR="00616261" w:rsidRDefault="00616261" w:rsidP="00616261">
      <w:pPr>
        <w:pStyle w:val="Exerciseheading2"/>
      </w:pPr>
      <w:r>
        <w:t>Add a second constructor and use it</w:t>
      </w:r>
    </w:p>
    <w:p w:rsidR="00616261" w:rsidRDefault="00616261" w:rsidP="00616261">
      <w:pPr>
        <w:pStyle w:val="Exerciselist"/>
        <w:numPr>
          <w:ilvl w:val="0"/>
          <w:numId w:val="6"/>
        </w:numPr>
        <w:ind w:left="360"/>
      </w:pPr>
      <w:r>
        <w:t xml:space="preserve">In the </w:t>
      </w:r>
      <w:proofErr w:type="spellStart"/>
      <w:r>
        <w:t>NumberGame</w:t>
      </w:r>
      <w:proofErr w:type="spellEnd"/>
      <w:r>
        <w:t xml:space="preserve"> class, add a constructor to the class that takes no arguments. The code for this constructor can call the other constructor in this class and pass it a value of 50 for the upper limit.</w:t>
      </w:r>
    </w:p>
    <w:p w:rsidR="00616261" w:rsidRDefault="00616261" w:rsidP="00616261">
      <w:pPr>
        <w:pStyle w:val="Exerciselist"/>
        <w:numPr>
          <w:ilvl w:val="0"/>
          <w:numId w:val="6"/>
        </w:numPr>
        <w:ind w:left="360"/>
      </w:pPr>
      <w:r>
        <w:t>In the Main class, modify the code so it uses the zero-argument constructor. Then, comment out the statements that get the upper limit from the user. These statements are no longer necessary since the constructor automatically sets the upper limit to 50.</w:t>
      </w:r>
    </w:p>
    <w:p w:rsidR="00616261" w:rsidRDefault="00616261" w:rsidP="00616261">
      <w:pPr>
        <w:pStyle w:val="Exerciselist"/>
        <w:numPr>
          <w:ilvl w:val="0"/>
          <w:numId w:val="6"/>
        </w:numPr>
        <w:ind w:left="360"/>
      </w:pPr>
      <w:r>
        <w:t>Run the project again and makes sure it works correctly. It should set an upper limit of 50 by default.</w:t>
      </w:r>
    </w:p>
    <w:p w:rsidR="00616261" w:rsidRDefault="00616261" w:rsidP="00616261">
      <w:pPr>
        <w:pStyle w:val="Exerciseheading1"/>
      </w:pPr>
      <w:r>
        <w:lastRenderedPageBreak/>
        <w:t>Exercise 5-3</w:t>
      </w:r>
      <w:r>
        <w:tab/>
        <w:t>Add packages to the Number Guessing Game</w:t>
      </w:r>
    </w:p>
    <w:p w:rsidR="00616261" w:rsidRDefault="00616261" w:rsidP="00616261">
      <w:pPr>
        <w:pStyle w:val="Exercisetext"/>
      </w:pPr>
      <w:r>
        <w:t>In this exercise, you’ll add packages to the Number Guessing Game like the one described in exercise 3-3.</w:t>
      </w:r>
    </w:p>
    <w:p w:rsidR="00616261" w:rsidRDefault="00616261" w:rsidP="00616261">
      <w:pPr>
        <w:pStyle w:val="Exerciseheading2"/>
      </w:pPr>
      <w:r>
        <w:t>Review and test the project</w:t>
      </w:r>
    </w:p>
    <w:p w:rsidR="00616261" w:rsidRDefault="00616261" w:rsidP="00F7286E">
      <w:pPr>
        <w:pStyle w:val="Exerciselist"/>
        <w:numPr>
          <w:ilvl w:val="0"/>
          <w:numId w:val="18"/>
        </w:numPr>
        <w:ind w:left="360"/>
      </w:pPr>
      <w:r>
        <w:t xml:space="preserve">Start </w:t>
      </w:r>
      <w:r w:rsidR="00E36CBD">
        <w:t>Eclipse</w:t>
      </w:r>
      <w:r>
        <w:t xml:space="preserve"> and </w:t>
      </w:r>
      <w:r w:rsidR="00685F70">
        <w:t>import</w:t>
      </w:r>
      <w:r>
        <w:t xml:space="preserve"> the project named ch05_ex3_GuessingGame in the </w:t>
      </w:r>
      <w:proofErr w:type="spellStart"/>
      <w:r>
        <w:t>extra_ex_starts</w:t>
      </w:r>
      <w:proofErr w:type="spellEnd"/>
      <w:r>
        <w:t xml:space="preserve"> directory.</w:t>
      </w:r>
    </w:p>
    <w:p w:rsidR="00616261" w:rsidRDefault="00616261" w:rsidP="00616261">
      <w:pPr>
        <w:pStyle w:val="Exerciselist"/>
        <w:numPr>
          <w:ilvl w:val="0"/>
          <w:numId w:val="6"/>
        </w:numPr>
        <w:ind w:left="360"/>
      </w:pPr>
      <w:r>
        <w:t xml:space="preserve">Review the code for the Main and </w:t>
      </w:r>
      <w:proofErr w:type="spellStart"/>
      <w:r>
        <w:t>NumberGame</w:t>
      </w:r>
      <w:proofErr w:type="spellEnd"/>
      <w:r>
        <w:t xml:space="preserve"> classes. Note that they are currently all in the same package. Run the application and make sure it works correctly.</w:t>
      </w:r>
    </w:p>
    <w:p w:rsidR="00616261" w:rsidRDefault="00616261" w:rsidP="00616261">
      <w:pPr>
        <w:pStyle w:val="Exerciselist"/>
        <w:numPr>
          <w:ilvl w:val="0"/>
          <w:numId w:val="6"/>
        </w:numPr>
        <w:ind w:left="360"/>
      </w:pPr>
      <w:r>
        <w:t>Run the project to make sure it works correctly.</w:t>
      </w:r>
    </w:p>
    <w:p w:rsidR="00616261" w:rsidRDefault="00616261" w:rsidP="00616261">
      <w:pPr>
        <w:pStyle w:val="Exerciseheading2"/>
      </w:pPr>
      <w:r>
        <w:t>Add packages to the project and move the classes</w:t>
      </w:r>
    </w:p>
    <w:p w:rsidR="00616261" w:rsidRDefault="00616261" w:rsidP="00616261">
      <w:pPr>
        <w:pStyle w:val="Exerciselist"/>
        <w:numPr>
          <w:ilvl w:val="0"/>
          <w:numId w:val="6"/>
        </w:numPr>
        <w:ind w:left="360"/>
      </w:pPr>
      <w:r>
        <w:t xml:space="preserve">Use </w:t>
      </w:r>
      <w:r w:rsidR="00E36CBD">
        <w:t>Eclipse</w:t>
      </w:r>
      <w:r>
        <w:t xml:space="preserve"> to create a new package named </w:t>
      </w:r>
      <w:proofErr w:type="spellStart"/>
      <w:r>
        <w:t>murach.games.guessing</w:t>
      </w:r>
      <w:proofErr w:type="spellEnd"/>
      <w:r>
        <w:t>. Then, move the Main class into it.</w:t>
      </w:r>
    </w:p>
    <w:p w:rsidR="00616261" w:rsidRDefault="00616261" w:rsidP="00616261">
      <w:pPr>
        <w:pStyle w:val="Exerciselist"/>
        <w:numPr>
          <w:ilvl w:val="0"/>
          <w:numId w:val="6"/>
        </w:numPr>
        <w:ind w:left="360"/>
      </w:pPr>
      <w:r>
        <w:t xml:space="preserve">Use </w:t>
      </w:r>
      <w:r w:rsidR="00E36CBD">
        <w:t>Eclipse</w:t>
      </w:r>
      <w:r>
        <w:t xml:space="preserve"> to create a new package named </w:t>
      </w:r>
      <w:proofErr w:type="spellStart"/>
      <w:r>
        <w:t>murach.games.guessing.business</w:t>
      </w:r>
      <w:proofErr w:type="spellEnd"/>
      <w:r>
        <w:t xml:space="preserve">. Then, move the </w:t>
      </w:r>
      <w:proofErr w:type="spellStart"/>
      <w:r>
        <w:t>NumberGame</w:t>
      </w:r>
      <w:proofErr w:type="spellEnd"/>
      <w:r>
        <w:t xml:space="preserve"> class into it.</w:t>
      </w:r>
    </w:p>
    <w:p w:rsidR="00616261" w:rsidRDefault="00616261" w:rsidP="00616261">
      <w:pPr>
        <w:pStyle w:val="Exerciselist"/>
        <w:numPr>
          <w:ilvl w:val="0"/>
          <w:numId w:val="6"/>
        </w:numPr>
        <w:ind w:left="360"/>
      </w:pPr>
      <w:r>
        <w:t xml:space="preserve">Review the code in the </w:t>
      </w:r>
      <w:proofErr w:type="spellStart"/>
      <w:r>
        <w:t>NumberGame</w:t>
      </w:r>
      <w:proofErr w:type="spellEnd"/>
      <w:r>
        <w:t xml:space="preserve"> class and note that </w:t>
      </w:r>
      <w:r w:rsidR="00E36CBD">
        <w:t>Eclipse</w:t>
      </w:r>
      <w:r>
        <w:t xml:space="preserve"> has automatically updated the package statement for you.</w:t>
      </w:r>
    </w:p>
    <w:p w:rsidR="00616261" w:rsidRDefault="00616261" w:rsidP="00616261">
      <w:pPr>
        <w:pStyle w:val="Exerciselist"/>
        <w:numPr>
          <w:ilvl w:val="0"/>
          <w:numId w:val="6"/>
        </w:numPr>
        <w:ind w:left="360"/>
      </w:pPr>
      <w:r>
        <w:t xml:space="preserve">Review the code for the Main class and note that </w:t>
      </w:r>
      <w:r w:rsidR="00E36CBD">
        <w:t>Eclipse</w:t>
      </w:r>
      <w:r>
        <w:t xml:space="preserve"> has automatically updated the package statement. Also, note that </w:t>
      </w:r>
      <w:r w:rsidR="00E36CBD">
        <w:t>Eclipse</w:t>
      </w:r>
      <w:r>
        <w:t xml:space="preserve"> has automatically added an import statement for the </w:t>
      </w:r>
      <w:proofErr w:type="spellStart"/>
      <w:r>
        <w:t>NumberGame</w:t>
      </w:r>
      <w:proofErr w:type="spellEnd"/>
      <w:r>
        <w:t xml:space="preserve"> class.</w:t>
      </w:r>
    </w:p>
    <w:p w:rsidR="00616261" w:rsidRDefault="00616261" w:rsidP="00616261">
      <w:pPr>
        <w:pStyle w:val="Exerciselist"/>
        <w:numPr>
          <w:ilvl w:val="0"/>
          <w:numId w:val="6"/>
        </w:numPr>
        <w:ind w:left="360"/>
      </w:pPr>
      <w:r>
        <w:t>Run the project to make sure it still works correctly.</w:t>
      </w:r>
    </w:p>
    <w:p w:rsidR="00616261" w:rsidRDefault="00616261" w:rsidP="00616261">
      <w:pPr>
        <w:pStyle w:val="Exerciseheading1"/>
      </w:pPr>
      <w:r>
        <w:lastRenderedPageBreak/>
        <w:t>Exercise 6-2</w:t>
      </w:r>
      <w:r>
        <w:tab/>
        <w:t>Debug the Number Guessing Game</w:t>
      </w:r>
    </w:p>
    <w:p w:rsidR="00616261" w:rsidRDefault="00616261" w:rsidP="00616261">
      <w:pPr>
        <w:pStyle w:val="Exercisetext"/>
      </w:pPr>
      <w:r>
        <w:t xml:space="preserve">In this exercise, </w:t>
      </w:r>
      <w:proofErr w:type="gramStart"/>
      <w:r>
        <w:t>you’ll</w:t>
      </w:r>
      <w:proofErr w:type="gramEnd"/>
      <w:r>
        <w:t xml:space="preserve"> get more practice working </w:t>
      </w:r>
      <w:r w:rsidR="00E36CBD">
        <w:t>with Eclipse</w:t>
      </w:r>
      <w:r>
        <w:t xml:space="preserve"> debugging capabilities by debugging a version of the Number Guessing Game that has bugs in it.</w:t>
      </w:r>
    </w:p>
    <w:p w:rsidR="00616261" w:rsidRDefault="00616261" w:rsidP="00616261">
      <w:pPr>
        <w:pStyle w:val="Exerciseheading2"/>
      </w:pPr>
      <w:r>
        <w:t>Review the project</w:t>
      </w:r>
    </w:p>
    <w:p w:rsidR="00616261" w:rsidRDefault="00685F70" w:rsidP="00F7286E">
      <w:pPr>
        <w:pStyle w:val="Exerciselist"/>
        <w:numPr>
          <w:ilvl w:val="0"/>
          <w:numId w:val="19"/>
        </w:numPr>
        <w:ind w:left="360"/>
      </w:pPr>
      <w:proofErr w:type="gramStart"/>
      <w:r>
        <w:t>import</w:t>
      </w:r>
      <w:proofErr w:type="gramEnd"/>
      <w:r w:rsidR="00616261">
        <w:t xml:space="preserve"> the project named ch06_ex2_GuessingGame in the </w:t>
      </w:r>
      <w:proofErr w:type="spellStart"/>
      <w:r w:rsidR="00616261">
        <w:t>extra_ex_starts</w:t>
      </w:r>
      <w:proofErr w:type="spellEnd"/>
      <w:r w:rsidR="00616261">
        <w:t xml:space="preserve"> directory.</w:t>
      </w:r>
    </w:p>
    <w:p w:rsidR="00616261" w:rsidRDefault="00616261" w:rsidP="00616261">
      <w:pPr>
        <w:pStyle w:val="Exerciselist"/>
        <w:numPr>
          <w:ilvl w:val="0"/>
          <w:numId w:val="6"/>
        </w:numPr>
        <w:ind w:left="360"/>
      </w:pPr>
      <w:r>
        <w:t xml:space="preserve">Review the code and note that </w:t>
      </w:r>
      <w:r w:rsidR="00E36CBD">
        <w:t>Eclipse</w:t>
      </w:r>
      <w:r>
        <w:t xml:space="preserve"> displays error icons for the compile time errors.</w:t>
      </w:r>
    </w:p>
    <w:p w:rsidR="00616261" w:rsidRDefault="00616261" w:rsidP="00616261">
      <w:pPr>
        <w:pStyle w:val="Exerciseheading2"/>
      </w:pPr>
      <w:r>
        <w:t>Find and fix the compile-time errors</w:t>
      </w:r>
    </w:p>
    <w:p w:rsidR="00616261" w:rsidRDefault="00616261" w:rsidP="00616261">
      <w:pPr>
        <w:pStyle w:val="Exerciselist"/>
        <w:numPr>
          <w:ilvl w:val="0"/>
          <w:numId w:val="4"/>
        </w:numPr>
        <w:ind w:left="360"/>
      </w:pPr>
      <w:r>
        <w:t>Attempt to run the project. This should display an error message that contains links to the errors.</w:t>
      </w:r>
    </w:p>
    <w:p w:rsidR="00616261" w:rsidRDefault="00616261" w:rsidP="00616261">
      <w:pPr>
        <w:pStyle w:val="Exerciselist"/>
        <w:numPr>
          <w:ilvl w:val="0"/>
          <w:numId w:val="4"/>
        </w:numPr>
        <w:ind w:left="360"/>
      </w:pPr>
      <w:r>
        <w:t>Find and fix these errors by clicking on the links to jump to the code for the error. Sometimes the error marker in the left margin may not be on the same line as the actual error.</w:t>
      </w:r>
    </w:p>
    <w:p w:rsidR="00616261" w:rsidRDefault="00616261" w:rsidP="00616261">
      <w:pPr>
        <w:pStyle w:val="Exerciselist"/>
        <w:numPr>
          <w:ilvl w:val="0"/>
          <w:numId w:val="4"/>
        </w:numPr>
        <w:ind w:left="360"/>
      </w:pPr>
      <w:r>
        <w:t>Find and fix any remaining compile-time errors. To do that, you can use the error icons to locate the compile-time errors. Then, you can fix them.</w:t>
      </w:r>
    </w:p>
    <w:p w:rsidR="00616261" w:rsidRDefault="00616261" w:rsidP="00616261">
      <w:pPr>
        <w:pStyle w:val="Exerciseheading2"/>
      </w:pPr>
      <w:r>
        <w:t>Find and fix the runtime error</w:t>
      </w:r>
    </w:p>
    <w:p w:rsidR="00616261" w:rsidRDefault="00616261" w:rsidP="00616261">
      <w:pPr>
        <w:pStyle w:val="Exerciselist"/>
        <w:numPr>
          <w:ilvl w:val="0"/>
          <w:numId w:val="4"/>
        </w:numPr>
        <w:ind w:left="360"/>
      </w:pPr>
      <w:r>
        <w:t xml:space="preserve">Run the application to test it. Note that it contains a runtime error. Specifically, the game almost always tells you that your guess is </w:t>
      </w:r>
      <w:proofErr w:type="spellStart"/>
      <w:r>
        <w:t>is</w:t>
      </w:r>
      <w:proofErr w:type="spellEnd"/>
      <w:r>
        <w:t xml:space="preserve"> either too high or too low, no matter which number you pick. For example, even if you chose 0, it might tell you that your guess is too high.</w:t>
      </w:r>
    </w:p>
    <w:p w:rsidR="00616261" w:rsidRDefault="00616261" w:rsidP="00616261">
      <w:pPr>
        <w:pStyle w:val="Exerciselist"/>
        <w:numPr>
          <w:ilvl w:val="0"/>
          <w:numId w:val="4"/>
        </w:numPr>
        <w:ind w:left="360"/>
      </w:pPr>
      <w:r>
        <w:t xml:space="preserve">Use the </w:t>
      </w:r>
      <w:r w:rsidR="00E36CBD">
        <w:t>Eclipse</w:t>
      </w:r>
      <w:r>
        <w:t xml:space="preserve"> debugger to find and fix the bug that is causing this problem.</w:t>
      </w:r>
    </w:p>
    <w:p w:rsidR="00616261" w:rsidRPr="00AF041D" w:rsidRDefault="00616261" w:rsidP="00616261">
      <w:pPr>
        <w:pStyle w:val="Exerciseindented"/>
      </w:pPr>
      <w:r>
        <w:t>Hint: As you step through the code, keep an eye on the value of the guess variable.</w:t>
      </w:r>
    </w:p>
    <w:p w:rsidR="00315F4E" w:rsidRDefault="00315F4E" w:rsidP="00315F4E">
      <w:pPr>
        <w:pStyle w:val="Exerciseheading1"/>
      </w:pPr>
      <w:r>
        <w:lastRenderedPageBreak/>
        <w:t>Exercise 7-3</w:t>
      </w:r>
      <w:r>
        <w:tab/>
        <w:t xml:space="preserve">Modify the </w:t>
      </w:r>
      <w:r w:rsidR="004C4D7C">
        <w:t xml:space="preserve">Future Value </w:t>
      </w:r>
      <w:r>
        <w:t>application</w:t>
      </w:r>
    </w:p>
    <w:p w:rsidR="00315F4E" w:rsidRDefault="00315F4E" w:rsidP="00315F4E">
      <w:pPr>
        <w:pStyle w:val="Exercisetext"/>
      </w:pPr>
      <w:r>
        <w:t xml:space="preserve">In this exercise, you’ll use some of the skills that you learned in this chapter to modify the </w:t>
      </w:r>
      <w:r w:rsidR="008B51EB">
        <w:t xml:space="preserve">Future Value </w:t>
      </w:r>
      <w:r>
        <w:t>application.</w:t>
      </w:r>
    </w:p>
    <w:p w:rsidR="00101757" w:rsidRDefault="00101757" w:rsidP="00101757">
      <w:pPr>
        <w:pStyle w:val="Exerciseheading2"/>
      </w:pPr>
      <w:r>
        <w:t>Work with the increment operator and order or precedence</w:t>
      </w:r>
    </w:p>
    <w:p w:rsidR="00315F4E" w:rsidRDefault="00685F70" w:rsidP="00F7286E">
      <w:pPr>
        <w:pStyle w:val="Exerciselist"/>
        <w:numPr>
          <w:ilvl w:val="0"/>
          <w:numId w:val="20"/>
        </w:numPr>
        <w:tabs>
          <w:tab w:val="num" w:pos="0"/>
        </w:tabs>
        <w:ind w:left="360"/>
      </w:pPr>
      <w:r>
        <w:t>I</w:t>
      </w:r>
      <w:r>
        <w:t>mport</w:t>
      </w:r>
      <w:r w:rsidR="00315F4E">
        <w:t xml:space="preserve"> the project named ch07_ex</w:t>
      </w:r>
      <w:r w:rsidR="005C78AA">
        <w:t>3</w:t>
      </w:r>
      <w:r w:rsidR="00315F4E">
        <w:t>_</w:t>
      </w:r>
      <w:r w:rsidR="005C78AA">
        <w:t xml:space="preserve">FutureValue </w:t>
      </w:r>
      <w:proofErr w:type="gramStart"/>
      <w:r w:rsidR="00315F4E">
        <w:t>that’s</w:t>
      </w:r>
      <w:proofErr w:type="gramEnd"/>
      <w:r w:rsidR="00315F4E">
        <w:t xml:space="preserve"> in the </w:t>
      </w:r>
      <w:proofErr w:type="spellStart"/>
      <w:r w:rsidR="00B23B7B">
        <w:t>extra_</w:t>
      </w:r>
      <w:r w:rsidR="00315F4E">
        <w:t>ex_starts</w:t>
      </w:r>
      <w:proofErr w:type="spellEnd"/>
      <w:r w:rsidR="00315F4E">
        <w:t xml:space="preserve"> folder. Then, review the code for this project and run it until you understand how it works.</w:t>
      </w:r>
    </w:p>
    <w:p w:rsidR="00315F4E" w:rsidRDefault="00315F4E" w:rsidP="00315F4E">
      <w:pPr>
        <w:pStyle w:val="Exerciselist"/>
        <w:numPr>
          <w:ilvl w:val="0"/>
          <w:numId w:val="4"/>
        </w:numPr>
        <w:tabs>
          <w:tab w:val="num" w:pos="360"/>
        </w:tabs>
        <w:ind w:left="360"/>
      </w:pPr>
      <w:r>
        <w:t xml:space="preserve">Open the </w:t>
      </w:r>
      <w:r w:rsidR="005C78AA">
        <w:t xml:space="preserve">Main </w:t>
      </w:r>
      <w:r>
        <w:t xml:space="preserve">class. </w:t>
      </w:r>
      <w:r w:rsidR="00FD3FA9">
        <w:t xml:space="preserve">Within the while loop, use the increment operator (++) to increment the counter variable named </w:t>
      </w:r>
      <w:proofErr w:type="spellStart"/>
      <w:r w:rsidR="00FD3FA9">
        <w:t>i</w:t>
      </w:r>
      <w:proofErr w:type="spellEnd"/>
      <w:r>
        <w:t>.</w:t>
      </w:r>
    </w:p>
    <w:p w:rsidR="00FD3FA9" w:rsidRDefault="00FD3FA9" w:rsidP="00315F4E">
      <w:pPr>
        <w:pStyle w:val="Exerciselist"/>
        <w:numPr>
          <w:ilvl w:val="0"/>
          <w:numId w:val="4"/>
        </w:numPr>
        <w:tabs>
          <w:tab w:val="num" w:pos="360"/>
        </w:tabs>
        <w:ind w:left="360"/>
      </w:pPr>
      <w:r>
        <w:t>Combine the first three statements in the while loop into a single statement that calculates the future value. To get this to work, you can use parentheses to control the order of precedence</w:t>
      </w:r>
      <w:r w:rsidR="00DD3CEE">
        <w:t xml:space="preserve"> of the operations</w:t>
      </w:r>
      <w:r>
        <w:t>.</w:t>
      </w:r>
      <w:r w:rsidR="00DD3CEE">
        <w:t xml:space="preserve"> (First, add the monthly investment. Then, add the monthly interest.)</w:t>
      </w:r>
    </w:p>
    <w:p w:rsidR="00315F4E" w:rsidRDefault="00315F4E" w:rsidP="00315F4E">
      <w:pPr>
        <w:pStyle w:val="Exerciselist"/>
        <w:numPr>
          <w:ilvl w:val="0"/>
          <w:numId w:val="4"/>
        </w:numPr>
        <w:tabs>
          <w:tab w:val="num" w:pos="360"/>
        </w:tabs>
        <w:ind w:left="360"/>
      </w:pPr>
      <w:r>
        <w:t>Run the application to make sure it still works correctly.</w:t>
      </w:r>
    </w:p>
    <w:p w:rsidR="002E0AB4" w:rsidRDefault="002E0AB4" w:rsidP="002E0AB4">
      <w:pPr>
        <w:pStyle w:val="Exerciseheading2"/>
      </w:pPr>
      <w:r>
        <w:t>Add a yearly fee</w:t>
      </w:r>
    </w:p>
    <w:p w:rsidR="00315F4E" w:rsidRPr="00F741F6" w:rsidRDefault="00315F4E" w:rsidP="004E246E">
      <w:pPr>
        <w:pStyle w:val="Exerciselist"/>
        <w:numPr>
          <w:ilvl w:val="0"/>
          <w:numId w:val="4"/>
        </w:numPr>
        <w:tabs>
          <w:tab w:val="num" w:pos="360"/>
        </w:tabs>
        <w:ind w:left="360"/>
        <w:rPr>
          <w:bCs/>
        </w:rPr>
      </w:pPr>
      <w:r>
        <w:t xml:space="preserve">Before the while loop, declare a </w:t>
      </w:r>
      <w:r w:rsidR="004E246E">
        <w:t>constant that stores a yearly fee of $50</w:t>
      </w:r>
      <w:r>
        <w:t>.</w:t>
      </w:r>
    </w:p>
    <w:p w:rsidR="00315F4E" w:rsidRDefault="00AE4F81" w:rsidP="00315F4E">
      <w:pPr>
        <w:pStyle w:val="Exerciselist"/>
        <w:numPr>
          <w:ilvl w:val="0"/>
          <w:numId w:val="4"/>
        </w:numPr>
        <w:tabs>
          <w:tab w:val="num" w:pos="360"/>
        </w:tabs>
        <w:spacing w:before="120"/>
        <w:ind w:left="360" w:right="1267"/>
      </w:pPr>
      <w:r>
        <w:t xml:space="preserve">Within </w:t>
      </w:r>
      <w:r w:rsidR="00315F4E">
        <w:t xml:space="preserve">the while loop, </w:t>
      </w:r>
      <w:r w:rsidR="008B60F3">
        <w:t>add an if statement that uses the modulus operator to check whether the current month is a multiple of 12. If so, subtract the yearly fee</w:t>
      </w:r>
      <w:r w:rsidR="00440205">
        <w:t xml:space="preserve"> from the future value</w:t>
      </w:r>
      <w:r w:rsidR="008B60F3">
        <w:t>.</w:t>
      </w:r>
    </w:p>
    <w:p w:rsidR="00440205" w:rsidRDefault="00440205" w:rsidP="00315F4E">
      <w:pPr>
        <w:pStyle w:val="Exerciselist"/>
        <w:numPr>
          <w:ilvl w:val="0"/>
          <w:numId w:val="4"/>
        </w:numPr>
        <w:tabs>
          <w:tab w:val="num" w:pos="360"/>
        </w:tabs>
        <w:spacing w:before="120"/>
        <w:ind w:left="360" w:right="1267"/>
      </w:pPr>
      <w:r>
        <w:t>After the while loop, add a statement that applies currency formatting to the yearly fee and prints it to the console. When you’re done, the console should display user input and calculation results like this:</w:t>
      </w:r>
    </w:p>
    <w:p w:rsidR="007B4E2A" w:rsidRDefault="007B4E2A" w:rsidP="00B247CE">
      <w:pPr>
        <w:pStyle w:val="Exerciseconsole"/>
      </w:pPr>
      <w:r>
        <w:t>Enter monthly investment:   100</w:t>
      </w:r>
    </w:p>
    <w:p w:rsidR="007B4E2A" w:rsidRDefault="007B4E2A" w:rsidP="00B247CE">
      <w:pPr>
        <w:pStyle w:val="Exerciseconsole"/>
      </w:pPr>
      <w:r>
        <w:t>Enter yearly interest rate: 3</w:t>
      </w:r>
    </w:p>
    <w:p w:rsidR="007B4E2A" w:rsidRDefault="007B4E2A" w:rsidP="00B247CE">
      <w:pPr>
        <w:pStyle w:val="Exerciseconsole"/>
      </w:pPr>
      <w:r>
        <w:t>Enter number of years:      3</w:t>
      </w:r>
    </w:p>
    <w:p w:rsidR="007B4E2A" w:rsidRDefault="007B4E2A" w:rsidP="00B247CE">
      <w:pPr>
        <w:pStyle w:val="Exerciseconsole"/>
      </w:pPr>
      <w:r>
        <w:t>Yearly fee:                 $50.00</w:t>
      </w:r>
    </w:p>
    <w:p w:rsidR="007B4E2A" w:rsidRDefault="007B4E2A" w:rsidP="00B247CE">
      <w:pPr>
        <w:pStyle w:val="Exerciseconsole"/>
      </w:pPr>
      <w:r>
        <w:t>Future value:               $3,616.85</w:t>
      </w:r>
    </w:p>
    <w:p w:rsidR="00315F4E" w:rsidRDefault="00315F4E" w:rsidP="00315F4E">
      <w:pPr>
        <w:pStyle w:val="Exerciseheading1"/>
      </w:pPr>
      <w:r>
        <w:lastRenderedPageBreak/>
        <w:t>Exercise 7-</w:t>
      </w:r>
      <w:r w:rsidR="00C55D42">
        <w:t>4</w:t>
      </w:r>
      <w:r>
        <w:tab/>
      </w:r>
      <w:r w:rsidR="00A44F2C">
        <w:t xml:space="preserve">Improve </w:t>
      </w:r>
      <w:r>
        <w:t xml:space="preserve">the </w:t>
      </w:r>
      <w:r w:rsidR="007D57AA">
        <w:t>Area and Perimeter app</w:t>
      </w:r>
    </w:p>
    <w:p w:rsidR="00315F4E" w:rsidRDefault="00315F4E" w:rsidP="00315F4E">
      <w:pPr>
        <w:pStyle w:val="Exercisetext"/>
      </w:pPr>
      <w:r>
        <w:t xml:space="preserve">In this exercise, you’ll modify the </w:t>
      </w:r>
      <w:r w:rsidR="001D5BED">
        <w:t xml:space="preserve">Area and Perimeter </w:t>
      </w:r>
      <w:r>
        <w:t xml:space="preserve">application so it uses </w:t>
      </w:r>
      <w:r w:rsidR="001D5BED">
        <w:t>a constant and some methods of the Math class</w:t>
      </w:r>
      <w:r>
        <w:t>.</w:t>
      </w:r>
    </w:p>
    <w:p w:rsidR="009F01B5" w:rsidRDefault="009F01B5" w:rsidP="009F01B5">
      <w:pPr>
        <w:pStyle w:val="Exerciseheading2"/>
      </w:pPr>
      <w:r>
        <w:t>Add a constant to the Rectangle class</w:t>
      </w:r>
    </w:p>
    <w:p w:rsidR="00315F4E" w:rsidRDefault="00685F70" w:rsidP="00F7286E">
      <w:pPr>
        <w:pStyle w:val="Exerciselist"/>
        <w:numPr>
          <w:ilvl w:val="0"/>
          <w:numId w:val="8"/>
        </w:numPr>
        <w:tabs>
          <w:tab w:val="num" w:pos="0"/>
        </w:tabs>
        <w:spacing w:before="120"/>
        <w:ind w:left="360" w:right="1267"/>
      </w:pPr>
      <w:r>
        <w:t>I</w:t>
      </w:r>
      <w:r>
        <w:t>mport</w:t>
      </w:r>
      <w:r w:rsidR="00315F4E">
        <w:t xml:space="preserve"> the project named ch07_ex</w:t>
      </w:r>
      <w:r w:rsidR="00FF3858">
        <w:t>4</w:t>
      </w:r>
      <w:r w:rsidR="00315F4E">
        <w:t>_</w:t>
      </w:r>
      <w:r w:rsidR="00FF3858">
        <w:t xml:space="preserve">AreaAndPerimeter </w:t>
      </w:r>
      <w:proofErr w:type="gramStart"/>
      <w:r w:rsidR="00315F4E">
        <w:t>that’s</w:t>
      </w:r>
      <w:proofErr w:type="gramEnd"/>
      <w:r w:rsidR="00315F4E">
        <w:t xml:space="preserve"> in the </w:t>
      </w:r>
      <w:proofErr w:type="spellStart"/>
      <w:r w:rsidR="00B23B7B">
        <w:t>extra_ex</w:t>
      </w:r>
      <w:r w:rsidR="00315F4E">
        <w:t>_starts</w:t>
      </w:r>
      <w:proofErr w:type="spellEnd"/>
      <w:r w:rsidR="00315F4E">
        <w:t xml:space="preserve"> folder. Then, review the code for this project.</w:t>
      </w:r>
    </w:p>
    <w:p w:rsidR="00315F4E" w:rsidRDefault="007F5332" w:rsidP="00315F4E">
      <w:pPr>
        <w:pStyle w:val="Exerciselist"/>
        <w:numPr>
          <w:ilvl w:val="0"/>
          <w:numId w:val="4"/>
        </w:numPr>
        <w:tabs>
          <w:tab w:val="num" w:pos="360"/>
        </w:tabs>
        <w:ind w:left="360"/>
      </w:pPr>
      <w:r>
        <w:t>Open the Rectangle class and add a constant that stores the minimum f</w:t>
      </w:r>
      <w:r w:rsidR="003615CA">
        <w:t>r</w:t>
      </w:r>
      <w:r>
        <w:t>action digits for the area and perimeter</w:t>
      </w:r>
      <w:r w:rsidR="00315F4E">
        <w:t>.</w:t>
      </w:r>
    </w:p>
    <w:p w:rsidR="007F5332" w:rsidRDefault="007F5332" w:rsidP="00315F4E">
      <w:pPr>
        <w:pStyle w:val="Exerciselist"/>
        <w:numPr>
          <w:ilvl w:val="0"/>
          <w:numId w:val="4"/>
        </w:numPr>
        <w:tabs>
          <w:tab w:val="num" w:pos="360"/>
        </w:tabs>
        <w:ind w:left="360"/>
      </w:pPr>
      <w:r>
        <w:t xml:space="preserve">Modify the </w:t>
      </w:r>
      <w:proofErr w:type="spellStart"/>
      <w:r>
        <w:t>getAreaNumberFormat</w:t>
      </w:r>
      <w:proofErr w:type="spellEnd"/>
      <w:r>
        <w:t xml:space="preserve"> and </w:t>
      </w:r>
      <w:proofErr w:type="spellStart"/>
      <w:r>
        <w:t>getPerimeterNumberFormat</w:t>
      </w:r>
      <w:proofErr w:type="spellEnd"/>
      <w:r>
        <w:t xml:space="preserve"> methods so they use the constant defined in the previous step to set the minimum fraction digits for the </w:t>
      </w:r>
      <w:proofErr w:type="spellStart"/>
      <w:r>
        <w:t>NumberFormat</w:t>
      </w:r>
      <w:proofErr w:type="spellEnd"/>
      <w:r>
        <w:t xml:space="preserve"> object.</w:t>
      </w:r>
    </w:p>
    <w:p w:rsidR="00706564" w:rsidRDefault="00706564" w:rsidP="00706564">
      <w:pPr>
        <w:pStyle w:val="Exerciselist"/>
        <w:numPr>
          <w:ilvl w:val="0"/>
          <w:numId w:val="4"/>
        </w:numPr>
        <w:tabs>
          <w:tab w:val="num" w:pos="360"/>
        </w:tabs>
        <w:ind w:left="360"/>
      </w:pPr>
      <w:r>
        <w:t>Run the application to make sure it still works correctly.</w:t>
      </w:r>
    </w:p>
    <w:p w:rsidR="005A06F7" w:rsidRDefault="005A06F7" w:rsidP="005A06F7">
      <w:pPr>
        <w:pStyle w:val="Exerciselist"/>
        <w:numPr>
          <w:ilvl w:val="0"/>
          <w:numId w:val="4"/>
        </w:numPr>
        <w:tabs>
          <w:tab w:val="num" w:pos="360"/>
        </w:tabs>
        <w:ind w:left="360"/>
      </w:pPr>
      <w:r>
        <w:t xml:space="preserve">Change the minimum fraction digits to </w:t>
      </w:r>
      <w:r w:rsidR="00033421">
        <w:t>0</w:t>
      </w:r>
      <w:r w:rsidR="00416535">
        <w:t xml:space="preserve"> by </w:t>
      </w:r>
      <w:r w:rsidR="00706564">
        <w:t>modify</w:t>
      </w:r>
      <w:r w:rsidR="00416535">
        <w:t>ing</w:t>
      </w:r>
      <w:r w:rsidR="00706564">
        <w:t xml:space="preserve"> the value that’s stored in the constant.</w:t>
      </w:r>
    </w:p>
    <w:p w:rsidR="00706564" w:rsidRDefault="00706564" w:rsidP="00706564">
      <w:pPr>
        <w:pStyle w:val="Exerciselist"/>
        <w:numPr>
          <w:ilvl w:val="0"/>
          <w:numId w:val="4"/>
        </w:numPr>
        <w:tabs>
          <w:tab w:val="num" w:pos="360"/>
        </w:tabs>
        <w:ind w:left="360"/>
      </w:pPr>
      <w:r>
        <w:t>Run the application to make sure it still works correctly.</w:t>
      </w:r>
    </w:p>
    <w:p w:rsidR="007011E5" w:rsidRDefault="00D20EF8" w:rsidP="007011E5">
      <w:pPr>
        <w:pStyle w:val="Exerciseheading2"/>
      </w:pPr>
      <w:r>
        <w:t>Add another calculation</w:t>
      </w:r>
    </w:p>
    <w:p w:rsidR="00F1633E" w:rsidRDefault="002A78DD" w:rsidP="00315F4E">
      <w:pPr>
        <w:pStyle w:val="Exerciselist"/>
        <w:numPr>
          <w:ilvl w:val="0"/>
          <w:numId w:val="4"/>
        </w:numPr>
        <w:tabs>
          <w:tab w:val="num" w:pos="360"/>
        </w:tabs>
        <w:ind w:left="360"/>
      </w:pPr>
      <w:r>
        <w:t xml:space="preserve">In the Rectangle class, add a method named </w:t>
      </w:r>
      <w:proofErr w:type="spellStart"/>
      <w:r>
        <w:t>getDiag</w:t>
      </w:r>
      <w:r w:rsidR="00AA037E">
        <w:t>o</w:t>
      </w:r>
      <w:r>
        <w:t>n</w:t>
      </w:r>
      <w:r w:rsidR="00AA037E">
        <w:t>a</w:t>
      </w:r>
      <w:r>
        <w:t>l</w:t>
      </w:r>
      <w:proofErr w:type="spellEnd"/>
      <w:r>
        <w:t xml:space="preserve"> that calculates the </w:t>
      </w:r>
      <w:r w:rsidR="00AA037E">
        <w:t>diagonal</w:t>
      </w:r>
      <w:r>
        <w:t xml:space="preserve"> of a rectangle</w:t>
      </w:r>
      <w:r w:rsidR="00315F4E">
        <w:t>.</w:t>
      </w:r>
      <w:r w:rsidR="006F11C2">
        <w:t xml:space="preserve"> Search the Internet to find the formula for calculating the </w:t>
      </w:r>
      <w:r w:rsidR="00AA037E">
        <w:t>diagonal</w:t>
      </w:r>
      <w:r w:rsidR="006F11C2">
        <w:t xml:space="preserve"> of a rectangle. </w:t>
      </w:r>
    </w:p>
    <w:p w:rsidR="00315F4E" w:rsidRDefault="006F11C2" w:rsidP="00F1633E">
      <w:pPr>
        <w:pStyle w:val="Exerciselist"/>
        <w:numPr>
          <w:ilvl w:val="0"/>
          <w:numId w:val="0"/>
        </w:numPr>
        <w:ind w:left="360"/>
      </w:pPr>
      <w:r w:rsidRPr="0027174B">
        <w:rPr>
          <w:i/>
        </w:rPr>
        <w:t>Hint:</w:t>
      </w:r>
      <w:r>
        <w:t xml:space="preserve"> </w:t>
      </w:r>
      <w:r w:rsidR="0027174B">
        <w:t>T</w:t>
      </w:r>
      <w:r>
        <w:t xml:space="preserve">o </w:t>
      </w:r>
      <w:r w:rsidR="0027174B">
        <w:t>perform this calculation</w:t>
      </w:r>
      <w:r>
        <w:t xml:space="preserve">, you can use the pow and </w:t>
      </w:r>
      <w:proofErr w:type="spellStart"/>
      <w:r>
        <w:t>sqrt</w:t>
      </w:r>
      <w:proofErr w:type="spellEnd"/>
      <w:r>
        <w:t xml:space="preserve"> methods of the Math class.</w:t>
      </w:r>
    </w:p>
    <w:p w:rsidR="00B352A0" w:rsidRDefault="00B352A0" w:rsidP="00B352A0">
      <w:pPr>
        <w:pStyle w:val="Exerciselist"/>
        <w:numPr>
          <w:ilvl w:val="0"/>
          <w:numId w:val="4"/>
        </w:numPr>
        <w:tabs>
          <w:tab w:val="num" w:pos="360"/>
        </w:tabs>
        <w:ind w:left="360"/>
      </w:pPr>
      <w:r>
        <w:t>In the Rectangle cl</w:t>
      </w:r>
      <w:r w:rsidR="008169C6">
        <w:t xml:space="preserve">ass, add a method named </w:t>
      </w:r>
      <w:proofErr w:type="spellStart"/>
      <w:r w:rsidR="008169C6">
        <w:t>getDiago</w:t>
      </w:r>
      <w:r>
        <w:t>n</w:t>
      </w:r>
      <w:r w:rsidR="008169C6">
        <w:t>a</w:t>
      </w:r>
      <w:r>
        <w:t>lNumberFormat</w:t>
      </w:r>
      <w:proofErr w:type="spellEnd"/>
      <w:r w:rsidR="00BD376A">
        <w:t>. This method should apply</w:t>
      </w:r>
      <w:r>
        <w:t xml:space="preserve"> number formatting to the value that’s returned by the </w:t>
      </w:r>
      <w:proofErr w:type="spellStart"/>
      <w:r>
        <w:t>getDiag</w:t>
      </w:r>
      <w:r w:rsidR="009F5CD0">
        <w:t>o</w:t>
      </w:r>
      <w:r>
        <w:t>n</w:t>
      </w:r>
      <w:r w:rsidR="009F5CD0">
        <w:t>a</w:t>
      </w:r>
      <w:r>
        <w:t>l</w:t>
      </w:r>
      <w:proofErr w:type="spellEnd"/>
      <w:r>
        <w:t xml:space="preserve"> method. This </w:t>
      </w:r>
      <w:r w:rsidR="00BD376A">
        <w:t xml:space="preserve">method should work like the other methods in </w:t>
      </w:r>
      <w:r>
        <w:t>this class</w:t>
      </w:r>
      <w:r w:rsidR="00BD376A">
        <w:t xml:space="preserve"> that apply number formatting</w:t>
      </w:r>
      <w:r>
        <w:t>.</w:t>
      </w:r>
    </w:p>
    <w:p w:rsidR="00315F4E" w:rsidRDefault="00CD2C9E" w:rsidP="00315F4E">
      <w:pPr>
        <w:pStyle w:val="Exerciselist"/>
        <w:numPr>
          <w:ilvl w:val="0"/>
          <w:numId w:val="4"/>
        </w:numPr>
        <w:tabs>
          <w:tab w:val="num" w:pos="360"/>
        </w:tabs>
        <w:ind w:left="360"/>
      </w:pPr>
      <w:r>
        <w:t>In the Main class, m</w:t>
      </w:r>
      <w:r w:rsidR="00315F4E">
        <w:t xml:space="preserve">odify the code </w:t>
      </w:r>
      <w:r w:rsidR="00BF1953">
        <w:t xml:space="preserve">so it displays the </w:t>
      </w:r>
      <w:r w:rsidR="00D45D02">
        <w:t>diagonal</w:t>
      </w:r>
      <w:r w:rsidR="00BF1953">
        <w:t xml:space="preserve"> after the area and perimeter</w:t>
      </w:r>
      <w:r w:rsidR="00315F4E">
        <w:t>.</w:t>
      </w:r>
    </w:p>
    <w:p w:rsidR="00315F4E" w:rsidRDefault="00315F4E" w:rsidP="00315F4E">
      <w:pPr>
        <w:pStyle w:val="Exerciselist"/>
        <w:numPr>
          <w:ilvl w:val="0"/>
          <w:numId w:val="4"/>
        </w:numPr>
        <w:tabs>
          <w:tab w:val="num" w:pos="360"/>
        </w:tabs>
        <w:ind w:left="360"/>
      </w:pPr>
      <w:r>
        <w:t xml:space="preserve">Run the application and </w:t>
      </w:r>
      <w:r w:rsidR="00914F0C">
        <w:t>make sure it works correctly</w:t>
      </w:r>
      <w:r>
        <w:t xml:space="preserve">. </w:t>
      </w:r>
      <w:r w:rsidR="00914F0C">
        <w:t>The console should display the user input and the results of the calculations like this:</w:t>
      </w:r>
    </w:p>
    <w:p w:rsidR="00EB4592" w:rsidRPr="00B247CE" w:rsidRDefault="00EB4592" w:rsidP="00B247CE">
      <w:pPr>
        <w:pStyle w:val="Exerciseconsole"/>
      </w:pPr>
      <w:r w:rsidRPr="00B247CE">
        <w:t>Enter length: 100</w:t>
      </w:r>
    </w:p>
    <w:p w:rsidR="00EB4592" w:rsidRPr="00B247CE" w:rsidRDefault="00EB4592" w:rsidP="00B247CE">
      <w:pPr>
        <w:pStyle w:val="Exerciseconsole"/>
      </w:pPr>
      <w:r w:rsidRPr="00B247CE">
        <w:t>Enter width:  100</w:t>
      </w:r>
    </w:p>
    <w:p w:rsidR="00EB4592" w:rsidRPr="00B247CE" w:rsidRDefault="00EB4592" w:rsidP="00B247CE">
      <w:pPr>
        <w:pStyle w:val="Exerciseconsole"/>
      </w:pPr>
      <w:r w:rsidRPr="00B247CE">
        <w:t>Area:         10,000</w:t>
      </w:r>
    </w:p>
    <w:p w:rsidR="00EB4592" w:rsidRPr="00B247CE" w:rsidRDefault="00EB4592" w:rsidP="00B247CE">
      <w:pPr>
        <w:pStyle w:val="Exerciseconsole"/>
      </w:pPr>
      <w:r w:rsidRPr="00B247CE">
        <w:t>Perimeter:    400</w:t>
      </w:r>
    </w:p>
    <w:p w:rsidR="00EB4592" w:rsidRPr="00B247CE" w:rsidRDefault="00EB4592" w:rsidP="00B247CE">
      <w:pPr>
        <w:pStyle w:val="Exerciseconsole"/>
      </w:pPr>
      <w:r w:rsidRPr="00B247CE">
        <w:t>Diag</w:t>
      </w:r>
      <w:r w:rsidR="00362045" w:rsidRPr="00B247CE">
        <w:t>o</w:t>
      </w:r>
      <w:r w:rsidRPr="00B247CE">
        <w:t>n</w:t>
      </w:r>
      <w:r w:rsidR="00362045" w:rsidRPr="00B247CE">
        <w:t>a</w:t>
      </w:r>
      <w:r w:rsidRPr="00B247CE">
        <w:t>l:     141.421</w:t>
      </w:r>
    </w:p>
    <w:p w:rsidR="00F80359" w:rsidRDefault="00F80359" w:rsidP="00F80359">
      <w:pPr>
        <w:pStyle w:val="Exerciseheading1"/>
      </w:pPr>
      <w:r>
        <w:lastRenderedPageBreak/>
        <w:t>Exercise 7-5</w:t>
      </w:r>
      <w:r>
        <w:tab/>
        <w:t xml:space="preserve">Improve the </w:t>
      </w:r>
      <w:r w:rsidR="008965D2">
        <w:t>Circle Calculator</w:t>
      </w:r>
    </w:p>
    <w:p w:rsidR="00F80359" w:rsidRDefault="00F80359" w:rsidP="00F80359">
      <w:pPr>
        <w:pStyle w:val="Exercisetext"/>
      </w:pPr>
      <w:r>
        <w:t xml:space="preserve">In this exercise, you’ll improve the </w:t>
      </w:r>
      <w:r w:rsidR="00B446E2">
        <w:t xml:space="preserve">accuracy of the </w:t>
      </w:r>
      <w:r w:rsidR="005E6306">
        <w:t>Circle Calculator</w:t>
      </w:r>
      <w:r w:rsidR="005D01E3">
        <w:t>.</w:t>
      </w:r>
    </w:p>
    <w:p w:rsidR="00F80359" w:rsidRDefault="00F80359" w:rsidP="00F80359">
      <w:pPr>
        <w:pStyle w:val="Exerciseheading2"/>
      </w:pPr>
      <w:r>
        <w:t>Review the project</w:t>
      </w:r>
    </w:p>
    <w:p w:rsidR="00F80359" w:rsidRDefault="00685F70" w:rsidP="00F7286E">
      <w:pPr>
        <w:pStyle w:val="Exerciselist"/>
        <w:numPr>
          <w:ilvl w:val="0"/>
          <w:numId w:val="7"/>
        </w:numPr>
        <w:ind w:left="360"/>
      </w:pPr>
      <w:r>
        <w:t>I</w:t>
      </w:r>
      <w:r>
        <w:t>mport</w:t>
      </w:r>
      <w:r w:rsidR="00F80359">
        <w:t xml:space="preserve"> the project named ch07_ex5_</w:t>
      </w:r>
      <w:r w:rsidR="007A2201">
        <w:t xml:space="preserve">Circle </w:t>
      </w:r>
      <w:r w:rsidR="00F80359">
        <w:t xml:space="preserve">in the </w:t>
      </w:r>
      <w:proofErr w:type="spellStart"/>
      <w:r w:rsidR="00F80359">
        <w:t>extra_ex_starts</w:t>
      </w:r>
      <w:proofErr w:type="spellEnd"/>
      <w:r w:rsidR="00F80359">
        <w:t xml:space="preserve"> directory.</w:t>
      </w:r>
    </w:p>
    <w:p w:rsidR="001411EA" w:rsidRDefault="001411EA" w:rsidP="00F7286E">
      <w:pPr>
        <w:pStyle w:val="Exerciselist"/>
        <w:numPr>
          <w:ilvl w:val="0"/>
          <w:numId w:val="7"/>
        </w:numPr>
        <w:ind w:left="360"/>
      </w:pPr>
      <w:r>
        <w:t xml:space="preserve">Open the </w:t>
      </w:r>
      <w:r w:rsidR="0057079D">
        <w:t xml:space="preserve">Main and Circle </w:t>
      </w:r>
      <w:r>
        <w:t>classes and review the code.</w:t>
      </w:r>
      <w:r w:rsidR="000C0657">
        <w:t xml:space="preserve"> Note that </w:t>
      </w:r>
      <w:r w:rsidR="0057079D">
        <w:t xml:space="preserve">the Circle class </w:t>
      </w:r>
      <w:r w:rsidR="000C0657">
        <w:t xml:space="preserve">uses a value of </w:t>
      </w:r>
      <w:r w:rsidR="000C0657" w:rsidRPr="000C0657">
        <w:t>3.14159</w:t>
      </w:r>
      <w:r w:rsidR="000C0657">
        <w:t xml:space="preserve"> for </w:t>
      </w:r>
      <w:r w:rsidR="00FB4FCE">
        <w:t xml:space="preserve">the value of </w:t>
      </w:r>
      <w:r w:rsidR="000C0657">
        <w:t>P</w:t>
      </w:r>
      <w:r w:rsidR="00FB4FCE">
        <w:t>i</w:t>
      </w:r>
      <w:r w:rsidR="000C0657">
        <w:t>.</w:t>
      </w:r>
    </w:p>
    <w:p w:rsidR="00F80359" w:rsidRDefault="00F80359" w:rsidP="00F7286E">
      <w:pPr>
        <w:pStyle w:val="Exerciselist"/>
        <w:numPr>
          <w:ilvl w:val="0"/>
          <w:numId w:val="7"/>
        </w:numPr>
        <w:ind w:left="360"/>
      </w:pPr>
      <w:r>
        <w:t>Run the application to make sure it works correctly.</w:t>
      </w:r>
    </w:p>
    <w:p w:rsidR="00F80359" w:rsidRDefault="00F80359" w:rsidP="00F80359">
      <w:pPr>
        <w:pStyle w:val="Exerciseheading2"/>
      </w:pPr>
      <w:r>
        <w:t xml:space="preserve">Use the Math class to get </w:t>
      </w:r>
      <w:r w:rsidR="0035135C">
        <w:t>Pi</w:t>
      </w:r>
    </w:p>
    <w:p w:rsidR="00F80359" w:rsidRDefault="00F966EF" w:rsidP="00F80359">
      <w:pPr>
        <w:pStyle w:val="Exerciselist"/>
      </w:pPr>
      <w:r>
        <w:t>In the Circle class, modify the code so it uses the PI constant that’s available from the Math class to get the value of Pi.</w:t>
      </w:r>
    </w:p>
    <w:p w:rsidR="00E264C4" w:rsidRDefault="00E264C4" w:rsidP="00F80359">
      <w:pPr>
        <w:pStyle w:val="Exerciselist"/>
      </w:pPr>
      <w:r>
        <w:t>In the Main class, modify the code so it prints the value of Pi after the Welcome message.</w:t>
      </w:r>
    </w:p>
    <w:p w:rsidR="009B0C7A" w:rsidRDefault="009B0C7A" w:rsidP="009B0C7A">
      <w:pPr>
        <w:pStyle w:val="Exerciselist"/>
        <w:numPr>
          <w:ilvl w:val="0"/>
          <w:numId w:val="4"/>
        </w:numPr>
        <w:tabs>
          <w:tab w:val="num" w:pos="360"/>
        </w:tabs>
        <w:ind w:left="360"/>
      </w:pPr>
      <w:r>
        <w:t xml:space="preserve">Run the application and make sure it works correctly. </w:t>
      </w:r>
      <w:r w:rsidR="00957C40">
        <w:t>After a successful run, t</w:t>
      </w:r>
      <w:r>
        <w:t xml:space="preserve">he console should </w:t>
      </w:r>
      <w:r w:rsidR="00957C40">
        <w:t xml:space="preserve">look something </w:t>
      </w:r>
      <w:r>
        <w:t>like this:</w:t>
      </w:r>
    </w:p>
    <w:p w:rsidR="009B74F2" w:rsidRDefault="009B74F2" w:rsidP="00B247CE">
      <w:pPr>
        <w:pStyle w:val="Exerciseconsole"/>
      </w:pPr>
      <w:r>
        <w:t>Welcome to the Circle Calculator</w:t>
      </w:r>
    </w:p>
    <w:p w:rsidR="009B74F2" w:rsidRDefault="009B74F2" w:rsidP="00B247CE">
      <w:pPr>
        <w:pStyle w:val="Exerciseconsole"/>
      </w:pPr>
    </w:p>
    <w:p w:rsidR="009B74F2" w:rsidRDefault="009B74F2" w:rsidP="00B247CE">
      <w:pPr>
        <w:pStyle w:val="Exerciseconsole"/>
      </w:pPr>
      <w:r>
        <w:t>The value of Pi is: 3.141592653589793</w:t>
      </w:r>
    </w:p>
    <w:p w:rsidR="009B74F2" w:rsidRDefault="009B74F2" w:rsidP="00B247CE">
      <w:pPr>
        <w:pStyle w:val="Exerciseconsole"/>
      </w:pPr>
    </w:p>
    <w:p w:rsidR="009B74F2" w:rsidRDefault="009B74F2" w:rsidP="00B247CE">
      <w:pPr>
        <w:pStyle w:val="Exerciseconsole"/>
      </w:pPr>
      <w:r>
        <w:t>Enter radius:  100</w:t>
      </w:r>
    </w:p>
    <w:p w:rsidR="009B74F2" w:rsidRDefault="009B74F2" w:rsidP="00B247CE">
      <w:pPr>
        <w:pStyle w:val="Exerciseconsole"/>
      </w:pPr>
      <w:r>
        <w:t>Area:          31415.926535897932</w:t>
      </w:r>
    </w:p>
    <w:p w:rsidR="009B74F2" w:rsidRDefault="009B74F2" w:rsidP="00B247CE">
      <w:pPr>
        <w:pStyle w:val="Exerciseconsole"/>
      </w:pPr>
      <w:r>
        <w:t>Circumference: 628.3185307179587</w:t>
      </w:r>
    </w:p>
    <w:p w:rsidR="009B74F2" w:rsidRDefault="009B74F2" w:rsidP="00B247CE">
      <w:pPr>
        <w:pStyle w:val="Exerciseconsole"/>
      </w:pPr>
      <w:r>
        <w:t>Diameter:      200.0</w:t>
      </w:r>
    </w:p>
    <w:p w:rsidR="009B74F2" w:rsidRDefault="009B74F2" w:rsidP="00B247CE">
      <w:pPr>
        <w:pStyle w:val="Exerciseconsole"/>
      </w:pPr>
    </w:p>
    <w:p w:rsidR="009B0C7A" w:rsidRDefault="009B74F2" w:rsidP="00B247CE">
      <w:pPr>
        <w:pStyle w:val="Exerciseconsole"/>
      </w:pPr>
      <w:r>
        <w:t>Continue? (y/n):</w:t>
      </w:r>
    </w:p>
    <w:p w:rsidR="00C049D4" w:rsidRDefault="00487850" w:rsidP="00C049D4">
      <w:pPr>
        <w:pStyle w:val="Exerciseheading1"/>
      </w:pPr>
      <w:r>
        <w:lastRenderedPageBreak/>
        <w:t xml:space="preserve">Exercise </w:t>
      </w:r>
      <w:r w:rsidR="00802285">
        <w:t>8</w:t>
      </w:r>
      <w:r w:rsidR="001F0C59">
        <w:t>-3</w:t>
      </w:r>
      <w:r>
        <w:tab/>
      </w:r>
      <w:r w:rsidR="001F0C59">
        <w:t xml:space="preserve">Improve </w:t>
      </w:r>
      <w:r w:rsidR="009F59F9">
        <w:t>the N</w:t>
      </w:r>
      <w:r w:rsidR="00C049D4">
        <w:t xml:space="preserve">umber </w:t>
      </w:r>
      <w:r w:rsidR="009F59F9">
        <w:t>G</w:t>
      </w:r>
      <w:r w:rsidR="00C049D4">
        <w:t xml:space="preserve">uessing </w:t>
      </w:r>
      <w:r w:rsidR="009F59F9">
        <w:t>G</w:t>
      </w:r>
      <w:r w:rsidR="00C049D4">
        <w:t>ame</w:t>
      </w:r>
    </w:p>
    <w:p w:rsidR="001375CC" w:rsidRDefault="001375CC" w:rsidP="001375CC">
      <w:pPr>
        <w:pStyle w:val="Exercisetext"/>
      </w:pPr>
      <w:r>
        <w:t>In this exercise, you’ll improve the Number Guessing Game.</w:t>
      </w:r>
    </w:p>
    <w:p w:rsidR="004F22D4" w:rsidRDefault="00123598" w:rsidP="004F22D4">
      <w:pPr>
        <w:pStyle w:val="Exerciseheading2"/>
      </w:pPr>
      <w:r>
        <w:t xml:space="preserve">Modify </w:t>
      </w:r>
      <w:r w:rsidR="00C04911">
        <w:t>the loop statement</w:t>
      </w:r>
    </w:p>
    <w:p w:rsidR="00D07B8B" w:rsidRDefault="0024516C" w:rsidP="00F7286E">
      <w:pPr>
        <w:pStyle w:val="Exerciselist"/>
        <w:numPr>
          <w:ilvl w:val="0"/>
          <w:numId w:val="9"/>
        </w:numPr>
        <w:ind w:left="360"/>
      </w:pPr>
      <w:r>
        <w:t>Import</w:t>
      </w:r>
      <w:r w:rsidR="00D07B8B">
        <w:t xml:space="preserve"> the project named ch08_ex3_GuessingGame in the </w:t>
      </w:r>
      <w:proofErr w:type="spellStart"/>
      <w:r w:rsidR="00D07B8B">
        <w:t>extra_ex_starts</w:t>
      </w:r>
      <w:proofErr w:type="spellEnd"/>
      <w:r w:rsidR="00D07B8B">
        <w:t xml:space="preserve"> directory.</w:t>
      </w:r>
    </w:p>
    <w:p w:rsidR="004F22D4" w:rsidRDefault="004F22D4" w:rsidP="004F22D4">
      <w:pPr>
        <w:pStyle w:val="Exerciselist"/>
      </w:pPr>
      <w:r>
        <w:t xml:space="preserve">Open the </w:t>
      </w:r>
      <w:r w:rsidR="00D52DB2">
        <w:t xml:space="preserve">Main </w:t>
      </w:r>
      <w:r w:rsidR="002A5B36">
        <w:t>class</w:t>
      </w:r>
      <w:r>
        <w:t>.</w:t>
      </w:r>
      <w:r w:rsidR="002A5B36">
        <w:t xml:space="preserve"> Modify the loop that prompts the user for a number so that it’s an infinite while loop.</w:t>
      </w:r>
      <w:r w:rsidR="00B57CED">
        <w:t xml:space="preserve"> When you do that, you only need to code the two statements that get input from the user at the top of the loop.</w:t>
      </w:r>
    </w:p>
    <w:p w:rsidR="004F22D4" w:rsidRDefault="00430DEB" w:rsidP="00F31FF1">
      <w:pPr>
        <w:pStyle w:val="Exerciselist"/>
      </w:pPr>
      <w:r>
        <w:t xml:space="preserve">Modify the if/else statement so it </w:t>
      </w:r>
      <w:r w:rsidR="002F6AEB">
        <w:t xml:space="preserve">uses a break statement to jump </w:t>
      </w:r>
      <w:r>
        <w:t>out of the loop if the user guesses the correct number.</w:t>
      </w:r>
    </w:p>
    <w:p w:rsidR="00F91FF0" w:rsidRDefault="00F91FF0" w:rsidP="00F91FF0">
      <w:pPr>
        <w:pStyle w:val="Exerciselist"/>
      </w:pPr>
      <w:r>
        <w:t>Run the application to make sure it works correctly.</w:t>
      </w:r>
    </w:p>
    <w:p w:rsidR="00C04911" w:rsidRDefault="00C04911" w:rsidP="00C04911">
      <w:pPr>
        <w:pStyle w:val="Exerciseheading2"/>
      </w:pPr>
      <w:r>
        <w:t>Add some if</w:t>
      </w:r>
      <w:r w:rsidR="00736385">
        <w:t>/else</w:t>
      </w:r>
      <w:r>
        <w:t xml:space="preserve"> statements</w:t>
      </w:r>
    </w:p>
    <w:p w:rsidR="00632851" w:rsidRDefault="00402C45" w:rsidP="00632851">
      <w:pPr>
        <w:pStyle w:val="Exerciselist"/>
      </w:pPr>
      <w:r>
        <w:t xml:space="preserve">Within </w:t>
      </w:r>
      <w:r w:rsidR="00DD4212">
        <w:t>the loop, m</w:t>
      </w:r>
      <w:r w:rsidR="00632851">
        <w:t>odify the if/else statement so the application says, "Way too high!" if the user’s guess is more than 10 higher than the random number.</w:t>
      </w:r>
      <w:r w:rsidR="009F2624">
        <w:t xml:space="preserve"> Otherwise, the application should just say, “Your guess is too high.”</w:t>
      </w:r>
    </w:p>
    <w:p w:rsidR="009E1C06" w:rsidRDefault="00402C45" w:rsidP="009E1C06">
      <w:pPr>
        <w:pStyle w:val="Exerciselist"/>
      </w:pPr>
      <w:r>
        <w:t xml:space="preserve">After </w:t>
      </w:r>
      <w:r w:rsidR="00107EC6">
        <w:t xml:space="preserve">the loop, add an if/else statement that displays a message that depends </w:t>
      </w:r>
      <w:r w:rsidR="009E1C06">
        <w:t xml:space="preserve">on the </w:t>
      </w:r>
      <w:r w:rsidR="00107EC6">
        <w:t xml:space="preserve">user’s </w:t>
      </w:r>
      <w:r w:rsidR="009E1C06">
        <w:t>number of guesses. For example:</w:t>
      </w:r>
    </w:p>
    <w:p w:rsidR="009E1C06" w:rsidRDefault="009E1C06" w:rsidP="009E1C06">
      <w:pPr>
        <w:pStyle w:val="Exercisecode"/>
      </w:pPr>
      <w:r>
        <w:t>Number of guesses      Message</w:t>
      </w:r>
    </w:p>
    <w:p w:rsidR="009E1C06" w:rsidRDefault="009E1C06" w:rsidP="009E1C06">
      <w:pPr>
        <w:pStyle w:val="Exercisecode"/>
      </w:pPr>
      <w:r>
        <w:t>=================      =======</w:t>
      </w:r>
    </w:p>
    <w:p w:rsidR="009E1C06" w:rsidRDefault="009E1C06" w:rsidP="009E1C06">
      <w:pPr>
        <w:pStyle w:val="Exercisecode"/>
      </w:pPr>
      <w:r>
        <w:t>&lt;=3                    Great work! You are a mathematical wizard.</w:t>
      </w:r>
    </w:p>
    <w:p w:rsidR="009E1C06" w:rsidRDefault="009E1C06" w:rsidP="009E1C06">
      <w:pPr>
        <w:pStyle w:val="Exercisecode"/>
      </w:pPr>
      <w:r>
        <w:t>&gt;3 and &lt;=7             Not too bad! You've got some potential.</w:t>
      </w:r>
    </w:p>
    <w:p w:rsidR="009E1C06" w:rsidRDefault="009E1C06" w:rsidP="009E1C06">
      <w:pPr>
        <w:pStyle w:val="Exercisecode"/>
      </w:pPr>
      <w:r>
        <w:t>&gt;7                     What took you so long? Maybe you should take</w:t>
      </w:r>
    </w:p>
    <w:p w:rsidR="009E1C06" w:rsidRDefault="009E1C06" w:rsidP="00F3662E">
      <w:pPr>
        <w:pStyle w:val="Exercisecodep4"/>
      </w:pPr>
      <w:r>
        <w:t xml:space="preserve">                       some lessons</w:t>
      </w:r>
    </w:p>
    <w:p w:rsidR="009F125B" w:rsidRDefault="009F125B" w:rsidP="009F125B">
      <w:pPr>
        <w:pStyle w:val="Exerciselist"/>
        <w:numPr>
          <w:ilvl w:val="0"/>
          <w:numId w:val="4"/>
        </w:numPr>
        <w:tabs>
          <w:tab w:val="num" w:pos="360"/>
        </w:tabs>
        <w:ind w:left="360"/>
      </w:pPr>
      <w:r>
        <w:t>Run the application to make sure it works correctly.</w:t>
      </w:r>
    </w:p>
    <w:p w:rsidR="00896022" w:rsidRDefault="00146471" w:rsidP="00896022">
      <w:pPr>
        <w:pStyle w:val="Exerciseheading2"/>
      </w:pPr>
      <w:r>
        <w:t xml:space="preserve">Add a </w:t>
      </w:r>
      <w:r w:rsidR="003E6C23">
        <w:t xml:space="preserve">try/catch statement </w:t>
      </w:r>
      <w:r w:rsidR="001363E9">
        <w:t>to get a valid integer</w:t>
      </w:r>
    </w:p>
    <w:p w:rsidR="00272871" w:rsidRDefault="00272871" w:rsidP="00896022">
      <w:pPr>
        <w:pStyle w:val="Exerciselist"/>
        <w:numPr>
          <w:ilvl w:val="0"/>
          <w:numId w:val="4"/>
        </w:numPr>
        <w:tabs>
          <w:tab w:val="num" w:pos="360"/>
        </w:tabs>
        <w:ind w:left="360"/>
      </w:pPr>
      <w:r>
        <w:t xml:space="preserve">In the Main class, </w:t>
      </w:r>
      <w:r w:rsidR="00D37ECF">
        <w:t xml:space="preserve">add a try/catch statement so it catches the </w:t>
      </w:r>
      <w:proofErr w:type="spellStart"/>
      <w:r w:rsidR="00D37ECF">
        <w:t>NumberFormatException</w:t>
      </w:r>
      <w:proofErr w:type="spellEnd"/>
      <w:r w:rsidR="00D37ECF">
        <w:t xml:space="preserve"> that’s thrown by the </w:t>
      </w:r>
      <w:proofErr w:type="spellStart"/>
      <w:r w:rsidR="00D37ECF">
        <w:t>parseInt</w:t>
      </w:r>
      <w:proofErr w:type="spellEnd"/>
      <w:r w:rsidR="00D37ECF">
        <w:t xml:space="preserve"> method</w:t>
      </w:r>
      <w:r w:rsidR="002B4C91">
        <w:t>.</w:t>
      </w:r>
      <w:r w:rsidR="00D37ECF">
        <w:t xml:space="preserve"> If this exception is thrown, display a message to the console that says, “Invalid number” and jump to the top of the loop. This should prompt the user to enter the number again.</w:t>
      </w:r>
    </w:p>
    <w:p w:rsidR="00584BD5" w:rsidRDefault="00584BD5" w:rsidP="00584BD5">
      <w:pPr>
        <w:pStyle w:val="Exerciselist"/>
        <w:numPr>
          <w:ilvl w:val="0"/>
          <w:numId w:val="4"/>
        </w:numPr>
        <w:tabs>
          <w:tab w:val="num" w:pos="360"/>
        </w:tabs>
        <w:ind w:left="360"/>
      </w:pPr>
      <w:r>
        <w:t>Run the application to make sure it works correctly.</w:t>
      </w:r>
    </w:p>
    <w:p w:rsidR="00146471" w:rsidRDefault="00146471" w:rsidP="00146471">
      <w:pPr>
        <w:pStyle w:val="Exerciseheading2"/>
      </w:pPr>
      <w:r>
        <w:t>Add an if/else statement to make sure the integer is within a range</w:t>
      </w:r>
    </w:p>
    <w:p w:rsidR="00896022" w:rsidRDefault="00B108D5" w:rsidP="00896022">
      <w:pPr>
        <w:pStyle w:val="Exerciselist"/>
        <w:numPr>
          <w:ilvl w:val="0"/>
          <w:numId w:val="4"/>
        </w:numPr>
        <w:tabs>
          <w:tab w:val="num" w:pos="360"/>
        </w:tabs>
        <w:ind w:left="360"/>
      </w:pPr>
      <w:r>
        <w:t xml:space="preserve">Add an if/else statement to </w:t>
      </w:r>
      <w:r w:rsidR="00E03677">
        <w:t>make</w:t>
      </w:r>
      <w:r w:rsidR="00896022">
        <w:t xml:space="preserve"> sure the user enters a value </w:t>
      </w:r>
      <w:r w:rsidR="00E2420E">
        <w:t xml:space="preserve">between </w:t>
      </w:r>
      <w:r w:rsidR="00896022">
        <w:t xml:space="preserve">the minimum and maximum values. If the user enters a value that’s </w:t>
      </w:r>
      <w:r>
        <w:t>less than or equal to 0</w:t>
      </w:r>
      <w:r w:rsidR="00896022">
        <w:t>, display a user-friendly error message and jump to the top of the loop.</w:t>
      </w:r>
      <w:r>
        <w:t xml:space="preserve"> Conversely, if the user enters a value that’s greater than or equal to the game’s upper limit, display a user-friendly error message and jump to the top of the loop.</w:t>
      </w:r>
    </w:p>
    <w:p w:rsidR="00896022" w:rsidRDefault="00584BD5" w:rsidP="00896022">
      <w:pPr>
        <w:pStyle w:val="Exerciselist"/>
        <w:numPr>
          <w:ilvl w:val="0"/>
          <w:numId w:val="4"/>
        </w:numPr>
        <w:tabs>
          <w:tab w:val="num" w:pos="360"/>
        </w:tabs>
        <w:ind w:left="360"/>
      </w:pPr>
      <w:r>
        <w:t>Run the application to make sure it works correctly</w:t>
      </w:r>
      <w:r w:rsidR="00E03677">
        <w:t>.</w:t>
      </w:r>
    </w:p>
    <w:p w:rsidR="002F6CE5" w:rsidRDefault="002F6CE5" w:rsidP="002F6CE5">
      <w:pPr>
        <w:pStyle w:val="Exerciseheading1"/>
      </w:pPr>
      <w:r>
        <w:lastRenderedPageBreak/>
        <w:t>Exercise 8-</w:t>
      </w:r>
      <w:r w:rsidR="00EA2049">
        <w:t>4</w:t>
      </w:r>
      <w:r>
        <w:tab/>
      </w:r>
      <w:r w:rsidR="008C504F">
        <w:t>Improve the Circle Calculator</w:t>
      </w:r>
    </w:p>
    <w:p w:rsidR="002F6CE5" w:rsidRDefault="002F6CE5" w:rsidP="002F6CE5">
      <w:pPr>
        <w:pStyle w:val="Exercisetext"/>
      </w:pPr>
      <w:r>
        <w:t>In this exercise, you’ll</w:t>
      </w:r>
      <w:r w:rsidR="0046279E">
        <w:t xml:space="preserve"> </w:t>
      </w:r>
      <w:r w:rsidR="009D391C">
        <w:t xml:space="preserve">improve the </w:t>
      </w:r>
      <w:r w:rsidR="00942D5D">
        <w:t xml:space="preserve">way the </w:t>
      </w:r>
      <w:r w:rsidR="00243E57">
        <w:t>C</w:t>
      </w:r>
      <w:r w:rsidR="009D391C">
        <w:t xml:space="preserve">ircle </w:t>
      </w:r>
      <w:r w:rsidR="00243E57">
        <w:t>C</w:t>
      </w:r>
      <w:r w:rsidR="009D391C">
        <w:t>alculator</w:t>
      </w:r>
      <w:r w:rsidR="00942D5D">
        <w:t xml:space="preserve"> handles user input</w:t>
      </w:r>
      <w:r>
        <w:t>.</w:t>
      </w:r>
    </w:p>
    <w:p w:rsidR="002F6CE5" w:rsidRDefault="007E5ADB" w:rsidP="002F6CE5">
      <w:pPr>
        <w:pStyle w:val="Exerciseheading2"/>
      </w:pPr>
      <w:r>
        <w:t xml:space="preserve">Review the </w:t>
      </w:r>
      <w:r w:rsidR="00B92A68">
        <w:t>application</w:t>
      </w:r>
    </w:p>
    <w:p w:rsidR="002F6CE5" w:rsidRDefault="0024516C" w:rsidP="00F7286E">
      <w:pPr>
        <w:pStyle w:val="Exerciselist"/>
        <w:numPr>
          <w:ilvl w:val="0"/>
          <w:numId w:val="10"/>
        </w:numPr>
        <w:ind w:left="360"/>
      </w:pPr>
      <w:r>
        <w:t>Import</w:t>
      </w:r>
      <w:r w:rsidR="002F6CE5">
        <w:t xml:space="preserve"> the project named ch08_ex</w:t>
      </w:r>
      <w:r w:rsidR="00181B0E">
        <w:t>4</w:t>
      </w:r>
      <w:r w:rsidR="002F6CE5">
        <w:t>_</w:t>
      </w:r>
      <w:r w:rsidR="00EF01E6">
        <w:t>C</w:t>
      </w:r>
      <w:r w:rsidR="00181B0E">
        <w:t>ircle</w:t>
      </w:r>
      <w:r w:rsidR="002F6CE5">
        <w:t xml:space="preserve"> in the </w:t>
      </w:r>
      <w:proofErr w:type="spellStart"/>
      <w:r w:rsidR="002F6CE5">
        <w:t>extra_ex_starts</w:t>
      </w:r>
      <w:proofErr w:type="spellEnd"/>
      <w:r w:rsidR="002F6CE5">
        <w:t xml:space="preserve"> directory.</w:t>
      </w:r>
    </w:p>
    <w:p w:rsidR="004D0C48" w:rsidRDefault="004D0C48" w:rsidP="004D0C48">
      <w:pPr>
        <w:pStyle w:val="Exerciselist"/>
        <w:numPr>
          <w:ilvl w:val="0"/>
          <w:numId w:val="4"/>
        </w:numPr>
        <w:tabs>
          <w:tab w:val="num" w:pos="360"/>
        </w:tabs>
        <w:ind w:left="360"/>
      </w:pPr>
      <w:r>
        <w:t>Open the class</w:t>
      </w:r>
      <w:r w:rsidR="00A62F96">
        <w:t xml:space="preserve">es for this application and </w:t>
      </w:r>
      <w:r>
        <w:t xml:space="preserve">review </w:t>
      </w:r>
      <w:r w:rsidR="00A62F96">
        <w:t xml:space="preserve">the </w:t>
      </w:r>
      <w:r>
        <w:t>code.</w:t>
      </w:r>
      <w:r w:rsidR="00A62F96">
        <w:t xml:space="preserve"> Note that the Main class </w:t>
      </w:r>
      <w:r w:rsidR="005C3CC7">
        <w:t xml:space="preserve">does not use </w:t>
      </w:r>
      <w:r w:rsidR="00A62F96">
        <w:t>the Console class to get input from the user.</w:t>
      </w:r>
    </w:p>
    <w:p w:rsidR="002F6CE5" w:rsidRDefault="00181B0E" w:rsidP="00896022">
      <w:pPr>
        <w:pStyle w:val="Exerciselist"/>
        <w:numPr>
          <w:ilvl w:val="0"/>
          <w:numId w:val="4"/>
        </w:numPr>
        <w:tabs>
          <w:tab w:val="num" w:pos="360"/>
        </w:tabs>
        <w:ind w:left="360"/>
      </w:pPr>
      <w:r>
        <w:t>Run the application to make sure it works correctly.</w:t>
      </w:r>
    </w:p>
    <w:p w:rsidR="005C3CC7" w:rsidRDefault="00A615CC" w:rsidP="005C3CC7">
      <w:pPr>
        <w:pStyle w:val="Exerciseheading2"/>
      </w:pPr>
      <w:r>
        <w:t xml:space="preserve">Use </w:t>
      </w:r>
      <w:r w:rsidR="005C3CC7">
        <w:t xml:space="preserve">the Console class </w:t>
      </w:r>
      <w:r>
        <w:t>to get user input</w:t>
      </w:r>
    </w:p>
    <w:p w:rsidR="005C3CC7" w:rsidRDefault="005C3CC7" w:rsidP="005C3CC7">
      <w:pPr>
        <w:pStyle w:val="Exerciselist"/>
        <w:numPr>
          <w:ilvl w:val="0"/>
          <w:numId w:val="4"/>
        </w:numPr>
        <w:tabs>
          <w:tab w:val="num" w:pos="360"/>
        </w:tabs>
        <w:ind w:left="360"/>
      </w:pPr>
      <w:r>
        <w:t xml:space="preserve">In the Main class, </w:t>
      </w:r>
      <w:r w:rsidR="00316CFE">
        <w:t>modify the code so it uses the Console class to get input from the user</w:t>
      </w:r>
      <w:r>
        <w:t>.</w:t>
      </w:r>
      <w:r w:rsidR="00FD2FF5">
        <w:t xml:space="preserve"> When you’re done, remove all unnecessary code. This should include all code that works with the Scanner class since that code is all in the Console class.</w:t>
      </w:r>
    </w:p>
    <w:p w:rsidR="00BB21F9" w:rsidRDefault="00BB21F9" w:rsidP="00BB21F9">
      <w:pPr>
        <w:pStyle w:val="Exerciselist"/>
        <w:numPr>
          <w:ilvl w:val="0"/>
          <w:numId w:val="4"/>
        </w:numPr>
        <w:tabs>
          <w:tab w:val="num" w:pos="360"/>
        </w:tabs>
        <w:ind w:left="360"/>
      </w:pPr>
      <w:r>
        <w:t>Run the application to make sure it works correctly.</w:t>
      </w:r>
    </w:p>
    <w:p w:rsidR="0026636F" w:rsidRDefault="002F6031" w:rsidP="0026636F">
      <w:pPr>
        <w:pStyle w:val="Exerciseheading2"/>
      </w:pPr>
      <w:r>
        <w:t xml:space="preserve">Add a new method to </w:t>
      </w:r>
      <w:r w:rsidR="00215BB7">
        <w:t>the Console class</w:t>
      </w:r>
    </w:p>
    <w:p w:rsidR="0026636F" w:rsidRDefault="004E542E" w:rsidP="0026636F">
      <w:pPr>
        <w:pStyle w:val="Exerciselist"/>
        <w:numPr>
          <w:ilvl w:val="0"/>
          <w:numId w:val="4"/>
        </w:numPr>
        <w:tabs>
          <w:tab w:val="num" w:pos="360"/>
        </w:tabs>
        <w:ind w:left="360"/>
      </w:pPr>
      <w:r>
        <w:t>In the Console class, a</w:t>
      </w:r>
      <w:r w:rsidR="0097279B">
        <w:t xml:space="preserve">dd a </w:t>
      </w:r>
      <w:proofErr w:type="spellStart"/>
      <w:r w:rsidR="0026636F">
        <w:t>getDouble</w:t>
      </w:r>
      <w:proofErr w:type="spellEnd"/>
      <w:r w:rsidR="0026636F">
        <w:t xml:space="preserve"> method </w:t>
      </w:r>
      <w:r w:rsidR="00CF3167">
        <w:t xml:space="preserve">that </w:t>
      </w:r>
      <w:r w:rsidR="0026636F">
        <w:t>accepts three parameters: (1) a String object for the prompt, (2) a double type for a minimum value, and (3) a double type for a maximum value.</w:t>
      </w:r>
      <w:r w:rsidR="00CD7BFB">
        <w:t xml:space="preserve"> This method should continue to prompt the user for a double value until the user enters a valid double value within the minimum and maximum parameters.</w:t>
      </w:r>
      <w:r w:rsidR="008D75EF">
        <w:t xml:space="preserve"> Then, this method should return the valid double value.</w:t>
      </w:r>
    </w:p>
    <w:p w:rsidR="0026636F" w:rsidRDefault="0026636F" w:rsidP="0026636F">
      <w:pPr>
        <w:pStyle w:val="Exerciselist"/>
        <w:numPr>
          <w:ilvl w:val="0"/>
          <w:numId w:val="4"/>
        </w:numPr>
        <w:tabs>
          <w:tab w:val="num" w:pos="360"/>
        </w:tabs>
        <w:ind w:left="360"/>
      </w:pPr>
      <w:r>
        <w:t xml:space="preserve">Open the Main class and edit it so it uses the </w:t>
      </w:r>
      <w:proofErr w:type="spellStart"/>
      <w:r>
        <w:t>getDouble</w:t>
      </w:r>
      <w:proofErr w:type="spellEnd"/>
      <w:r>
        <w:t xml:space="preserve"> method of the Console class to specify minimum and maximum values for the </w:t>
      </w:r>
      <w:r w:rsidR="005807D2">
        <w:t>radius</w:t>
      </w:r>
      <w:r>
        <w:t xml:space="preserve">. For example, you might want to specify that the </w:t>
      </w:r>
      <w:r w:rsidR="005807D2">
        <w:t xml:space="preserve">radius should </w:t>
      </w:r>
      <w:r>
        <w:t>be greater than 0 but less than 100,000.</w:t>
      </w:r>
    </w:p>
    <w:p w:rsidR="0026636F" w:rsidRDefault="0026636F" w:rsidP="0026636F">
      <w:pPr>
        <w:pStyle w:val="Exerciselist"/>
        <w:numPr>
          <w:ilvl w:val="0"/>
          <w:numId w:val="4"/>
        </w:numPr>
        <w:tabs>
          <w:tab w:val="num" w:pos="360"/>
        </w:tabs>
        <w:ind w:left="360"/>
      </w:pPr>
      <w:r>
        <w:t>Run the application to make sure it works correctly.</w:t>
      </w:r>
    </w:p>
    <w:p w:rsidR="009F0C7F" w:rsidRDefault="009F0C7F" w:rsidP="009F0C7F">
      <w:pPr>
        <w:pStyle w:val="Exerciseheading2"/>
      </w:pPr>
      <w:r>
        <w:t>Add another new method to the Console class</w:t>
      </w:r>
    </w:p>
    <w:p w:rsidR="0097279B" w:rsidRDefault="00F33ADC" w:rsidP="0097279B">
      <w:pPr>
        <w:pStyle w:val="Exerciselist"/>
        <w:numPr>
          <w:ilvl w:val="0"/>
          <w:numId w:val="4"/>
        </w:numPr>
        <w:tabs>
          <w:tab w:val="num" w:pos="360"/>
        </w:tabs>
        <w:ind w:left="360"/>
      </w:pPr>
      <w:r>
        <w:t>In the Console class, a</w:t>
      </w:r>
      <w:r w:rsidR="0097279B">
        <w:t xml:space="preserve">dd a </w:t>
      </w:r>
      <w:proofErr w:type="spellStart"/>
      <w:r w:rsidR="0097279B">
        <w:t>get</w:t>
      </w:r>
      <w:r>
        <w:t>RequiredString</w:t>
      </w:r>
      <w:proofErr w:type="spellEnd"/>
      <w:r w:rsidR="0097279B">
        <w:t xml:space="preserve"> method </w:t>
      </w:r>
      <w:r>
        <w:t xml:space="preserve">that </w:t>
      </w:r>
      <w:r w:rsidR="0097279B">
        <w:t xml:space="preserve">accepts </w:t>
      </w:r>
      <w:r>
        <w:t>one parameter</w:t>
      </w:r>
      <w:r w:rsidR="0097279B">
        <w:t>: (1) a String object for the prompt.</w:t>
      </w:r>
      <w:r w:rsidR="00FF3455">
        <w:t xml:space="preserve"> This method should continue to prompt the user for a string until the user enters a non-empty string.</w:t>
      </w:r>
      <w:r w:rsidR="00662BC8">
        <w:t xml:space="preserve"> </w:t>
      </w:r>
      <w:r w:rsidR="0097279B">
        <w:t xml:space="preserve">If the user enters </w:t>
      </w:r>
      <w:r>
        <w:t>an empty string</w:t>
      </w:r>
      <w:r w:rsidR="0097279B">
        <w:t xml:space="preserve">, display a user-friendly error message and </w:t>
      </w:r>
      <w:r w:rsidR="00372947">
        <w:t>prompt the user again</w:t>
      </w:r>
      <w:r w:rsidR="0097279B">
        <w:t>.</w:t>
      </w:r>
    </w:p>
    <w:p w:rsidR="0097279B" w:rsidRDefault="00051B9F" w:rsidP="0097279B">
      <w:pPr>
        <w:pStyle w:val="Exerciselist"/>
        <w:numPr>
          <w:ilvl w:val="0"/>
          <w:numId w:val="4"/>
        </w:numPr>
        <w:tabs>
          <w:tab w:val="num" w:pos="360"/>
        </w:tabs>
        <w:ind w:left="360"/>
      </w:pPr>
      <w:r>
        <w:t xml:space="preserve">In the Main class, use </w:t>
      </w:r>
      <w:r w:rsidR="0097279B">
        <w:t xml:space="preserve">the </w:t>
      </w:r>
      <w:proofErr w:type="spellStart"/>
      <w:r w:rsidR="0097279B">
        <w:t>get</w:t>
      </w:r>
      <w:r w:rsidR="007B7795">
        <w:t>RequiredString</w:t>
      </w:r>
      <w:proofErr w:type="spellEnd"/>
      <w:r w:rsidR="0097279B">
        <w:t xml:space="preserve"> method of the Console class to </w:t>
      </w:r>
      <w:r w:rsidR="005807D2">
        <w:t xml:space="preserve">get the </w:t>
      </w:r>
      <w:r>
        <w:t xml:space="preserve">choice string </w:t>
      </w:r>
      <w:r w:rsidR="005807D2">
        <w:t xml:space="preserve">that determines whether </w:t>
      </w:r>
      <w:r>
        <w:t>the application continues or exits</w:t>
      </w:r>
      <w:r w:rsidR="0097279B">
        <w:t>.</w:t>
      </w:r>
      <w:r w:rsidR="003346D9">
        <w:t xml:space="preserve"> This should prevent the user from pressing Enter at the prompt without entering a string.</w:t>
      </w:r>
    </w:p>
    <w:p w:rsidR="0097279B" w:rsidRDefault="0097279B" w:rsidP="0097279B">
      <w:pPr>
        <w:pStyle w:val="Exerciselist"/>
        <w:numPr>
          <w:ilvl w:val="0"/>
          <w:numId w:val="4"/>
        </w:numPr>
        <w:tabs>
          <w:tab w:val="num" w:pos="360"/>
        </w:tabs>
        <w:ind w:left="360"/>
      </w:pPr>
      <w:r>
        <w:t>Run the application to make sure it works correctly.</w:t>
      </w:r>
    </w:p>
    <w:p w:rsidR="006A60A1" w:rsidRDefault="006A60A1" w:rsidP="006A60A1">
      <w:pPr>
        <w:pStyle w:val="Exerciseheading1"/>
      </w:pPr>
      <w:r>
        <w:lastRenderedPageBreak/>
        <w:t xml:space="preserve">Exercise </w:t>
      </w:r>
      <w:r w:rsidR="00CC43CB">
        <w:t>9</w:t>
      </w:r>
      <w:r>
        <w:t>-3</w:t>
      </w:r>
      <w:r>
        <w:tab/>
      </w:r>
      <w:r w:rsidR="00CC43CB">
        <w:t>Parse a string</w:t>
      </w:r>
      <w:r w:rsidR="007F6C21">
        <w:t xml:space="preserve"> of </w:t>
      </w:r>
      <w:r w:rsidR="00C13574">
        <w:t>p</w:t>
      </w:r>
      <w:r w:rsidR="007F6C21">
        <w:t xml:space="preserve">roduct </w:t>
      </w:r>
      <w:r w:rsidR="00C13574">
        <w:t>data</w:t>
      </w:r>
    </w:p>
    <w:p w:rsidR="006A60A1" w:rsidRDefault="00D95D97" w:rsidP="006A60A1">
      <w:pPr>
        <w:pStyle w:val="Exercisetext"/>
      </w:pPr>
      <w:r>
        <w:t>In this exercise, you’ll parse a string that contains data for a product and store that data in a Product object</w:t>
      </w:r>
      <w:r w:rsidR="006A60A1">
        <w:t>.</w:t>
      </w:r>
    </w:p>
    <w:p w:rsidR="006A60A1" w:rsidRDefault="006A60A1" w:rsidP="006A60A1">
      <w:pPr>
        <w:pStyle w:val="Exerciseheading2"/>
      </w:pPr>
      <w:r>
        <w:t>Review the application</w:t>
      </w:r>
    </w:p>
    <w:p w:rsidR="006A60A1" w:rsidRDefault="006D5779" w:rsidP="00F7286E">
      <w:pPr>
        <w:pStyle w:val="Exerciselist"/>
        <w:numPr>
          <w:ilvl w:val="0"/>
          <w:numId w:val="12"/>
        </w:numPr>
        <w:ind w:left="360"/>
      </w:pPr>
      <w:r>
        <w:t>Import</w:t>
      </w:r>
      <w:r w:rsidR="006A60A1">
        <w:t xml:space="preserve"> the project named ch08_ex3_</w:t>
      </w:r>
      <w:r w:rsidR="00B37A3E">
        <w:t>ProductParser</w:t>
      </w:r>
      <w:r w:rsidR="006A60A1">
        <w:t xml:space="preserve"> in the </w:t>
      </w:r>
      <w:proofErr w:type="spellStart"/>
      <w:r w:rsidR="006A60A1">
        <w:t>extra_ex_starts</w:t>
      </w:r>
      <w:proofErr w:type="spellEnd"/>
      <w:r w:rsidR="006A60A1">
        <w:t xml:space="preserve"> directory.</w:t>
      </w:r>
    </w:p>
    <w:p w:rsidR="009C13B5" w:rsidRDefault="009C13B5" w:rsidP="00F7286E">
      <w:pPr>
        <w:pStyle w:val="Exerciselist"/>
        <w:numPr>
          <w:ilvl w:val="0"/>
          <w:numId w:val="7"/>
        </w:numPr>
        <w:ind w:left="360"/>
      </w:pPr>
      <w:r>
        <w:t xml:space="preserve">Open the Main and </w:t>
      </w:r>
      <w:r w:rsidR="0025618E">
        <w:t xml:space="preserve">Product </w:t>
      </w:r>
      <w:r>
        <w:t xml:space="preserve">classes and review the code. Note that the </w:t>
      </w:r>
      <w:r w:rsidR="0025618E">
        <w:t xml:space="preserve">Main </w:t>
      </w:r>
      <w:r>
        <w:t xml:space="preserve">class </w:t>
      </w:r>
      <w:r w:rsidR="00374B33">
        <w:t xml:space="preserve">defines a </w:t>
      </w:r>
      <w:r w:rsidR="009F3980">
        <w:t xml:space="preserve">Product object and a </w:t>
      </w:r>
      <w:r w:rsidR="00374B33">
        <w:t xml:space="preserve">String object that </w:t>
      </w:r>
      <w:r w:rsidR="00B16E8B">
        <w:t>store</w:t>
      </w:r>
      <w:r w:rsidR="00374B33">
        <w:t>s</w:t>
      </w:r>
      <w:r w:rsidR="00B16E8B">
        <w:t xml:space="preserve"> </w:t>
      </w:r>
      <w:r w:rsidR="009F3980">
        <w:t xml:space="preserve">the </w:t>
      </w:r>
      <w:r w:rsidR="00B16E8B">
        <w:t xml:space="preserve">data </w:t>
      </w:r>
      <w:r w:rsidR="00FB2A66">
        <w:t xml:space="preserve">for a </w:t>
      </w:r>
      <w:r w:rsidR="009F3980">
        <w:t xml:space="preserve">product </w:t>
      </w:r>
      <w:r w:rsidR="00FB2A66">
        <w:t>with each field delimited by a colon (:)</w:t>
      </w:r>
      <w:r>
        <w:t>.</w:t>
      </w:r>
      <w:r w:rsidR="00A85023">
        <w:t xml:space="preserve"> However, </w:t>
      </w:r>
      <w:r w:rsidR="009F3980">
        <w:t xml:space="preserve">this code </w:t>
      </w:r>
      <w:r w:rsidR="00A85023">
        <w:t xml:space="preserve">doesn’t parse </w:t>
      </w:r>
      <w:r w:rsidR="009F3980">
        <w:t xml:space="preserve">this </w:t>
      </w:r>
      <w:r w:rsidR="00A85023">
        <w:t>string and store the data in the Product object.</w:t>
      </w:r>
    </w:p>
    <w:p w:rsidR="009C13B5" w:rsidRDefault="009C13B5" w:rsidP="00F7286E">
      <w:pPr>
        <w:pStyle w:val="Exerciselist"/>
        <w:numPr>
          <w:ilvl w:val="0"/>
          <w:numId w:val="7"/>
        </w:numPr>
        <w:ind w:left="360"/>
      </w:pPr>
      <w:r>
        <w:t>Run the application.</w:t>
      </w:r>
      <w:r w:rsidR="00034EBB">
        <w:t xml:space="preserve"> At this point, it shouldn’t print any product data to the console.</w:t>
      </w:r>
    </w:p>
    <w:p w:rsidR="009C13B5" w:rsidRDefault="009F3980" w:rsidP="009C13B5">
      <w:pPr>
        <w:pStyle w:val="Exerciseheading2"/>
      </w:pPr>
      <w:r>
        <w:t>Add the code that parses the string</w:t>
      </w:r>
    </w:p>
    <w:p w:rsidR="009C13B5" w:rsidRDefault="009C13B5" w:rsidP="009C13B5">
      <w:pPr>
        <w:pStyle w:val="Exerciselist"/>
      </w:pPr>
      <w:r>
        <w:t xml:space="preserve">In the </w:t>
      </w:r>
      <w:r w:rsidR="006662AF">
        <w:t xml:space="preserve">Main </w:t>
      </w:r>
      <w:r>
        <w:t xml:space="preserve">class, </w:t>
      </w:r>
      <w:r w:rsidR="001C3FF9">
        <w:t>add code that parses the string and gets the three fields that are stored in the string</w:t>
      </w:r>
      <w:r>
        <w:t>.</w:t>
      </w:r>
      <w:r w:rsidR="00103335">
        <w:t xml:space="preserve"> Then, store this data in the Product object.</w:t>
      </w:r>
    </w:p>
    <w:p w:rsidR="009C13B5" w:rsidRDefault="009C13B5" w:rsidP="009C13B5">
      <w:pPr>
        <w:pStyle w:val="Exerciselist"/>
        <w:numPr>
          <w:ilvl w:val="0"/>
          <w:numId w:val="4"/>
        </w:numPr>
        <w:tabs>
          <w:tab w:val="num" w:pos="360"/>
        </w:tabs>
        <w:ind w:left="360"/>
      </w:pPr>
      <w:r>
        <w:t>Run the application and make sure it works correctly. After a successful run, the console should look something like this:</w:t>
      </w:r>
    </w:p>
    <w:p w:rsidR="00C63882" w:rsidRDefault="00C63882" w:rsidP="00B247CE">
      <w:pPr>
        <w:pStyle w:val="Exerciseconsole"/>
      </w:pPr>
      <w:r>
        <w:t>Code:        java</w:t>
      </w:r>
    </w:p>
    <w:p w:rsidR="00C63882" w:rsidRDefault="00C63882" w:rsidP="00B247CE">
      <w:pPr>
        <w:pStyle w:val="Exerciseconsole"/>
      </w:pPr>
      <w:r>
        <w:t>Description: Murach's Java Programming</w:t>
      </w:r>
    </w:p>
    <w:p w:rsidR="009C13B5" w:rsidRDefault="00C63882" w:rsidP="00B247CE">
      <w:pPr>
        <w:pStyle w:val="Exerciseconsole"/>
      </w:pPr>
      <w:r>
        <w:t>Price:       $57.50</w:t>
      </w:r>
    </w:p>
    <w:p w:rsidR="000F6D0C" w:rsidRDefault="000F6D0C" w:rsidP="000F6D0C">
      <w:pPr>
        <w:pStyle w:val="Exerciseheading1"/>
      </w:pPr>
      <w:r>
        <w:lastRenderedPageBreak/>
        <w:t>Exercise 9-4</w:t>
      </w:r>
      <w:r>
        <w:tab/>
      </w:r>
      <w:r w:rsidR="00083E29">
        <w:t xml:space="preserve">Modify the </w:t>
      </w:r>
      <w:r w:rsidR="000336E6">
        <w:t>Area and Perimeter Calculator</w:t>
      </w:r>
    </w:p>
    <w:p w:rsidR="000F6D0C" w:rsidRDefault="000F6D0C" w:rsidP="000F6D0C">
      <w:pPr>
        <w:pStyle w:val="Exercisetext"/>
      </w:pPr>
      <w:r>
        <w:t xml:space="preserve">In this exercise, you’ll </w:t>
      </w:r>
      <w:r w:rsidR="008E1CB1">
        <w:t xml:space="preserve">modify the </w:t>
      </w:r>
      <w:r w:rsidR="003E3D03">
        <w:t xml:space="preserve">Area and Perimeter Calculator </w:t>
      </w:r>
      <w:r w:rsidR="008E1CB1">
        <w:t xml:space="preserve">so it </w:t>
      </w:r>
      <w:r w:rsidR="003E3D03">
        <w:t>allows the user to enter the length and width on the same line</w:t>
      </w:r>
      <w:r w:rsidR="008E1CB1">
        <w:t>.</w:t>
      </w:r>
    </w:p>
    <w:p w:rsidR="000F6D0C" w:rsidRDefault="000F6D0C" w:rsidP="000F6D0C">
      <w:pPr>
        <w:pStyle w:val="Exerciseheading2"/>
      </w:pPr>
      <w:r>
        <w:t>Review the application</w:t>
      </w:r>
    </w:p>
    <w:p w:rsidR="000F6D0C" w:rsidRDefault="00927ECD" w:rsidP="00F7286E">
      <w:pPr>
        <w:pStyle w:val="Exerciselist"/>
        <w:numPr>
          <w:ilvl w:val="0"/>
          <w:numId w:val="11"/>
        </w:numPr>
        <w:ind w:left="360"/>
      </w:pPr>
      <w:r>
        <w:t>Import</w:t>
      </w:r>
      <w:r w:rsidR="000F6D0C">
        <w:t xml:space="preserve"> the project named ch0</w:t>
      </w:r>
      <w:r w:rsidR="002C7D05">
        <w:t>9</w:t>
      </w:r>
      <w:r w:rsidR="000F6D0C">
        <w:t>_ex</w:t>
      </w:r>
      <w:r w:rsidR="002C7D05">
        <w:t>4</w:t>
      </w:r>
      <w:r w:rsidR="000F6D0C">
        <w:t>_</w:t>
      </w:r>
      <w:r w:rsidR="0058277D">
        <w:t xml:space="preserve">AreaAndPerimeter </w:t>
      </w:r>
      <w:r w:rsidR="000F6D0C">
        <w:t xml:space="preserve">in the </w:t>
      </w:r>
      <w:proofErr w:type="spellStart"/>
      <w:r w:rsidR="000F6D0C">
        <w:t>extra_ex_starts</w:t>
      </w:r>
      <w:proofErr w:type="spellEnd"/>
      <w:r w:rsidR="000F6D0C">
        <w:t xml:space="preserve"> directory.</w:t>
      </w:r>
    </w:p>
    <w:p w:rsidR="000F6D0C" w:rsidRDefault="00B32FC4" w:rsidP="000F6D0C">
      <w:pPr>
        <w:pStyle w:val="Exerciselist"/>
        <w:numPr>
          <w:ilvl w:val="0"/>
          <w:numId w:val="4"/>
        </w:numPr>
        <w:tabs>
          <w:tab w:val="num" w:pos="360"/>
        </w:tabs>
        <w:ind w:left="360"/>
      </w:pPr>
      <w:r>
        <w:t>Open the Main class and review its code.</w:t>
      </w:r>
    </w:p>
    <w:p w:rsidR="001A49A5" w:rsidRDefault="001A49A5" w:rsidP="000F6D0C">
      <w:pPr>
        <w:pStyle w:val="Exerciselist"/>
        <w:numPr>
          <w:ilvl w:val="0"/>
          <w:numId w:val="4"/>
        </w:numPr>
        <w:tabs>
          <w:tab w:val="num" w:pos="360"/>
        </w:tabs>
        <w:ind w:left="360"/>
      </w:pPr>
      <w:r>
        <w:t>Run the application to make sure it works correctly.</w:t>
      </w:r>
    </w:p>
    <w:p w:rsidR="002C7D05" w:rsidRDefault="00934212" w:rsidP="002C7D05">
      <w:pPr>
        <w:pStyle w:val="Exerciseheading2"/>
      </w:pPr>
      <w:r>
        <w:t xml:space="preserve">Modify the application so it </w:t>
      </w:r>
      <w:r w:rsidR="0058277D">
        <w:t>allows two entries on the same line</w:t>
      </w:r>
    </w:p>
    <w:p w:rsidR="002F11B2" w:rsidRDefault="00E60F21" w:rsidP="00E60F21">
      <w:pPr>
        <w:pStyle w:val="Exerciselist"/>
      </w:pPr>
      <w:r>
        <w:t>In the Main class, m</w:t>
      </w:r>
      <w:r w:rsidR="00473354">
        <w:t xml:space="preserve">odify the code that gets the </w:t>
      </w:r>
      <w:r w:rsidR="006951E3">
        <w:t xml:space="preserve">length and the width </w:t>
      </w:r>
      <w:r w:rsidR="00473354">
        <w:t xml:space="preserve">so it </w:t>
      </w:r>
      <w:r w:rsidR="002C12C9">
        <w:t xml:space="preserve">prompts </w:t>
      </w:r>
      <w:r w:rsidR="00473354">
        <w:t xml:space="preserve">the user to enter </w:t>
      </w:r>
      <w:r w:rsidR="006951E3">
        <w:t xml:space="preserve">the length and width </w:t>
      </w:r>
      <w:r w:rsidR="00C958F0">
        <w:t>on the same line</w:t>
      </w:r>
      <w:r w:rsidR="002C7D05">
        <w:t>.</w:t>
      </w:r>
      <w:r>
        <w:t xml:space="preserve"> Then, parse the string that’s entered by the user to get </w:t>
      </w:r>
      <w:r w:rsidR="00C01FA2">
        <w:t>one String object for the length and another for the width</w:t>
      </w:r>
      <w:r w:rsidR="00BA60E4">
        <w:t>.</w:t>
      </w:r>
    </w:p>
    <w:p w:rsidR="00ED1EED" w:rsidRDefault="00A3009B" w:rsidP="00E60F21">
      <w:pPr>
        <w:pStyle w:val="Exerciselist"/>
      </w:pPr>
      <w:r>
        <w:t xml:space="preserve">Modify the code that displays the data for the </w:t>
      </w:r>
      <w:r w:rsidR="003E2517">
        <w:t>R</w:t>
      </w:r>
      <w:r>
        <w:t xml:space="preserve">ectangle </w:t>
      </w:r>
      <w:r w:rsidR="003E2517">
        <w:t xml:space="preserve">object </w:t>
      </w:r>
      <w:r>
        <w:t>so that it includes the length and width.</w:t>
      </w:r>
    </w:p>
    <w:p w:rsidR="002C4C6B" w:rsidRDefault="002C4C6B" w:rsidP="002C4C6B">
      <w:pPr>
        <w:pStyle w:val="Exerciselist"/>
        <w:numPr>
          <w:ilvl w:val="0"/>
          <w:numId w:val="4"/>
        </w:numPr>
        <w:tabs>
          <w:tab w:val="num" w:pos="360"/>
        </w:tabs>
        <w:ind w:left="360"/>
      </w:pPr>
      <w:r>
        <w:t xml:space="preserve">Run the application to make sure it works correctly. </w:t>
      </w:r>
      <w:r w:rsidR="00D04CE0">
        <w:t>If the user enters 100 and 20</w:t>
      </w:r>
      <w:r>
        <w:t xml:space="preserve">, </w:t>
      </w:r>
      <w:r w:rsidR="000D3B3A">
        <w:t>the data that’s printed to the console should look something like this</w:t>
      </w:r>
      <w:r>
        <w:t>:</w:t>
      </w:r>
    </w:p>
    <w:p w:rsidR="005E02C2" w:rsidRDefault="005E02C2" w:rsidP="00B247CE">
      <w:pPr>
        <w:pStyle w:val="Exerciseconsole"/>
      </w:pPr>
      <w:r>
        <w:t>Enter length and width: 100 20</w:t>
      </w:r>
    </w:p>
    <w:p w:rsidR="005E02C2" w:rsidRDefault="005E02C2" w:rsidP="00B247CE">
      <w:pPr>
        <w:pStyle w:val="Exerciseconsole"/>
      </w:pPr>
    </w:p>
    <w:p w:rsidR="005E02C2" w:rsidRDefault="005E02C2" w:rsidP="00B247CE">
      <w:pPr>
        <w:pStyle w:val="Exerciseconsole"/>
      </w:pPr>
      <w:r>
        <w:t>Length:       100.0</w:t>
      </w:r>
    </w:p>
    <w:p w:rsidR="005E02C2" w:rsidRDefault="005E02C2" w:rsidP="00B247CE">
      <w:pPr>
        <w:pStyle w:val="Exerciseconsole"/>
      </w:pPr>
      <w:r>
        <w:t>Width:        20.0</w:t>
      </w:r>
    </w:p>
    <w:p w:rsidR="005E02C2" w:rsidRDefault="005E02C2" w:rsidP="00B247CE">
      <w:pPr>
        <w:pStyle w:val="Exerciseconsole"/>
      </w:pPr>
      <w:r>
        <w:t>Area:         2,000.000</w:t>
      </w:r>
    </w:p>
    <w:p w:rsidR="002C4C6B" w:rsidRDefault="005E02C2" w:rsidP="00B247CE">
      <w:pPr>
        <w:pStyle w:val="Exerciseconsole"/>
      </w:pPr>
      <w:r>
        <w:t>Perimeter:    240.000</w:t>
      </w:r>
    </w:p>
    <w:p w:rsidR="006A60A1" w:rsidRDefault="006A60A1" w:rsidP="006A60A1">
      <w:pPr>
        <w:pStyle w:val="Exerciseheading1"/>
      </w:pPr>
      <w:r>
        <w:lastRenderedPageBreak/>
        <w:t xml:space="preserve">Exercise </w:t>
      </w:r>
      <w:r w:rsidR="00AD0DAB">
        <w:t>10</w:t>
      </w:r>
      <w:r>
        <w:t>-3</w:t>
      </w:r>
      <w:r>
        <w:tab/>
      </w:r>
      <w:r w:rsidR="004E0935">
        <w:t xml:space="preserve">Work with an </w:t>
      </w:r>
      <w:r w:rsidR="00E35074">
        <w:t>array</w:t>
      </w:r>
      <w:r w:rsidR="004E0935">
        <w:t xml:space="preserve"> of </w:t>
      </w:r>
      <w:r w:rsidR="00790A64">
        <w:t>product data</w:t>
      </w:r>
    </w:p>
    <w:p w:rsidR="006A60A1" w:rsidRDefault="00C8586E" w:rsidP="006A60A1">
      <w:pPr>
        <w:pStyle w:val="Exercisetext"/>
      </w:pPr>
      <w:r>
        <w:t>In this exercise, you’ll work with a two-dimensional array that stores the data for three products</w:t>
      </w:r>
      <w:r w:rsidR="006A60A1">
        <w:t>.</w:t>
      </w:r>
    </w:p>
    <w:p w:rsidR="000E5267" w:rsidRDefault="000E5267" w:rsidP="000E5267">
      <w:pPr>
        <w:pStyle w:val="Exerciseheading2"/>
      </w:pPr>
      <w:r>
        <w:t>Review the application</w:t>
      </w:r>
    </w:p>
    <w:p w:rsidR="000E5267" w:rsidRDefault="00AE0605" w:rsidP="00F7286E">
      <w:pPr>
        <w:pStyle w:val="Exerciselist"/>
        <w:numPr>
          <w:ilvl w:val="0"/>
          <w:numId w:val="14"/>
        </w:numPr>
        <w:ind w:left="360"/>
      </w:pPr>
      <w:r>
        <w:t>Import</w:t>
      </w:r>
      <w:r w:rsidR="000E5267">
        <w:t xml:space="preserve"> the project named ch</w:t>
      </w:r>
      <w:r w:rsidR="00650747">
        <w:t>1</w:t>
      </w:r>
      <w:r w:rsidR="000E5267">
        <w:t>0_ex3_</w:t>
      </w:r>
      <w:r w:rsidR="00650747">
        <w:t>ProductArray</w:t>
      </w:r>
      <w:r w:rsidR="000E5267">
        <w:t xml:space="preserve"> in the </w:t>
      </w:r>
      <w:proofErr w:type="spellStart"/>
      <w:r w:rsidR="000E5267">
        <w:t>extra_ex_starts</w:t>
      </w:r>
      <w:proofErr w:type="spellEnd"/>
      <w:r w:rsidR="000E5267">
        <w:t xml:space="preserve"> directory.</w:t>
      </w:r>
    </w:p>
    <w:p w:rsidR="000E5267" w:rsidRDefault="000E5267" w:rsidP="00F7286E">
      <w:pPr>
        <w:pStyle w:val="Exerciselist"/>
        <w:numPr>
          <w:ilvl w:val="0"/>
          <w:numId w:val="7"/>
        </w:numPr>
        <w:ind w:left="360"/>
      </w:pPr>
      <w:r>
        <w:t xml:space="preserve">Open the classes and review the code. Note that the </w:t>
      </w:r>
      <w:proofErr w:type="spellStart"/>
      <w:r w:rsidR="00417A00">
        <w:t>ProductDB</w:t>
      </w:r>
      <w:proofErr w:type="spellEnd"/>
      <w:r w:rsidR="00417A00">
        <w:t xml:space="preserve"> </w:t>
      </w:r>
      <w:r>
        <w:t xml:space="preserve">class </w:t>
      </w:r>
      <w:r w:rsidR="003251AC">
        <w:t>defines a two-dimensional array that stores the data for three products</w:t>
      </w:r>
      <w:r>
        <w:t>.</w:t>
      </w:r>
      <w:r w:rsidR="003251AC">
        <w:t xml:space="preserve"> Also, note that this class contains three methods that aren’t implemented.</w:t>
      </w:r>
    </w:p>
    <w:p w:rsidR="000E5267" w:rsidRDefault="000E5267" w:rsidP="00F7286E">
      <w:pPr>
        <w:pStyle w:val="Exerciselist"/>
        <w:numPr>
          <w:ilvl w:val="0"/>
          <w:numId w:val="7"/>
        </w:numPr>
        <w:ind w:left="360"/>
      </w:pPr>
      <w:r>
        <w:t>Run the application. At this point</w:t>
      </w:r>
      <w:r w:rsidR="00690473">
        <w:t>, it should</w:t>
      </w:r>
      <w:r>
        <w:t xml:space="preserve"> print </w:t>
      </w:r>
      <w:r w:rsidR="00690473">
        <w:t xml:space="preserve">some messages to the console, but these messages won’t contain </w:t>
      </w:r>
      <w:r>
        <w:t>any product data.</w:t>
      </w:r>
    </w:p>
    <w:p w:rsidR="000E5267" w:rsidRDefault="000E5267" w:rsidP="000E5267">
      <w:pPr>
        <w:pStyle w:val="Exerciseheading2"/>
      </w:pPr>
      <w:r>
        <w:t xml:space="preserve">Add the code that </w:t>
      </w:r>
      <w:r w:rsidR="00894B27">
        <w:t>works with the array of product data</w:t>
      </w:r>
    </w:p>
    <w:p w:rsidR="000E5267" w:rsidRDefault="000E5267" w:rsidP="000E5267">
      <w:pPr>
        <w:pStyle w:val="Exerciselist"/>
      </w:pPr>
      <w:r>
        <w:t xml:space="preserve">In the </w:t>
      </w:r>
      <w:proofErr w:type="spellStart"/>
      <w:r w:rsidR="00E07A36">
        <w:t>ProductDB</w:t>
      </w:r>
      <w:proofErr w:type="spellEnd"/>
      <w:r w:rsidR="00E07A36">
        <w:t xml:space="preserve"> </w:t>
      </w:r>
      <w:r>
        <w:t xml:space="preserve">class, add code </w:t>
      </w:r>
      <w:r w:rsidR="00496E7A">
        <w:t xml:space="preserve">that </w:t>
      </w:r>
      <w:r w:rsidR="0059283B">
        <w:t xml:space="preserve">implements the </w:t>
      </w:r>
      <w:proofErr w:type="spellStart"/>
      <w:r w:rsidR="0059283B">
        <w:t>getProductByIndex</w:t>
      </w:r>
      <w:proofErr w:type="spellEnd"/>
      <w:r w:rsidR="0059283B">
        <w:t xml:space="preserve"> method</w:t>
      </w:r>
      <w:r>
        <w:t>.</w:t>
      </w:r>
      <w:r w:rsidR="0059283B">
        <w:t xml:space="preserve"> This should return a Product object for the product data at the specified index.</w:t>
      </w:r>
    </w:p>
    <w:p w:rsidR="0059283B" w:rsidRDefault="007406AD" w:rsidP="000E5267">
      <w:pPr>
        <w:pStyle w:val="Exerciselist"/>
      </w:pPr>
      <w:r>
        <w:t xml:space="preserve">In the Main class, add code that uses the </w:t>
      </w:r>
      <w:proofErr w:type="spellStart"/>
      <w:r>
        <w:t>getProductByIndex</w:t>
      </w:r>
      <w:proofErr w:type="spellEnd"/>
      <w:r>
        <w:t xml:space="preserve"> method and displays the data that’s returned by it.</w:t>
      </w:r>
    </w:p>
    <w:p w:rsidR="000E5267" w:rsidRDefault="000E5267" w:rsidP="000E5267">
      <w:pPr>
        <w:pStyle w:val="Exerciselist"/>
        <w:numPr>
          <w:ilvl w:val="0"/>
          <w:numId w:val="4"/>
        </w:numPr>
        <w:tabs>
          <w:tab w:val="num" w:pos="360"/>
        </w:tabs>
        <w:ind w:left="360"/>
      </w:pPr>
      <w:r>
        <w:t xml:space="preserve">Run the application and make sure it works correctly. </w:t>
      </w:r>
      <w:r w:rsidR="009E6F44">
        <w:t>At this point</w:t>
      </w:r>
      <w:r>
        <w:t xml:space="preserve">, </w:t>
      </w:r>
      <w:r w:rsidR="009E6F44">
        <w:t>it should print data for the PRODUCT BY INDEX heading.</w:t>
      </w:r>
    </w:p>
    <w:p w:rsidR="002C7684" w:rsidRDefault="002C7684" w:rsidP="002C7684">
      <w:pPr>
        <w:pStyle w:val="Exerciselist"/>
      </w:pPr>
      <w:r>
        <w:t xml:space="preserve">In the </w:t>
      </w:r>
      <w:proofErr w:type="spellStart"/>
      <w:r>
        <w:t>ProductDB</w:t>
      </w:r>
      <w:proofErr w:type="spellEnd"/>
      <w:r>
        <w:t xml:space="preserve"> class, add code </w:t>
      </w:r>
      <w:r w:rsidR="00496E7A">
        <w:t xml:space="preserve">that </w:t>
      </w:r>
      <w:r>
        <w:t xml:space="preserve">implements the </w:t>
      </w:r>
      <w:proofErr w:type="spellStart"/>
      <w:r>
        <w:t>getProductByCode</w:t>
      </w:r>
      <w:proofErr w:type="spellEnd"/>
      <w:r>
        <w:t xml:space="preserve"> method. This should return a Product object for the product data </w:t>
      </w:r>
      <w:r w:rsidR="007A7363">
        <w:t>with the specified code</w:t>
      </w:r>
      <w:r>
        <w:t>.</w:t>
      </w:r>
    </w:p>
    <w:p w:rsidR="002C7684" w:rsidRDefault="002C7684" w:rsidP="002C7684">
      <w:pPr>
        <w:pStyle w:val="Exerciselist"/>
      </w:pPr>
      <w:r>
        <w:t xml:space="preserve">In the Main class, add code that </w:t>
      </w:r>
      <w:r w:rsidR="002D2E5F">
        <w:t xml:space="preserve">uses the </w:t>
      </w:r>
      <w:proofErr w:type="spellStart"/>
      <w:r w:rsidR="002D2E5F">
        <w:t>getProductByCode</w:t>
      </w:r>
      <w:proofErr w:type="spellEnd"/>
      <w:r>
        <w:t xml:space="preserve"> method and displays the data that’s returned by it.</w:t>
      </w:r>
    </w:p>
    <w:p w:rsidR="002D2E5F" w:rsidRDefault="002D2E5F" w:rsidP="002D2E5F">
      <w:pPr>
        <w:pStyle w:val="Exerciselist"/>
        <w:numPr>
          <w:ilvl w:val="0"/>
          <w:numId w:val="4"/>
        </w:numPr>
        <w:tabs>
          <w:tab w:val="num" w:pos="360"/>
        </w:tabs>
        <w:ind w:left="360"/>
      </w:pPr>
      <w:r>
        <w:t>Run the application and make sure it works correctly. At this point, it should print data for the PRODUCT BY CODE heading.</w:t>
      </w:r>
    </w:p>
    <w:p w:rsidR="00FF6066" w:rsidRDefault="00FF6066" w:rsidP="00FF6066">
      <w:pPr>
        <w:pStyle w:val="Exerciselist"/>
      </w:pPr>
      <w:r>
        <w:t xml:space="preserve">In the </w:t>
      </w:r>
      <w:proofErr w:type="spellStart"/>
      <w:r>
        <w:t>ProductDB</w:t>
      </w:r>
      <w:proofErr w:type="spellEnd"/>
      <w:r>
        <w:t xml:space="preserve"> class, add code </w:t>
      </w:r>
      <w:r w:rsidR="00496E7A">
        <w:t xml:space="preserve">that </w:t>
      </w:r>
      <w:r>
        <w:t xml:space="preserve">implements the </w:t>
      </w:r>
      <w:proofErr w:type="spellStart"/>
      <w:r>
        <w:t>get</w:t>
      </w:r>
      <w:r w:rsidR="00D53E86">
        <w:t>All</w:t>
      </w:r>
      <w:r>
        <w:t>Product</w:t>
      </w:r>
      <w:r w:rsidR="00D53E86">
        <w:t>s</w:t>
      </w:r>
      <w:proofErr w:type="spellEnd"/>
      <w:r>
        <w:t xml:space="preserve"> method. This should return a</w:t>
      </w:r>
      <w:r w:rsidR="00A76778">
        <w:t xml:space="preserve">n array of </w:t>
      </w:r>
      <w:r>
        <w:t>Product object</w:t>
      </w:r>
      <w:r w:rsidR="00A76778">
        <w:t>s</w:t>
      </w:r>
      <w:r>
        <w:t xml:space="preserve"> for </w:t>
      </w:r>
      <w:r w:rsidR="00A76778">
        <w:t xml:space="preserve">all of the </w:t>
      </w:r>
      <w:r>
        <w:t>product data.</w:t>
      </w:r>
    </w:p>
    <w:p w:rsidR="00FF6066" w:rsidRDefault="00FF6066" w:rsidP="00FF6066">
      <w:pPr>
        <w:pStyle w:val="Exerciselist"/>
      </w:pPr>
      <w:r>
        <w:t xml:space="preserve">In the Main class, add code that uses the </w:t>
      </w:r>
      <w:proofErr w:type="spellStart"/>
      <w:r>
        <w:t>get</w:t>
      </w:r>
      <w:r w:rsidR="007509D3">
        <w:t>All</w:t>
      </w:r>
      <w:r>
        <w:t>Product</w:t>
      </w:r>
      <w:r w:rsidR="007509D3">
        <w:t>s</w:t>
      </w:r>
      <w:proofErr w:type="spellEnd"/>
      <w:r>
        <w:t xml:space="preserve"> method and displays the data that’s returned by it.</w:t>
      </w:r>
      <w:r w:rsidR="00DB3224">
        <w:t xml:space="preserve"> To do that, you’ll need to loop through the array of Product objects that’s returned.</w:t>
      </w:r>
    </w:p>
    <w:p w:rsidR="00FF6066" w:rsidRDefault="00FF6066" w:rsidP="00FF6066">
      <w:pPr>
        <w:pStyle w:val="Exerciselist"/>
      </w:pPr>
      <w:r>
        <w:t xml:space="preserve">Run the application and make sure it works correctly. At this point, it should print data for the </w:t>
      </w:r>
      <w:r w:rsidR="009C2FD8">
        <w:t xml:space="preserve">LIST OF ALL </w:t>
      </w:r>
      <w:r>
        <w:t>PRODUCT</w:t>
      </w:r>
      <w:r w:rsidR="009C2FD8">
        <w:t>S</w:t>
      </w:r>
      <w:r>
        <w:t xml:space="preserve"> heading.</w:t>
      </w:r>
    </w:p>
    <w:p w:rsidR="00F2272A" w:rsidRDefault="00F2272A" w:rsidP="00F2272A">
      <w:pPr>
        <w:pStyle w:val="Exerciseheading1"/>
      </w:pPr>
      <w:r>
        <w:lastRenderedPageBreak/>
        <w:t xml:space="preserve">Exercise </w:t>
      </w:r>
      <w:r w:rsidR="00823A5A">
        <w:t>10</w:t>
      </w:r>
      <w:r>
        <w:t>-4</w:t>
      </w:r>
      <w:r>
        <w:tab/>
      </w:r>
      <w:r w:rsidR="00996CB3">
        <w:t>Work with an array of Circle objects</w:t>
      </w:r>
    </w:p>
    <w:p w:rsidR="00346F14" w:rsidRDefault="00346F14" w:rsidP="00346F14">
      <w:pPr>
        <w:pStyle w:val="Exercisetext"/>
      </w:pPr>
      <w:r>
        <w:t xml:space="preserve">In this exercise, you’ll modify the Circle Calculator so it works with two </w:t>
      </w:r>
      <w:r w:rsidR="00B1585C">
        <w:t xml:space="preserve">or more </w:t>
      </w:r>
      <w:r>
        <w:t>circles.</w:t>
      </w:r>
    </w:p>
    <w:p w:rsidR="00346F14" w:rsidRDefault="00346F14" w:rsidP="00346F14">
      <w:pPr>
        <w:pStyle w:val="Exerciseheading2"/>
      </w:pPr>
      <w:r>
        <w:t>Review the application</w:t>
      </w:r>
    </w:p>
    <w:p w:rsidR="00346F14" w:rsidRDefault="00043886" w:rsidP="00F7286E">
      <w:pPr>
        <w:pStyle w:val="Exerciselist"/>
        <w:numPr>
          <w:ilvl w:val="0"/>
          <w:numId w:val="13"/>
        </w:numPr>
        <w:ind w:left="360"/>
      </w:pPr>
      <w:r>
        <w:t>Import</w:t>
      </w:r>
      <w:r w:rsidR="00346F14">
        <w:t xml:space="preserve"> the project named ch</w:t>
      </w:r>
      <w:r w:rsidR="00112703">
        <w:t>1</w:t>
      </w:r>
      <w:r w:rsidR="00346F14">
        <w:t xml:space="preserve">0_ex4_Circle in the </w:t>
      </w:r>
      <w:proofErr w:type="spellStart"/>
      <w:r w:rsidR="00346F14">
        <w:t>extra_ex_starts</w:t>
      </w:r>
      <w:proofErr w:type="spellEnd"/>
      <w:r w:rsidR="00346F14">
        <w:t xml:space="preserve"> directory.</w:t>
      </w:r>
    </w:p>
    <w:p w:rsidR="00346F14" w:rsidRDefault="00346F14" w:rsidP="00346F14">
      <w:pPr>
        <w:pStyle w:val="Exerciselist"/>
        <w:numPr>
          <w:ilvl w:val="0"/>
          <w:numId w:val="4"/>
        </w:numPr>
        <w:tabs>
          <w:tab w:val="num" w:pos="360"/>
        </w:tabs>
        <w:ind w:left="360"/>
      </w:pPr>
      <w:r>
        <w:t>Open the Main class and review its code.</w:t>
      </w:r>
    </w:p>
    <w:p w:rsidR="00346F14" w:rsidRDefault="00346F14" w:rsidP="00346F14">
      <w:pPr>
        <w:pStyle w:val="Exerciselist"/>
        <w:numPr>
          <w:ilvl w:val="0"/>
          <w:numId w:val="4"/>
        </w:numPr>
        <w:tabs>
          <w:tab w:val="num" w:pos="360"/>
        </w:tabs>
        <w:ind w:left="360"/>
      </w:pPr>
      <w:r>
        <w:t>Run the application to make sure it works correctly.</w:t>
      </w:r>
    </w:p>
    <w:p w:rsidR="00346F14" w:rsidRDefault="00346F14" w:rsidP="00346F14">
      <w:pPr>
        <w:pStyle w:val="Exerciseheading2"/>
      </w:pPr>
      <w:r>
        <w:t>Modify the application so it works with two circles</w:t>
      </w:r>
    </w:p>
    <w:p w:rsidR="00346F14" w:rsidRDefault="00346F14" w:rsidP="00346F14">
      <w:pPr>
        <w:pStyle w:val="Exerciselist"/>
      </w:pPr>
      <w:r>
        <w:t>Modify the code that gets the radius from the user so it prompts the user to enter one or more radiuses on the same line.</w:t>
      </w:r>
    </w:p>
    <w:p w:rsidR="00346F14" w:rsidRDefault="00346F14" w:rsidP="00346F14">
      <w:pPr>
        <w:pStyle w:val="Exerciselist"/>
        <w:numPr>
          <w:ilvl w:val="0"/>
          <w:numId w:val="4"/>
        </w:numPr>
        <w:tabs>
          <w:tab w:val="num" w:pos="360"/>
        </w:tabs>
        <w:ind w:left="360"/>
      </w:pPr>
      <w:r>
        <w:t>Modify the code so it parses the line of text that the user enters to get an array of String objects with one String object for each entry. To do that, you can use the split method of the String class like this:</w:t>
      </w:r>
    </w:p>
    <w:p w:rsidR="00346F14" w:rsidRDefault="00346F14" w:rsidP="00F3662E">
      <w:pPr>
        <w:pStyle w:val="Exercisecodep4"/>
      </w:pPr>
      <w:r w:rsidRPr="005A39A0">
        <w:t>String entries[] = line.split(" ");</w:t>
      </w:r>
    </w:p>
    <w:p w:rsidR="00346F14" w:rsidRDefault="00346F14" w:rsidP="00346F14">
      <w:pPr>
        <w:pStyle w:val="Exerciselist"/>
        <w:numPr>
          <w:ilvl w:val="0"/>
          <w:numId w:val="4"/>
        </w:numPr>
        <w:tabs>
          <w:tab w:val="num" w:pos="360"/>
        </w:tabs>
        <w:ind w:left="360"/>
      </w:pPr>
      <w:r>
        <w:t>Create a loop that creates an array of Circle objects where each circle object corresponds with an entry in the array of String objects.</w:t>
      </w:r>
    </w:p>
    <w:p w:rsidR="00346F14" w:rsidRDefault="00346F14" w:rsidP="00346F14">
      <w:pPr>
        <w:pStyle w:val="Exerciselist"/>
        <w:numPr>
          <w:ilvl w:val="0"/>
          <w:numId w:val="4"/>
        </w:numPr>
        <w:tabs>
          <w:tab w:val="num" w:pos="360"/>
        </w:tabs>
        <w:ind w:left="360"/>
      </w:pPr>
      <w:r>
        <w:t xml:space="preserve">Create another loop that loops through the array of Circle objects and displays the data for each Circle object on the console. This data should include the radius. To do this, use a </w:t>
      </w:r>
      <w:proofErr w:type="spellStart"/>
      <w:r>
        <w:t>StringBuilder</w:t>
      </w:r>
      <w:proofErr w:type="spellEnd"/>
      <w:r>
        <w:t xml:space="preserve"> object to store the string that contains the data for the Circle objects.</w:t>
      </w:r>
    </w:p>
    <w:p w:rsidR="00346F14" w:rsidRDefault="00346F14" w:rsidP="00346F14">
      <w:pPr>
        <w:pStyle w:val="Exerciselist"/>
        <w:numPr>
          <w:ilvl w:val="0"/>
          <w:numId w:val="4"/>
        </w:numPr>
        <w:tabs>
          <w:tab w:val="num" w:pos="360"/>
        </w:tabs>
        <w:ind w:left="360"/>
      </w:pPr>
      <w:r>
        <w:t>Run the application to make sure it works correctly. If the user enters 100 and 200, the data that’s printed to the console should look something like this:</w:t>
      </w:r>
    </w:p>
    <w:p w:rsidR="00346F14" w:rsidRDefault="00346F14" w:rsidP="00B247CE">
      <w:pPr>
        <w:pStyle w:val="Exerciseconsole"/>
      </w:pPr>
      <w:r>
        <w:t>Enter one or more radiuses:  100 200</w:t>
      </w:r>
    </w:p>
    <w:p w:rsidR="00346F14" w:rsidRDefault="00346F14" w:rsidP="00B247CE">
      <w:pPr>
        <w:pStyle w:val="Exerciseconsole"/>
      </w:pPr>
    </w:p>
    <w:p w:rsidR="00346F14" w:rsidRDefault="00346F14" w:rsidP="00B247CE">
      <w:pPr>
        <w:pStyle w:val="Exerciseconsole"/>
      </w:pPr>
      <w:r>
        <w:t>Radius:        100.0</w:t>
      </w:r>
    </w:p>
    <w:p w:rsidR="00346F14" w:rsidRDefault="00346F14" w:rsidP="00B247CE">
      <w:pPr>
        <w:pStyle w:val="Exerciseconsole"/>
      </w:pPr>
      <w:r>
        <w:t>Area:          31415.899999999998</w:t>
      </w:r>
    </w:p>
    <w:p w:rsidR="00346F14" w:rsidRDefault="00346F14" w:rsidP="00B247CE">
      <w:pPr>
        <w:pStyle w:val="Exerciseconsole"/>
      </w:pPr>
      <w:r>
        <w:t>Circumference: 628.318</w:t>
      </w:r>
    </w:p>
    <w:p w:rsidR="00346F14" w:rsidRDefault="00346F14" w:rsidP="00B247CE">
      <w:pPr>
        <w:pStyle w:val="Exerciseconsole"/>
      </w:pPr>
      <w:r>
        <w:t>Diameter:      200.0</w:t>
      </w:r>
    </w:p>
    <w:p w:rsidR="00346F14" w:rsidRDefault="00346F14" w:rsidP="00B247CE">
      <w:pPr>
        <w:pStyle w:val="Exerciseconsole"/>
      </w:pPr>
    </w:p>
    <w:p w:rsidR="00346F14" w:rsidRDefault="00346F14" w:rsidP="00B247CE">
      <w:pPr>
        <w:pStyle w:val="Exerciseconsole"/>
      </w:pPr>
      <w:r>
        <w:t>Radius:        200.0</w:t>
      </w:r>
    </w:p>
    <w:p w:rsidR="00346F14" w:rsidRDefault="00346F14" w:rsidP="00B247CE">
      <w:pPr>
        <w:pStyle w:val="Exerciseconsole"/>
      </w:pPr>
      <w:r>
        <w:t>Area:          125663.59999999999</w:t>
      </w:r>
    </w:p>
    <w:p w:rsidR="00346F14" w:rsidRDefault="00346F14" w:rsidP="00B247CE">
      <w:pPr>
        <w:pStyle w:val="Exerciseconsole"/>
      </w:pPr>
      <w:r>
        <w:t>Circumference: 1256.636</w:t>
      </w:r>
    </w:p>
    <w:p w:rsidR="00346F14" w:rsidRDefault="00346F14" w:rsidP="00B247CE">
      <w:pPr>
        <w:pStyle w:val="Exerciseconsole"/>
      </w:pPr>
      <w:r>
        <w:t>Diameter:      400.0</w:t>
      </w:r>
    </w:p>
    <w:p w:rsidR="00346F14" w:rsidRDefault="00346F14" w:rsidP="00346F14">
      <w:pPr>
        <w:pStyle w:val="Exerciselist"/>
        <w:numPr>
          <w:ilvl w:val="0"/>
          <w:numId w:val="0"/>
        </w:numPr>
        <w:spacing w:before="120"/>
        <w:ind w:left="360" w:right="1267"/>
      </w:pPr>
      <w:r>
        <w:t>However, this should also work if the user enters one radius or if the user enters more than two radiuses.</w:t>
      </w:r>
    </w:p>
    <w:p w:rsidR="00CD3E8F" w:rsidRDefault="00CD3E8F" w:rsidP="00CD3E8F">
      <w:pPr>
        <w:pStyle w:val="Exerciseheading1"/>
      </w:pPr>
      <w:r>
        <w:lastRenderedPageBreak/>
        <w:t>Exercise 11-4</w:t>
      </w:r>
      <w:r>
        <w:tab/>
        <w:t>Inherit the Product class</w:t>
      </w:r>
    </w:p>
    <w:p w:rsidR="00CD3E8F" w:rsidRDefault="00CD3E8F" w:rsidP="00CD3E8F">
      <w:pPr>
        <w:pStyle w:val="Exercisetext"/>
      </w:pPr>
      <w:r>
        <w:t xml:space="preserve">In this exercise, you’ll modify a version of the Product application so it adds a class named </w:t>
      </w:r>
      <w:proofErr w:type="spellStart"/>
      <w:r>
        <w:t>MyProduct</w:t>
      </w:r>
      <w:proofErr w:type="spellEnd"/>
      <w:r>
        <w:t xml:space="preserve"> that extends the Product class and enhances its functionality.</w:t>
      </w:r>
    </w:p>
    <w:p w:rsidR="00CD3E8F" w:rsidRDefault="00CD3E8F" w:rsidP="00CD3E8F">
      <w:pPr>
        <w:pStyle w:val="Exerciseheading2"/>
      </w:pPr>
      <w:r>
        <w:t>Review the application</w:t>
      </w:r>
    </w:p>
    <w:p w:rsidR="00CD3E8F" w:rsidRDefault="00C053F2" w:rsidP="00F7286E">
      <w:pPr>
        <w:pStyle w:val="Exerciselist"/>
        <w:numPr>
          <w:ilvl w:val="0"/>
          <w:numId w:val="21"/>
        </w:numPr>
        <w:ind w:left="360"/>
      </w:pPr>
      <w:r>
        <w:t>Import</w:t>
      </w:r>
      <w:r w:rsidR="00CD3E8F">
        <w:t xml:space="preserve"> the project named ch11_ex4_Product in the </w:t>
      </w:r>
      <w:proofErr w:type="spellStart"/>
      <w:r w:rsidR="00CD3E8F">
        <w:t>extra_ex_starts</w:t>
      </w:r>
      <w:proofErr w:type="spellEnd"/>
      <w:r w:rsidR="00CD3E8F">
        <w:t xml:space="preserve"> directory.</w:t>
      </w:r>
    </w:p>
    <w:p w:rsidR="00CD3E8F" w:rsidRDefault="00CD3E8F" w:rsidP="00CD3E8F">
      <w:pPr>
        <w:pStyle w:val="Exerciselist"/>
        <w:numPr>
          <w:ilvl w:val="0"/>
          <w:numId w:val="4"/>
        </w:numPr>
        <w:tabs>
          <w:tab w:val="num" w:pos="360"/>
        </w:tabs>
        <w:ind w:left="360"/>
      </w:pPr>
      <w:r>
        <w:t>Open the classes and review their code.</w:t>
      </w:r>
    </w:p>
    <w:p w:rsidR="00CD3E8F" w:rsidRDefault="00CD3E8F" w:rsidP="00CD3E8F">
      <w:pPr>
        <w:pStyle w:val="Exerciselist"/>
        <w:numPr>
          <w:ilvl w:val="0"/>
          <w:numId w:val="4"/>
        </w:numPr>
        <w:tabs>
          <w:tab w:val="num" w:pos="360"/>
        </w:tabs>
        <w:ind w:left="360"/>
      </w:pPr>
      <w:r>
        <w:t>Run the application to make sure it works correctly.</w:t>
      </w:r>
    </w:p>
    <w:p w:rsidR="00CD3E8F" w:rsidRDefault="00CD3E8F" w:rsidP="00CD3E8F">
      <w:pPr>
        <w:pStyle w:val="Exerciseheading2"/>
        <w:spacing w:before="120"/>
        <w:ind w:right="1267"/>
      </w:pPr>
      <w:r>
        <w:t>Create a new subclass and use it</w:t>
      </w:r>
    </w:p>
    <w:p w:rsidR="00CD3E8F" w:rsidRDefault="00CD3E8F" w:rsidP="00CD3E8F">
      <w:pPr>
        <w:pStyle w:val="Exerciselist"/>
        <w:numPr>
          <w:ilvl w:val="0"/>
          <w:numId w:val="4"/>
        </w:numPr>
        <w:tabs>
          <w:tab w:val="num" w:pos="360"/>
        </w:tabs>
        <w:ind w:left="360"/>
      </w:pPr>
      <w:r>
        <w:t xml:space="preserve">In the </w:t>
      </w:r>
      <w:proofErr w:type="spellStart"/>
      <w:r>
        <w:t>murach.business</w:t>
      </w:r>
      <w:proofErr w:type="spellEnd"/>
      <w:r>
        <w:t xml:space="preserve"> package, create a new class named </w:t>
      </w:r>
      <w:proofErr w:type="spellStart"/>
      <w:r>
        <w:t>MyProduct</w:t>
      </w:r>
      <w:proofErr w:type="spellEnd"/>
      <w:r>
        <w:t xml:space="preserve"> that inherits the Product class. This new class should add the following method to the Product class:</w:t>
      </w:r>
    </w:p>
    <w:p w:rsidR="00CD3E8F" w:rsidRDefault="00CD3E8F" w:rsidP="00F3662E">
      <w:pPr>
        <w:pStyle w:val="Exercisecodep4"/>
      </w:pPr>
      <w:r w:rsidRPr="008C5C51">
        <w:t>public String getPrice(NumberFormat nf)</w:t>
      </w:r>
    </w:p>
    <w:p w:rsidR="00CD3E8F" w:rsidRDefault="00CD3E8F" w:rsidP="00CD3E8F">
      <w:pPr>
        <w:pStyle w:val="Exerciselist"/>
        <w:numPr>
          <w:ilvl w:val="0"/>
          <w:numId w:val="0"/>
        </w:numPr>
        <w:ind w:left="360"/>
      </w:pPr>
      <w:r>
        <w:t xml:space="preserve">This method should format the price for the product using the format that’s provided by the </w:t>
      </w:r>
      <w:proofErr w:type="spellStart"/>
      <w:r>
        <w:t>NumberFormat</w:t>
      </w:r>
      <w:proofErr w:type="spellEnd"/>
      <w:r>
        <w:t xml:space="preserve"> object that’s passed as a parameter.</w:t>
      </w:r>
    </w:p>
    <w:p w:rsidR="00CD3E8F" w:rsidRDefault="00CD3E8F" w:rsidP="00CD3E8F">
      <w:pPr>
        <w:pStyle w:val="Exerciselist"/>
        <w:numPr>
          <w:ilvl w:val="0"/>
          <w:numId w:val="4"/>
        </w:numPr>
        <w:tabs>
          <w:tab w:val="num" w:pos="360"/>
        </w:tabs>
        <w:ind w:left="360"/>
      </w:pPr>
      <w:r>
        <w:t xml:space="preserve">In the </w:t>
      </w:r>
      <w:proofErr w:type="spellStart"/>
      <w:r>
        <w:t>ProductDB</w:t>
      </w:r>
      <w:proofErr w:type="spellEnd"/>
      <w:r>
        <w:t xml:space="preserve"> class, modify the </w:t>
      </w:r>
      <w:proofErr w:type="spellStart"/>
      <w:r>
        <w:t>getProduct</w:t>
      </w:r>
      <w:proofErr w:type="spellEnd"/>
      <w:r>
        <w:t xml:space="preserve"> method so it returns a </w:t>
      </w:r>
      <w:proofErr w:type="spellStart"/>
      <w:r>
        <w:t>MyProduct</w:t>
      </w:r>
      <w:proofErr w:type="spellEnd"/>
      <w:r>
        <w:t xml:space="preserve"> object, not a Product object.</w:t>
      </w:r>
    </w:p>
    <w:p w:rsidR="00CD3E8F" w:rsidRDefault="00CD3E8F" w:rsidP="00CD3E8F">
      <w:pPr>
        <w:pStyle w:val="Exerciselist"/>
        <w:numPr>
          <w:ilvl w:val="0"/>
          <w:numId w:val="4"/>
        </w:numPr>
        <w:tabs>
          <w:tab w:val="num" w:pos="360"/>
        </w:tabs>
        <w:ind w:left="360"/>
      </w:pPr>
      <w:r>
        <w:t xml:space="preserve">In the </w:t>
      </w:r>
      <w:proofErr w:type="spellStart"/>
      <w:r>
        <w:t>ProductApp</w:t>
      </w:r>
      <w:proofErr w:type="spellEnd"/>
      <w:r>
        <w:t xml:space="preserve"> class, modify the code so it uses a </w:t>
      </w:r>
      <w:proofErr w:type="spellStart"/>
      <w:r>
        <w:t>MyProduct</w:t>
      </w:r>
      <w:proofErr w:type="spellEnd"/>
      <w:r>
        <w:t xml:space="preserve"> object, not a Product object. This should include using the </w:t>
      </w:r>
      <w:proofErr w:type="spellStart"/>
      <w:r>
        <w:t>getPrice</w:t>
      </w:r>
      <w:proofErr w:type="spellEnd"/>
      <w:r>
        <w:t xml:space="preserve"> method that’s only available from the </w:t>
      </w:r>
      <w:proofErr w:type="spellStart"/>
      <w:r>
        <w:t>MyProduct</w:t>
      </w:r>
      <w:proofErr w:type="spellEnd"/>
      <w:r>
        <w:t xml:space="preserve"> class to apply currency formatting to the price.</w:t>
      </w:r>
    </w:p>
    <w:p w:rsidR="00CD3E8F" w:rsidRDefault="00CD3E8F" w:rsidP="00CD3E8F">
      <w:pPr>
        <w:pStyle w:val="Exerciselist"/>
        <w:numPr>
          <w:ilvl w:val="0"/>
          <w:numId w:val="4"/>
        </w:numPr>
        <w:tabs>
          <w:tab w:val="num" w:pos="360"/>
        </w:tabs>
        <w:ind w:left="360"/>
      </w:pPr>
      <w:r>
        <w:t>Run the application to make sure that it still works correctly.</w:t>
      </w:r>
    </w:p>
    <w:p w:rsidR="00CD3E8F" w:rsidRDefault="00CD3E8F" w:rsidP="00CD3E8F">
      <w:pPr>
        <w:pStyle w:val="Exerciseheading1"/>
      </w:pPr>
      <w:r>
        <w:lastRenderedPageBreak/>
        <w:t>Exercise 11-5</w:t>
      </w:r>
      <w:r>
        <w:tab/>
        <w:t>Work with an abstract class</w:t>
      </w:r>
    </w:p>
    <w:p w:rsidR="00CD3E8F" w:rsidRDefault="00CD3E8F" w:rsidP="00CD3E8F">
      <w:pPr>
        <w:pStyle w:val="Exercisetext"/>
      </w:pPr>
      <w:r>
        <w:t>In this exercise, you’ll create an abstract class that contains an abstract method, and you’ll modify other classes so they implement this abstract class.</w:t>
      </w:r>
    </w:p>
    <w:p w:rsidR="00CD3E8F" w:rsidRDefault="00CD3E8F" w:rsidP="00CD3E8F">
      <w:pPr>
        <w:pStyle w:val="Exerciseheading2"/>
      </w:pPr>
      <w:r>
        <w:t>Review the application</w:t>
      </w:r>
    </w:p>
    <w:p w:rsidR="00CD3E8F" w:rsidRDefault="00982873" w:rsidP="00F7286E">
      <w:pPr>
        <w:pStyle w:val="Exerciselist"/>
        <w:numPr>
          <w:ilvl w:val="0"/>
          <w:numId w:val="22"/>
        </w:numPr>
        <w:tabs>
          <w:tab w:val="num" w:pos="-720"/>
        </w:tabs>
        <w:ind w:left="360"/>
      </w:pPr>
      <w:r>
        <w:t>Import</w:t>
      </w:r>
      <w:r w:rsidR="00CD3E8F">
        <w:t xml:space="preserve"> the project named ch11_ex5_ProductLister </w:t>
      </w:r>
      <w:proofErr w:type="gramStart"/>
      <w:r w:rsidR="00CD3E8F">
        <w:t>that’s</w:t>
      </w:r>
      <w:proofErr w:type="gramEnd"/>
      <w:r w:rsidR="00CD3E8F">
        <w:t xml:space="preserve"> in the </w:t>
      </w:r>
      <w:proofErr w:type="spellStart"/>
      <w:r w:rsidR="00CD3E8F">
        <w:t>extra_ex_starts</w:t>
      </w:r>
      <w:proofErr w:type="spellEnd"/>
      <w:r w:rsidR="00CD3E8F">
        <w:t xml:space="preserve"> directory.</w:t>
      </w:r>
    </w:p>
    <w:p w:rsidR="00CD3E8F" w:rsidRDefault="00CD3E8F" w:rsidP="00CD3E8F">
      <w:pPr>
        <w:pStyle w:val="Exerciselist"/>
        <w:numPr>
          <w:ilvl w:val="0"/>
          <w:numId w:val="4"/>
        </w:numPr>
        <w:tabs>
          <w:tab w:val="num" w:pos="360"/>
        </w:tabs>
        <w:ind w:left="360"/>
      </w:pPr>
      <w:r>
        <w:t>Open the classes and review their code.</w:t>
      </w:r>
    </w:p>
    <w:p w:rsidR="00CD3E8F" w:rsidRDefault="00CD3E8F" w:rsidP="00CD3E8F">
      <w:pPr>
        <w:pStyle w:val="Exerciselist"/>
        <w:numPr>
          <w:ilvl w:val="0"/>
          <w:numId w:val="4"/>
        </w:numPr>
        <w:tabs>
          <w:tab w:val="num" w:pos="360"/>
        </w:tabs>
        <w:ind w:left="360"/>
      </w:pPr>
      <w:r>
        <w:t>Run the application to make sure it works correctly.</w:t>
      </w:r>
    </w:p>
    <w:p w:rsidR="00CD3E8F" w:rsidRDefault="00CD3E8F" w:rsidP="00CD3E8F">
      <w:pPr>
        <w:pStyle w:val="Exerciseheading2"/>
      </w:pPr>
      <w:r>
        <w:t>Create an abstract class and inherit it</w:t>
      </w:r>
    </w:p>
    <w:p w:rsidR="00CD3E8F" w:rsidRDefault="00CD3E8F" w:rsidP="00CD3E8F">
      <w:pPr>
        <w:pStyle w:val="Exerciselist"/>
        <w:numPr>
          <w:ilvl w:val="0"/>
          <w:numId w:val="6"/>
        </w:numPr>
        <w:tabs>
          <w:tab w:val="num" w:pos="360"/>
        </w:tabs>
        <w:ind w:left="360"/>
      </w:pPr>
      <w:r>
        <w:t xml:space="preserve">In the </w:t>
      </w:r>
      <w:proofErr w:type="spellStart"/>
      <w:r>
        <w:t>murach.db</w:t>
      </w:r>
      <w:proofErr w:type="spellEnd"/>
      <w:r>
        <w:t xml:space="preserve"> package, add an abstract class named </w:t>
      </w:r>
      <w:proofErr w:type="spellStart"/>
      <w:r>
        <w:t>AbstractProductDB</w:t>
      </w:r>
      <w:proofErr w:type="spellEnd"/>
      <w:r>
        <w:t xml:space="preserve"> that contains the following abstract method:</w:t>
      </w:r>
    </w:p>
    <w:p w:rsidR="00CD3E8F" w:rsidRDefault="00CD3E8F" w:rsidP="00F3662E">
      <w:pPr>
        <w:pStyle w:val="Exercisecodep4"/>
      </w:pPr>
      <w:r w:rsidRPr="00453938">
        <w:t>public abstract Product get(String productCode);</w:t>
      </w:r>
    </w:p>
    <w:p w:rsidR="00CD3E8F" w:rsidRDefault="00CD3E8F" w:rsidP="00CD3E8F">
      <w:pPr>
        <w:pStyle w:val="Exerciselist"/>
        <w:numPr>
          <w:ilvl w:val="0"/>
          <w:numId w:val="6"/>
        </w:numPr>
        <w:tabs>
          <w:tab w:val="num" w:pos="360"/>
        </w:tabs>
        <w:ind w:left="360"/>
      </w:pPr>
      <w:r>
        <w:t xml:space="preserve">In the </w:t>
      </w:r>
      <w:proofErr w:type="spellStart"/>
      <w:r>
        <w:t>ProductDB</w:t>
      </w:r>
      <w:proofErr w:type="spellEnd"/>
      <w:r>
        <w:t xml:space="preserve"> class, modify the code so that this class inherits the </w:t>
      </w:r>
      <w:proofErr w:type="spellStart"/>
      <w:r>
        <w:t>AbstractProductDB</w:t>
      </w:r>
      <w:proofErr w:type="spellEnd"/>
      <w:r>
        <w:t xml:space="preserve"> class.</w:t>
      </w:r>
    </w:p>
    <w:p w:rsidR="00CD3E8F" w:rsidRDefault="00CD3E8F" w:rsidP="00CD3E8F">
      <w:pPr>
        <w:pStyle w:val="Exerciselist"/>
        <w:numPr>
          <w:ilvl w:val="0"/>
          <w:numId w:val="6"/>
        </w:numPr>
        <w:tabs>
          <w:tab w:val="num" w:pos="0"/>
        </w:tabs>
        <w:ind w:left="360"/>
      </w:pPr>
      <w:r>
        <w:t xml:space="preserve">Attempt to compile the application. This should display an error message that indicates that the </w:t>
      </w:r>
      <w:proofErr w:type="spellStart"/>
      <w:r>
        <w:t>ProductDB</w:t>
      </w:r>
      <w:proofErr w:type="spellEnd"/>
      <w:r>
        <w:t xml:space="preserve"> class must override the abstract get method.</w:t>
      </w:r>
    </w:p>
    <w:p w:rsidR="00CD3E8F" w:rsidRDefault="00CD3E8F" w:rsidP="00CD3E8F">
      <w:pPr>
        <w:pStyle w:val="Exerciselist"/>
        <w:numPr>
          <w:ilvl w:val="0"/>
          <w:numId w:val="6"/>
        </w:numPr>
        <w:tabs>
          <w:tab w:val="num" w:pos="360"/>
        </w:tabs>
        <w:ind w:left="360"/>
      </w:pPr>
      <w:r>
        <w:t xml:space="preserve">In the </w:t>
      </w:r>
      <w:proofErr w:type="spellStart"/>
      <w:r>
        <w:t>ProductDB</w:t>
      </w:r>
      <w:proofErr w:type="spellEnd"/>
      <w:r>
        <w:t xml:space="preserve"> class, modify the code so it overrides the abstract get method.</w:t>
      </w:r>
    </w:p>
    <w:p w:rsidR="00CD3E8F" w:rsidRDefault="00CD3E8F" w:rsidP="00CD3E8F">
      <w:pPr>
        <w:pStyle w:val="Exerciselist"/>
        <w:numPr>
          <w:ilvl w:val="0"/>
          <w:numId w:val="4"/>
        </w:numPr>
        <w:tabs>
          <w:tab w:val="num" w:pos="360"/>
        </w:tabs>
        <w:ind w:left="360"/>
      </w:pPr>
      <w:r>
        <w:t xml:space="preserve">In the Main class, modify the code so it calls the get method, not the </w:t>
      </w:r>
      <w:proofErr w:type="spellStart"/>
      <w:r>
        <w:t>getProduct</w:t>
      </w:r>
      <w:proofErr w:type="spellEnd"/>
      <w:r>
        <w:t xml:space="preserve"> method.</w:t>
      </w:r>
    </w:p>
    <w:p w:rsidR="00CD3E8F" w:rsidRDefault="00CD3E8F" w:rsidP="00CD3E8F">
      <w:pPr>
        <w:pStyle w:val="Exerciselist"/>
        <w:numPr>
          <w:ilvl w:val="0"/>
          <w:numId w:val="4"/>
        </w:numPr>
        <w:tabs>
          <w:tab w:val="num" w:pos="360"/>
        </w:tabs>
        <w:ind w:left="360"/>
      </w:pPr>
      <w:r>
        <w:t xml:space="preserve">In the Main class, modify the code so it creates an instance of the </w:t>
      </w:r>
      <w:proofErr w:type="spellStart"/>
      <w:r>
        <w:t>AbstractProductDB</w:t>
      </w:r>
      <w:proofErr w:type="spellEnd"/>
      <w:r>
        <w:t xml:space="preserve"> class like this:</w:t>
      </w:r>
    </w:p>
    <w:p w:rsidR="00CD3E8F" w:rsidRDefault="00CD3E8F" w:rsidP="00F3662E">
      <w:pPr>
        <w:pStyle w:val="Exercisecodep4"/>
      </w:pPr>
      <w:r w:rsidRPr="00B84575">
        <w:t>AbstractProductDB db = new ProductDB();</w:t>
      </w:r>
    </w:p>
    <w:p w:rsidR="00CD3E8F" w:rsidRDefault="00CD3E8F" w:rsidP="00CD3E8F">
      <w:pPr>
        <w:pStyle w:val="Exerciselist"/>
        <w:numPr>
          <w:ilvl w:val="0"/>
          <w:numId w:val="0"/>
        </w:numPr>
        <w:ind w:left="360"/>
      </w:pPr>
      <w:r>
        <w:t xml:space="preserve">This shows that the </w:t>
      </w:r>
      <w:proofErr w:type="spellStart"/>
      <w:r>
        <w:t>ProductDB</w:t>
      </w:r>
      <w:proofErr w:type="spellEnd"/>
      <w:r>
        <w:t xml:space="preserve"> class implements the abstract get method specified by the </w:t>
      </w:r>
      <w:proofErr w:type="spellStart"/>
      <w:r>
        <w:t>AbstractProductDB</w:t>
      </w:r>
      <w:proofErr w:type="spellEnd"/>
      <w:r>
        <w:t xml:space="preserve"> class.</w:t>
      </w:r>
    </w:p>
    <w:p w:rsidR="00CD3E8F" w:rsidRDefault="00CD3E8F" w:rsidP="00CD3E8F">
      <w:pPr>
        <w:pStyle w:val="Exerciselist"/>
        <w:numPr>
          <w:ilvl w:val="0"/>
          <w:numId w:val="4"/>
        </w:numPr>
        <w:tabs>
          <w:tab w:val="num" w:pos="360"/>
        </w:tabs>
        <w:ind w:left="360"/>
      </w:pPr>
      <w:r>
        <w:t>Run the application to make sure it works correctly.</w:t>
      </w:r>
    </w:p>
    <w:p w:rsidR="00CD3E8F" w:rsidRDefault="00CD3E8F" w:rsidP="00CD3E8F">
      <w:pPr>
        <w:pStyle w:val="Exerciseheading2"/>
      </w:pPr>
      <w:r>
        <w:t>Modify another class so it inherits the abstract class</w:t>
      </w:r>
    </w:p>
    <w:p w:rsidR="00CD3E8F" w:rsidRDefault="00CD3E8F" w:rsidP="00CD3E8F">
      <w:pPr>
        <w:pStyle w:val="Exerciselist"/>
        <w:numPr>
          <w:ilvl w:val="0"/>
          <w:numId w:val="4"/>
        </w:numPr>
        <w:tabs>
          <w:tab w:val="num" w:pos="360"/>
        </w:tabs>
        <w:ind w:left="360"/>
      </w:pPr>
      <w:r>
        <w:t xml:space="preserve">In the ProductDB2 class, modify the code so it inherits the </w:t>
      </w:r>
      <w:proofErr w:type="spellStart"/>
      <w:r>
        <w:t>AbstractProductDB</w:t>
      </w:r>
      <w:proofErr w:type="spellEnd"/>
      <w:r>
        <w:t xml:space="preserve"> class and implements its abstract get method.</w:t>
      </w:r>
    </w:p>
    <w:p w:rsidR="00CD3E8F" w:rsidRDefault="00CD3E8F" w:rsidP="00CD3E8F">
      <w:pPr>
        <w:pStyle w:val="Exerciselist"/>
        <w:numPr>
          <w:ilvl w:val="0"/>
          <w:numId w:val="4"/>
        </w:numPr>
        <w:tabs>
          <w:tab w:val="num" w:pos="360"/>
        </w:tabs>
        <w:ind w:left="360"/>
      </w:pPr>
      <w:r>
        <w:t xml:space="preserve">In the Main class, modify the code so it uses ProductDB2, not </w:t>
      </w:r>
      <w:proofErr w:type="spellStart"/>
      <w:r>
        <w:t>ProductDB</w:t>
      </w:r>
      <w:proofErr w:type="spellEnd"/>
      <w:r>
        <w:t>. This should be easy since both classes implement the abstract get method.</w:t>
      </w:r>
    </w:p>
    <w:p w:rsidR="00CD3E8F" w:rsidRDefault="00CD3E8F" w:rsidP="00CD3E8F">
      <w:pPr>
        <w:pStyle w:val="Exerciselist"/>
        <w:numPr>
          <w:ilvl w:val="0"/>
          <w:numId w:val="4"/>
        </w:numPr>
        <w:tabs>
          <w:tab w:val="num" w:pos="360"/>
        </w:tabs>
        <w:ind w:left="360"/>
      </w:pPr>
      <w:r>
        <w:t>Run the application to make sure it works correctly.</w:t>
      </w:r>
    </w:p>
    <w:p w:rsidR="00CD3E8F" w:rsidRDefault="00CD3E8F" w:rsidP="00CD3E8F">
      <w:pPr>
        <w:pStyle w:val="Exerciseheading1"/>
      </w:pPr>
      <w:r>
        <w:lastRenderedPageBreak/>
        <w:t>Exercise 12-2</w:t>
      </w:r>
      <w:r>
        <w:tab/>
        <w:t>Work with an interface</w:t>
      </w:r>
    </w:p>
    <w:p w:rsidR="00CD3E8F" w:rsidRDefault="00CD3E8F" w:rsidP="00CD3E8F">
      <w:pPr>
        <w:pStyle w:val="Exercisetext"/>
      </w:pPr>
      <w:r>
        <w:t>In this exercise, you’ll create two interfaces. Then, you’ll implement them and use them.</w:t>
      </w:r>
    </w:p>
    <w:p w:rsidR="00CD3E8F" w:rsidRDefault="00CD3E8F" w:rsidP="00CD3E8F">
      <w:pPr>
        <w:pStyle w:val="Exerciseheading2"/>
      </w:pPr>
      <w:r>
        <w:t>Review the code</w:t>
      </w:r>
    </w:p>
    <w:p w:rsidR="00CD3E8F" w:rsidRDefault="009177DC" w:rsidP="00F7286E">
      <w:pPr>
        <w:pStyle w:val="Exerciselist"/>
        <w:numPr>
          <w:ilvl w:val="0"/>
          <w:numId w:val="23"/>
        </w:numPr>
        <w:tabs>
          <w:tab w:val="num" w:pos="-360"/>
        </w:tabs>
        <w:ind w:left="360"/>
      </w:pPr>
      <w:r>
        <w:t>Import</w:t>
      </w:r>
      <w:r w:rsidR="00CD3E8F">
        <w:t xml:space="preserve"> the project named ch12_ex2_ProductLister in the </w:t>
      </w:r>
      <w:proofErr w:type="spellStart"/>
      <w:r w:rsidR="00CD3E8F">
        <w:t>extra_ex_starts</w:t>
      </w:r>
      <w:proofErr w:type="spellEnd"/>
      <w:r w:rsidR="00CD3E8F">
        <w:t xml:space="preserve"> folder.</w:t>
      </w:r>
    </w:p>
    <w:p w:rsidR="00CD3E8F" w:rsidRDefault="00CD3E8F" w:rsidP="00CD3E8F">
      <w:pPr>
        <w:pStyle w:val="Exerciselist"/>
        <w:numPr>
          <w:ilvl w:val="0"/>
          <w:numId w:val="6"/>
        </w:numPr>
        <w:tabs>
          <w:tab w:val="num" w:pos="0"/>
        </w:tabs>
        <w:ind w:left="360"/>
      </w:pPr>
      <w:r>
        <w:t>Review the code. Note that the Main class contains three constants for the width of the three columns of data.</w:t>
      </w:r>
    </w:p>
    <w:p w:rsidR="00CD3E8F" w:rsidRDefault="00CD3E8F" w:rsidP="00CD3E8F">
      <w:pPr>
        <w:pStyle w:val="Exerciselist"/>
        <w:numPr>
          <w:ilvl w:val="0"/>
          <w:numId w:val="6"/>
        </w:numPr>
        <w:tabs>
          <w:tab w:val="num" w:pos="0"/>
        </w:tabs>
        <w:ind w:left="360"/>
      </w:pPr>
      <w:r>
        <w:t>Run the application to make sure that it works correctly.</w:t>
      </w:r>
    </w:p>
    <w:p w:rsidR="00CD3E8F" w:rsidRDefault="00CD3E8F" w:rsidP="00CD3E8F">
      <w:pPr>
        <w:pStyle w:val="Exerciseheading2"/>
      </w:pPr>
      <w:r>
        <w:t>Create an interface and implement it</w:t>
      </w:r>
    </w:p>
    <w:p w:rsidR="00CD3E8F" w:rsidRDefault="00CD3E8F" w:rsidP="00CD3E8F">
      <w:pPr>
        <w:pStyle w:val="Exerciselist"/>
        <w:numPr>
          <w:ilvl w:val="0"/>
          <w:numId w:val="4"/>
        </w:numPr>
        <w:tabs>
          <w:tab w:val="num" w:pos="360"/>
        </w:tabs>
        <w:ind w:left="360"/>
      </w:pPr>
      <w:r>
        <w:t xml:space="preserve">In the </w:t>
      </w:r>
      <w:proofErr w:type="spellStart"/>
      <w:r>
        <w:t>murach.db</w:t>
      </w:r>
      <w:proofErr w:type="spellEnd"/>
      <w:r>
        <w:t xml:space="preserve"> package, create an interface named </w:t>
      </w:r>
      <w:proofErr w:type="spellStart"/>
      <w:r>
        <w:t>IProductDB</w:t>
      </w:r>
      <w:proofErr w:type="spellEnd"/>
      <w:r>
        <w:t>. This interface should specify this abstract method:</w:t>
      </w:r>
    </w:p>
    <w:p w:rsidR="00CD3E8F" w:rsidRDefault="00CD3E8F" w:rsidP="00F3662E">
      <w:pPr>
        <w:pStyle w:val="Exercisecodep4"/>
      </w:pPr>
      <w:r w:rsidRPr="00453938">
        <w:t>public abstract Product get(String productCode);</w:t>
      </w:r>
    </w:p>
    <w:p w:rsidR="00CD3E8F" w:rsidRDefault="00CD3E8F" w:rsidP="00CD3E8F">
      <w:pPr>
        <w:pStyle w:val="Exerciselist"/>
        <w:numPr>
          <w:ilvl w:val="0"/>
          <w:numId w:val="4"/>
        </w:numPr>
        <w:tabs>
          <w:tab w:val="num" w:pos="360"/>
        </w:tabs>
        <w:ind w:left="360"/>
      </w:pPr>
      <w:r>
        <w:t xml:space="preserve">Modify the </w:t>
      </w:r>
      <w:proofErr w:type="spellStart"/>
      <w:r>
        <w:t>ProductDB</w:t>
      </w:r>
      <w:proofErr w:type="spellEnd"/>
      <w:r>
        <w:t xml:space="preserve"> class so it implements the </w:t>
      </w:r>
      <w:proofErr w:type="spellStart"/>
      <w:r>
        <w:t>IProductDB</w:t>
      </w:r>
      <w:proofErr w:type="spellEnd"/>
      <w:r>
        <w:t xml:space="preserve"> interface.</w:t>
      </w:r>
    </w:p>
    <w:p w:rsidR="00CD3E8F" w:rsidRDefault="00CD3E8F" w:rsidP="00CD3E8F">
      <w:pPr>
        <w:pStyle w:val="Exerciselist"/>
        <w:numPr>
          <w:ilvl w:val="0"/>
          <w:numId w:val="4"/>
        </w:numPr>
        <w:tabs>
          <w:tab w:val="num" w:pos="360"/>
        </w:tabs>
        <w:ind w:left="360"/>
      </w:pPr>
      <w:r>
        <w:t xml:space="preserve">In the Main class, modify the code so it works with the new </w:t>
      </w:r>
      <w:proofErr w:type="spellStart"/>
      <w:r>
        <w:t>ProductDB</w:t>
      </w:r>
      <w:proofErr w:type="spellEnd"/>
      <w:r>
        <w:t xml:space="preserve"> class. This code should create an instance of the </w:t>
      </w:r>
      <w:proofErr w:type="spellStart"/>
      <w:r>
        <w:t>IProductDB</w:t>
      </w:r>
      <w:proofErr w:type="spellEnd"/>
      <w:r>
        <w:t xml:space="preserve"> interface like this:</w:t>
      </w:r>
    </w:p>
    <w:p w:rsidR="00CD3E8F" w:rsidRDefault="00CD3E8F" w:rsidP="00F3662E">
      <w:pPr>
        <w:pStyle w:val="Exercisecodep4"/>
      </w:pPr>
      <w:r>
        <w:t>I</w:t>
      </w:r>
      <w:r w:rsidRPr="00B84575">
        <w:t>ProductDB db = new ProductDB();</w:t>
      </w:r>
    </w:p>
    <w:p w:rsidR="00CD3E8F" w:rsidRDefault="00CD3E8F" w:rsidP="00CD3E8F">
      <w:pPr>
        <w:pStyle w:val="Exerciselist"/>
        <w:numPr>
          <w:ilvl w:val="0"/>
          <w:numId w:val="0"/>
        </w:numPr>
        <w:ind w:left="360"/>
      </w:pPr>
      <w:r>
        <w:t xml:space="preserve">This shows that the </w:t>
      </w:r>
      <w:proofErr w:type="spellStart"/>
      <w:r>
        <w:t>ProductDB</w:t>
      </w:r>
      <w:proofErr w:type="spellEnd"/>
      <w:r>
        <w:t xml:space="preserve"> class implements the </w:t>
      </w:r>
      <w:proofErr w:type="spellStart"/>
      <w:r>
        <w:t>IProductDB</w:t>
      </w:r>
      <w:proofErr w:type="spellEnd"/>
      <w:r>
        <w:t xml:space="preserve"> interface.</w:t>
      </w:r>
    </w:p>
    <w:p w:rsidR="00CD3E8F" w:rsidRDefault="00CD3E8F" w:rsidP="00CD3E8F">
      <w:pPr>
        <w:pStyle w:val="Exerciselist"/>
        <w:numPr>
          <w:ilvl w:val="0"/>
          <w:numId w:val="4"/>
        </w:numPr>
        <w:tabs>
          <w:tab w:val="num" w:pos="360"/>
        </w:tabs>
        <w:ind w:left="360"/>
      </w:pPr>
      <w:r>
        <w:t>Run the application to make sure it works correctly.</w:t>
      </w:r>
    </w:p>
    <w:p w:rsidR="00CD3E8F" w:rsidRDefault="00CD3E8F" w:rsidP="00CD3E8F">
      <w:pPr>
        <w:pStyle w:val="Exerciseheading2"/>
      </w:pPr>
      <w:r>
        <w:t>Modify another class so it implements the interface</w:t>
      </w:r>
    </w:p>
    <w:p w:rsidR="00CD3E8F" w:rsidRDefault="00CD3E8F" w:rsidP="00CD3E8F">
      <w:pPr>
        <w:pStyle w:val="Exerciselist"/>
        <w:numPr>
          <w:ilvl w:val="0"/>
          <w:numId w:val="4"/>
        </w:numPr>
        <w:tabs>
          <w:tab w:val="num" w:pos="360"/>
        </w:tabs>
        <w:ind w:left="360"/>
      </w:pPr>
      <w:r>
        <w:t xml:space="preserve">In the ProductDB2 class, modify the code so it implements the </w:t>
      </w:r>
      <w:proofErr w:type="spellStart"/>
      <w:r>
        <w:t>IProductDB</w:t>
      </w:r>
      <w:proofErr w:type="spellEnd"/>
      <w:r>
        <w:t xml:space="preserve"> interface.</w:t>
      </w:r>
    </w:p>
    <w:p w:rsidR="00CD3E8F" w:rsidRDefault="00CD3E8F" w:rsidP="00CD3E8F">
      <w:pPr>
        <w:pStyle w:val="Exerciselist"/>
        <w:numPr>
          <w:ilvl w:val="0"/>
          <w:numId w:val="4"/>
        </w:numPr>
        <w:tabs>
          <w:tab w:val="num" w:pos="360"/>
        </w:tabs>
        <w:ind w:left="360"/>
      </w:pPr>
      <w:r>
        <w:t xml:space="preserve">In the Main class, modify the code so it uses ProductDB2, not </w:t>
      </w:r>
      <w:proofErr w:type="spellStart"/>
      <w:r>
        <w:t>ProductDB</w:t>
      </w:r>
      <w:proofErr w:type="spellEnd"/>
      <w:r>
        <w:t xml:space="preserve">. This should be easy since both classes implement the </w:t>
      </w:r>
      <w:proofErr w:type="spellStart"/>
      <w:r>
        <w:t>IProductDB</w:t>
      </w:r>
      <w:proofErr w:type="spellEnd"/>
      <w:r>
        <w:t xml:space="preserve"> interface.</w:t>
      </w:r>
    </w:p>
    <w:p w:rsidR="00CD3E8F" w:rsidRDefault="00CD3E8F" w:rsidP="00CD3E8F">
      <w:pPr>
        <w:pStyle w:val="Exerciselist"/>
        <w:numPr>
          <w:ilvl w:val="0"/>
          <w:numId w:val="4"/>
        </w:numPr>
        <w:tabs>
          <w:tab w:val="num" w:pos="360"/>
        </w:tabs>
        <w:ind w:left="360"/>
      </w:pPr>
      <w:r>
        <w:t>Run the application to make sure it works correctly.</w:t>
      </w:r>
    </w:p>
    <w:p w:rsidR="00CD3E8F" w:rsidRDefault="00CD3E8F" w:rsidP="00CD3E8F">
      <w:pPr>
        <w:pStyle w:val="Exerciseheading2"/>
      </w:pPr>
      <w:r>
        <w:t>Create an interface that contains constants and use it</w:t>
      </w:r>
    </w:p>
    <w:p w:rsidR="00CD3E8F" w:rsidRDefault="00CD3E8F" w:rsidP="00CD3E8F">
      <w:pPr>
        <w:pStyle w:val="Exerciselist"/>
        <w:numPr>
          <w:ilvl w:val="0"/>
          <w:numId w:val="4"/>
        </w:numPr>
        <w:tabs>
          <w:tab w:val="num" w:pos="360"/>
        </w:tabs>
        <w:ind w:left="360"/>
      </w:pPr>
      <w:r>
        <w:t xml:space="preserve">In the </w:t>
      </w:r>
      <w:proofErr w:type="spellStart"/>
      <w:r>
        <w:t>murach.db</w:t>
      </w:r>
      <w:proofErr w:type="spellEnd"/>
      <w:r>
        <w:t xml:space="preserve"> package, add an interface named </w:t>
      </w:r>
      <w:proofErr w:type="spellStart"/>
      <w:r>
        <w:t>IProductConstants</w:t>
      </w:r>
      <w:proofErr w:type="spellEnd"/>
      <w:r>
        <w:t xml:space="preserve"> that contains the three constants that are currently in the Main class. To do that, you can move the code that declares and initializes the constants from the Main class to the interface. In the Main class, make sure to remove the code that declares and initializes the three constants.</w:t>
      </w:r>
    </w:p>
    <w:p w:rsidR="00CD3E8F" w:rsidRDefault="00CD3E8F" w:rsidP="00CD3E8F">
      <w:pPr>
        <w:pStyle w:val="Exerciselist"/>
        <w:numPr>
          <w:ilvl w:val="0"/>
          <w:numId w:val="4"/>
        </w:numPr>
        <w:ind w:left="360"/>
      </w:pPr>
      <w:r>
        <w:t>Attempt to compile the application. This should display an error message that indicates that constants aren’t available to the Main class.</w:t>
      </w:r>
    </w:p>
    <w:p w:rsidR="00CD3E8F" w:rsidRDefault="00CD3E8F" w:rsidP="00CD3E8F">
      <w:pPr>
        <w:pStyle w:val="Exerciselist"/>
        <w:numPr>
          <w:ilvl w:val="0"/>
          <w:numId w:val="4"/>
        </w:numPr>
        <w:tabs>
          <w:tab w:val="num" w:pos="360"/>
        </w:tabs>
        <w:ind w:left="360"/>
      </w:pPr>
      <w:r>
        <w:t xml:space="preserve">In the Main class, implement the </w:t>
      </w:r>
      <w:proofErr w:type="spellStart"/>
      <w:r>
        <w:t>IProductConstants</w:t>
      </w:r>
      <w:proofErr w:type="spellEnd"/>
      <w:r>
        <w:t xml:space="preserve"> interface. This should make the constants available to the Main class.</w:t>
      </w:r>
    </w:p>
    <w:p w:rsidR="00CD3E8F" w:rsidRDefault="00CD3E8F" w:rsidP="00CD3E8F">
      <w:pPr>
        <w:pStyle w:val="Exerciselist"/>
        <w:numPr>
          <w:ilvl w:val="0"/>
          <w:numId w:val="4"/>
        </w:numPr>
        <w:tabs>
          <w:tab w:val="num" w:pos="360"/>
        </w:tabs>
        <w:ind w:left="360"/>
      </w:pPr>
      <w:r>
        <w:t>Run the application to make sure that it works correctly.</w:t>
      </w:r>
    </w:p>
    <w:p w:rsidR="00CD3E8F" w:rsidRDefault="00CD3E8F" w:rsidP="00CD3E8F">
      <w:pPr>
        <w:pStyle w:val="Exerciseheading1"/>
      </w:pPr>
      <w:r>
        <w:lastRenderedPageBreak/>
        <w:t>Exercise 13-4</w:t>
      </w:r>
      <w:r>
        <w:tab/>
        <w:t>Work with an enumeration and documentation</w:t>
      </w:r>
    </w:p>
    <w:p w:rsidR="00CD3E8F" w:rsidRDefault="00CD3E8F" w:rsidP="00CD3E8F">
      <w:pPr>
        <w:pStyle w:val="Exercisetext"/>
      </w:pPr>
      <w:r>
        <w:t>In this exercise, you’ll create an enumeration. Then, you’ll retrofit some existing code to use the enumeration.</w:t>
      </w:r>
    </w:p>
    <w:p w:rsidR="00CD3E8F" w:rsidRDefault="00CD3E8F" w:rsidP="00CD3E8F">
      <w:pPr>
        <w:pStyle w:val="Exerciseheading2"/>
      </w:pPr>
      <w:r>
        <w:t>Review the code</w:t>
      </w:r>
    </w:p>
    <w:p w:rsidR="00CD3E8F" w:rsidRDefault="00F77DD8" w:rsidP="00F7286E">
      <w:pPr>
        <w:pStyle w:val="Exerciselist"/>
        <w:numPr>
          <w:ilvl w:val="0"/>
          <w:numId w:val="24"/>
        </w:numPr>
        <w:tabs>
          <w:tab w:val="num" w:pos="-720"/>
        </w:tabs>
        <w:ind w:left="360"/>
      </w:pPr>
      <w:r>
        <w:t>Import</w:t>
      </w:r>
      <w:r w:rsidR="00CD3E8F">
        <w:t xml:space="preserve"> the project named ch13_ex4_CardSuitTester in the </w:t>
      </w:r>
      <w:proofErr w:type="spellStart"/>
      <w:r w:rsidR="00CD3E8F">
        <w:t>extra_ex_starts</w:t>
      </w:r>
      <w:proofErr w:type="spellEnd"/>
      <w:r w:rsidR="00CD3E8F">
        <w:t xml:space="preserve"> folder.</w:t>
      </w:r>
    </w:p>
    <w:p w:rsidR="00CD3E8F" w:rsidRDefault="00CD3E8F" w:rsidP="00CD3E8F">
      <w:pPr>
        <w:pStyle w:val="Exerciselist"/>
        <w:numPr>
          <w:ilvl w:val="0"/>
          <w:numId w:val="6"/>
        </w:numPr>
        <w:tabs>
          <w:tab w:val="num" w:pos="0"/>
        </w:tabs>
        <w:ind w:left="360"/>
      </w:pPr>
      <w:r>
        <w:t>Review the code. Note that the Main class creates a Card object and sets its suit to 0 and its number to 1.</w:t>
      </w:r>
    </w:p>
    <w:p w:rsidR="00CD3E8F" w:rsidRDefault="00CD3E8F" w:rsidP="00CD3E8F">
      <w:pPr>
        <w:pStyle w:val="Exerciselist"/>
        <w:numPr>
          <w:ilvl w:val="0"/>
          <w:numId w:val="6"/>
        </w:numPr>
        <w:tabs>
          <w:tab w:val="num" w:pos="0"/>
        </w:tabs>
        <w:ind w:left="360"/>
      </w:pPr>
      <w:r>
        <w:t>Run the application. It should display a message that says, “Ace of spades!”.</w:t>
      </w:r>
    </w:p>
    <w:p w:rsidR="00CD3E8F" w:rsidRDefault="00CD3E8F" w:rsidP="00CD3E8F">
      <w:pPr>
        <w:pStyle w:val="Exerciselist"/>
        <w:numPr>
          <w:ilvl w:val="0"/>
          <w:numId w:val="6"/>
        </w:numPr>
        <w:tabs>
          <w:tab w:val="num" w:pos="0"/>
        </w:tabs>
        <w:ind w:left="360"/>
      </w:pPr>
      <w:r>
        <w:t>In the Main class, modify the code so it sets the suit to 5.</w:t>
      </w:r>
    </w:p>
    <w:p w:rsidR="00CD3E8F" w:rsidRDefault="00CD3E8F" w:rsidP="00CD3E8F">
      <w:pPr>
        <w:pStyle w:val="Exerciselist"/>
        <w:numPr>
          <w:ilvl w:val="0"/>
          <w:numId w:val="6"/>
        </w:numPr>
        <w:tabs>
          <w:tab w:val="num" w:pos="0"/>
        </w:tabs>
        <w:ind w:left="360"/>
      </w:pPr>
      <w:r>
        <w:t>Run the application again. Since there is no suit that corresponds to 5, the application should display a message that says, “Ace of ????!”.</w:t>
      </w:r>
    </w:p>
    <w:p w:rsidR="00CD3E8F" w:rsidRDefault="00CD3E8F" w:rsidP="00CD3E8F">
      <w:pPr>
        <w:pStyle w:val="Exerciseheading2"/>
      </w:pPr>
      <w:r>
        <w:t>Create an enumeration and use it</w:t>
      </w:r>
    </w:p>
    <w:p w:rsidR="00CD3E8F" w:rsidRDefault="00CD3E8F" w:rsidP="00CD3E8F">
      <w:pPr>
        <w:pStyle w:val="Exerciselist"/>
        <w:numPr>
          <w:ilvl w:val="0"/>
          <w:numId w:val="4"/>
        </w:numPr>
        <w:tabs>
          <w:tab w:val="num" w:pos="360"/>
        </w:tabs>
        <w:ind w:left="360"/>
      </w:pPr>
      <w:r>
        <w:t xml:space="preserve">In the </w:t>
      </w:r>
      <w:proofErr w:type="spellStart"/>
      <w:r>
        <w:t>murach.card</w:t>
      </w:r>
      <w:proofErr w:type="spellEnd"/>
      <w:r>
        <w:t xml:space="preserve"> package, create an enumeration named Suit. This enumeration should specify four suits: spades, hearts, diamonds, and clubs.</w:t>
      </w:r>
    </w:p>
    <w:p w:rsidR="00CD3E8F" w:rsidRDefault="00CD3E8F" w:rsidP="00CD3E8F">
      <w:pPr>
        <w:pStyle w:val="Exerciselist"/>
        <w:numPr>
          <w:ilvl w:val="0"/>
          <w:numId w:val="4"/>
        </w:numPr>
        <w:tabs>
          <w:tab w:val="num" w:pos="360"/>
        </w:tabs>
        <w:ind w:left="360"/>
      </w:pPr>
      <w:r>
        <w:t>In the Card class, modify the code so it uses the Suit enumeration as the type for the suit instance variable.</w:t>
      </w:r>
    </w:p>
    <w:p w:rsidR="00CD3E8F" w:rsidRDefault="00CD3E8F" w:rsidP="00CD3E8F">
      <w:pPr>
        <w:pStyle w:val="Exerciselist"/>
        <w:numPr>
          <w:ilvl w:val="0"/>
          <w:numId w:val="4"/>
        </w:numPr>
        <w:tabs>
          <w:tab w:val="num" w:pos="360"/>
        </w:tabs>
        <w:ind w:left="360"/>
      </w:pPr>
      <w:r>
        <w:t xml:space="preserve">In the Main class, modify the </w:t>
      </w:r>
      <w:proofErr w:type="spellStart"/>
      <w:r>
        <w:t>displayCard</w:t>
      </w:r>
      <w:proofErr w:type="spellEnd"/>
      <w:r>
        <w:t xml:space="preserve"> method so it uses the Suit enumeration to check the suit of the card.</w:t>
      </w:r>
    </w:p>
    <w:p w:rsidR="00CD3E8F" w:rsidRDefault="00CD3E8F" w:rsidP="00CD3E8F">
      <w:pPr>
        <w:pStyle w:val="Exerciselist"/>
        <w:numPr>
          <w:ilvl w:val="0"/>
          <w:numId w:val="4"/>
        </w:numPr>
        <w:tabs>
          <w:tab w:val="num" w:pos="360"/>
        </w:tabs>
        <w:ind w:left="360"/>
      </w:pPr>
      <w:r>
        <w:t>In the Main class, experiment by modifying the code that sets the suit and number for the Cart object. Note that you can’t set an illegal suit, but you can set an illegal number.</w:t>
      </w:r>
    </w:p>
    <w:p w:rsidR="00CD3E8F" w:rsidRDefault="00CD3E8F" w:rsidP="00CD3E8F">
      <w:pPr>
        <w:pStyle w:val="Exerciselist"/>
        <w:numPr>
          <w:ilvl w:val="0"/>
          <w:numId w:val="4"/>
        </w:numPr>
        <w:tabs>
          <w:tab w:val="num" w:pos="360"/>
        </w:tabs>
        <w:ind w:left="360"/>
      </w:pPr>
      <w:r>
        <w:t>Run the application to make sure it works correctly.</w:t>
      </w:r>
    </w:p>
    <w:p w:rsidR="00CD3E8F" w:rsidRDefault="00CD3E8F" w:rsidP="00CD3E8F">
      <w:pPr>
        <w:pStyle w:val="Exerciseheading2"/>
      </w:pPr>
      <w:r>
        <w:t xml:space="preserve">Add </w:t>
      </w:r>
      <w:proofErr w:type="spellStart"/>
      <w:r>
        <w:t>javadoc</w:t>
      </w:r>
      <w:proofErr w:type="spellEnd"/>
      <w:r>
        <w:t xml:space="preserve"> comments and generate documentation</w:t>
      </w:r>
    </w:p>
    <w:p w:rsidR="00CD3E8F" w:rsidRDefault="00CD3E8F" w:rsidP="00CD3E8F">
      <w:pPr>
        <w:pStyle w:val="Exerciselist"/>
        <w:numPr>
          <w:ilvl w:val="0"/>
          <w:numId w:val="6"/>
        </w:numPr>
        <w:tabs>
          <w:tab w:val="num" w:pos="360"/>
        </w:tabs>
        <w:ind w:left="360"/>
      </w:pPr>
      <w:r>
        <w:t xml:space="preserve">In the Card class, add </w:t>
      </w:r>
      <w:proofErr w:type="spellStart"/>
      <w:r>
        <w:t>javadoc</w:t>
      </w:r>
      <w:proofErr w:type="spellEnd"/>
      <w:r>
        <w:t xml:space="preserve"> comments. Make sure these comments include @</w:t>
      </w:r>
      <w:proofErr w:type="spellStart"/>
      <w:r>
        <w:t>param</w:t>
      </w:r>
      <w:proofErr w:type="spellEnd"/>
      <w:r>
        <w:t xml:space="preserve"> and @return tags wherever those tags are appropriate.</w:t>
      </w:r>
    </w:p>
    <w:p w:rsidR="00CD3E8F" w:rsidRDefault="00CD3E8F" w:rsidP="00CD3E8F">
      <w:pPr>
        <w:pStyle w:val="Exerciselist"/>
        <w:numPr>
          <w:ilvl w:val="0"/>
          <w:numId w:val="6"/>
        </w:numPr>
        <w:tabs>
          <w:tab w:val="num" w:pos="360"/>
        </w:tabs>
        <w:ind w:left="360"/>
      </w:pPr>
      <w:r>
        <w:t>Generate the documentation for the project.</w:t>
      </w:r>
    </w:p>
    <w:p w:rsidR="00CD3E8F" w:rsidRDefault="00CD3E8F" w:rsidP="00CD3E8F">
      <w:pPr>
        <w:pStyle w:val="Exerciselist"/>
        <w:numPr>
          <w:ilvl w:val="0"/>
          <w:numId w:val="6"/>
        </w:numPr>
        <w:tabs>
          <w:tab w:val="num" w:pos="360"/>
        </w:tabs>
        <w:ind w:left="360"/>
      </w:pPr>
      <w:r>
        <w:t>View the documentation for the Card class. This documentation should include descriptions for all of the constructors and methods as well as information about all parameters and return values.</w:t>
      </w:r>
    </w:p>
    <w:p w:rsidR="00CD3E8F" w:rsidRDefault="00CD3E8F" w:rsidP="00CD3E8F">
      <w:pPr>
        <w:pStyle w:val="Exerciselist"/>
        <w:numPr>
          <w:ilvl w:val="0"/>
          <w:numId w:val="6"/>
        </w:numPr>
        <w:tabs>
          <w:tab w:val="num" w:pos="360"/>
        </w:tabs>
        <w:ind w:left="360"/>
      </w:pPr>
      <w:r>
        <w:t>View the documentation for the Suit enumeration. Note that this documentation includes a method named values returns an array of the constants that are in the Suit enumeration.</w:t>
      </w:r>
    </w:p>
    <w:p w:rsidR="00CD3E8F" w:rsidRDefault="00CD3E8F" w:rsidP="00CD3E8F">
      <w:pPr>
        <w:pStyle w:val="Exerciseheading1"/>
      </w:pPr>
      <w:r>
        <w:lastRenderedPageBreak/>
        <w:t>Exercise 14-3</w:t>
      </w:r>
      <w:r>
        <w:tab/>
        <w:t>Work with an array list of Circle objects</w:t>
      </w:r>
    </w:p>
    <w:p w:rsidR="00CD3E8F" w:rsidRDefault="00CD3E8F" w:rsidP="00CD3E8F">
      <w:pPr>
        <w:pStyle w:val="Exercisetext"/>
      </w:pPr>
      <w:r>
        <w:t>In this exercise, you’ll modify the Circle Calculator so it works with two or more circles.</w:t>
      </w:r>
    </w:p>
    <w:p w:rsidR="00CD3E8F" w:rsidRDefault="00CD3E8F" w:rsidP="00CD3E8F">
      <w:pPr>
        <w:pStyle w:val="Exerciseheading2"/>
      </w:pPr>
      <w:r>
        <w:t>Review the application</w:t>
      </w:r>
    </w:p>
    <w:p w:rsidR="00CD3E8F" w:rsidRDefault="00F77DD8" w:rsidP="00F7286E">
      <w:pPr>
        <w:pStyle w:val="Exerciselist"/>
        <w:numPr>
          <w:ilvl w:val="0"/>
          <w:numId w:val="25"/>
        </w:numPr>
        <w:ind w:left="360"/>
      </w:pPr>
      <w:r>
        <w:t>Import</w:t>
      </w:r>
      <w:r w:rsidR="00CD3E8F">
        <w:t xml:space="preserve"> the project named ch14_ex3_Circle in the </w:t>
      </w:r>
      <w:proofErr w:type="spellStart"/>
      <w:r w:rsidR="00CD3E8F">
        <w:t>extra_ex_starts</w:t>
      </w:r>
      <w:proofErr w:type="spellEnd"/>
      <w:r w:rsidR="00CD3E8F">
        <w:t xml:space="preserve"> directory.</w:t>
      </w:r>
    </w:p>
    <w:p w:rsidR="00CD3E8F" w:rsidRDefault="00CD3E8F" w:rsidP="00CD3E8F">
      <w:pPr>
        <w:pStyle w:val="Exerciselist"/>
        <w:numPr>
          <w:ilvl w:val="0"/>
          <w:numId w:val="4"/>
        </w:numPr>
        <w:tabs>
          <w:tab w:val="num" w:pos="360"/>
        </w:tabs>
        <w:ind w:left="360"/>
      </w:pPr>
      <w:r>
        <w:t>Open the Main class and review its code. Note that it only creates one Circle object at a time.</w:t>
      </w:r>
    </w:p>
    <w:p w:rsidR="00CD3E8F" w:rsidRDefault="00CD3E8F" w:rsidP="00CD3E8F">
      <w:pPr>
        <w:pStyle w:val="Exerciselist"/>
        <w:numPr>
          <w:ilvl w:val="0"/>
          <w:numId w:val="4"/>
        </w:numPr>
        <w:tabs>
          <w:tab w:val="num" w:pos="360"/>
        </w:tabs>
        <w:ind w:left="360"/>
      </w:pPr>
      <w:r>
        <w:t>Run the application to make sure it works correctly.</w:t>
      </w:r>
    </w:p>
    <w:p w:rsidR="00CD3E8F" w:rsidRDefault="00CD3E8F" w:rsidP="00CD3E8F">
      <w:pPr>
        <w:pStyle w:val="Exerciseheading2"/>
      </w:pPr>
      <w:r>
        <w:t>Modify the application so it stores circles in an array list</w:t>
      </w:r>
    </w:p>
    <w:p w:rsidR="00CD3E8F" w:rsidRDefault="00CD3E8F" w:rsidP="00CD3E8F">
      <w:pPr>
        <w:pStyle w:val="Exerciselist"/>
        <w:numPr>
          <w:ilvl w:val="0"/>
          <w:numId w:val="4"/>
        </w:numPr>
        <w:tabs>
          <w:tab w:val="num" w:pos="360"/>
        </w:tabs>
        <w:ind w:left="360"/>
      </w:pPr>
      <w:r>
        <w:t>Before the while loop, add a statement that creates an array list of Circle objects.</w:t>
      </w:r>
    </w:p>
    <w:p w:rsidR="00CD3E8F" w:rsidRDefault="00CD3E8F" w:rsidP="00CD3E8F">
      <w:pPr>
        <w:pStyle w:val="Exerciselist"/>
        <w:numPr>
          <w:ilvl w:val="0"/>
          <w:numId w:val="4"/>
        </w:numPr>
        <w:tabs>
          <w:tab w:val="num" w:pos="360"/>
        </w:tabs>
        <w:ind w:left="360"/>
      </w:pPr>
      <w:r>
        <w:t>Within the while loop, add code that adds that Circle object that’s created for the specified radius to the array list.</w:t>
      </w:r>
    </w:p>
    <w:p w:rsidR="00CD3E8F" w:rsidRDefault="00CD3E8F" w:rsidP="00CD3E8F">
      <w:pPr>
        <w:pStyle w:val="Exerciselist"/>
        <w:numPr>
          <w:ilvl w:val="0"/>
          <w:numId w:val="4"/>
        </w:numPr>
        <w:tabs>
          <w:tab w:val="num" w:pos="360"/>
        </w:tabs>
        <w:ind w:left="360"/>
      </w:pPr>
      <w:r>
        <w:t>After the while loop add another loop that loops through the array list of Circle objects and displays the data for each Circle object on the console. This data should include the radius. To do this, you can move the code that displays the data from the while loop to the second loop.</w:t>
      </w:r>
    </w:p>
    <w:p w:rsidR="00CD3E8F" w:rsidRDefault="00CD3E8F" w:rsidP="00CD3E8F">
      <w:pPr>
        <w:pStyle w:val="Exerciselist"/>
        <w:numPr>
          <w:ilvl w:val="0"/>
          <w:numId w:val="4"/>
        </w:numPr>
        <w:tabs>
          <w:tab w:val="num" w:pos="360"/>
        </w:tabs>
        <w:ind w:left="360"/>
      </w:pPr>
      <w:r>
        <w:t>Run the application to make sure it works correctly. If the user enters 100 and 200, the console should look something like this:</w:t>
      </w:r>
    </w:p>
    <w:p w:rsidR="00CD3E8F" w:rsidRPr="0020663B" w:rsidRDefault="00CD3E8F" w:rsidP="00CD3E8F">
      <w:pPr>
        <w:pStyle w:val="Exerciseconsole"/>
      </w:pPr>
      <w:r w:rsidRPr="0020663B">
        <w:t>Enter radius:  100</w:t>
      </w:r>
    </w:p>
    <w:p w:rsidR="00CD3E8F" w:rsidRPr="0020663B" w:rsidRDefault="00CD3E8F" w:rsidP="00CD3E8F">
      <w:pPr>
        <w:pStyle w:val="Exerciseconsole"/>
      </w:pPr>
      <w:r w:rsidRPr="0020663B">
        <w:t>Continue? (y/n): y</w:t>
      </w:r>
    </w:p>
    <w:p w:rsidR="00CD3E8F" w:rsidRPr="0020663B" w:rsidRDefault="00CD3E8F" w:rsidP="00CD3E8F">
      <w:pPr>
        <w:pStyle w:val="Exerciseconsole"/>
      </w:pPr>
    </w:p>
    <w:p w:rsidR="00CD3E8F" w:rsidRPr="0020663B" w:rsidRDefault="00CD3E8F" w:rsidP="00CD3E8F">
      <w:pPr>
        <w:pStyle w:val="Exerciseconsole"/>
      </w:pPr>
      <w:r w:rsidRPr="0020663B">
        <w:t>Enter radius:  200</w:t>
      </w:r>
    </w:p>
    <w:p w:rsidR="00CD3E8F" w:rsidRPr="0020663B" w:rsidRDefault="00CD3E8F" w:rsidP="00CD3E8F">
      <w:pPr>
        <w:pStyle w:val="Exerciseconsole"/>
      </w:pPr>
      <w:r w:rsidRPr="0020663B">
        <w:t>Continue? (y/n): n</w:t>
      </w:r>
    </w:p>
    <w:p w:rsidR="00CD3E8F" w:rsidRPr="0020663B" w:rsidRDefault="00CD3E8F" w:rsidP="00CD3E8F">
      <w:pPr>
        <w:pStyle w:val="Exerciseconsole"/>
      </w:pPr>
    </w:p>
    <w:p w:rsidR="00CD3E8F" w:rsidRPr="0020663B" w:rsidRDefault="00CD3E8F" w:rsidP="00CD3E8F">
      <w:pPr>
        <w:pStyle w:val="Exerciseconsole"/>
      </w:pPr>
      <w:r w:rsidRPr="0020663B">
        <w:t>Radius:        100.0</w:t>
      </w:r>
    </w:p>
    <w:p w:rsidR="00CD3E8F" w:rsidRPr="0020663B" w:rsidRDefault="00CD3E8F" w:rsidP="00CD3E8F">
      <w:pPr>
        <w:pStyle w:val="Exerciseconsole"/>
      </w:pPr>
      <w:r w:rsidRPr="0020663B">
        <w:t>Area:          31415.899999999998</w:t>
      </w:r>
    </w:p>
    <w:p w:rsidR="00CD3E8F" w:rsidRPr="0020663B" w:rsidRDefault="00CD3E8F" w:rsidP="00CD3E8F">
      <w:pPr>
        <w:pStyle w:val="Exerciseconsole"/>
      </w:pPr>
      <w:r w:rsidRPr="0020663B">
        <w:t>Circumference: 628.318</w:t>
      </w:r>
    </w:p>
    <w:p w:rsidR="00CD3E8F" w:rsidRPr="0020663B" w:rsidRDefault="00CD3E8F" w:rsidP="00CD3E8F">
      <w:pPr>
        <w:pStyle w:val="Exerciseconsole"/>
      </w:pPr>
      <w:r w:rsidRPr="0020663B">
        <w:t>Diameter:      200.0</w:t>
      </w:r>
    </w:p>
    <w:p w:rsidR="00CD3E8F" w:rsidRPr="0020663B" w:rsidRDefault="00CD3E8F" w:rsidP="00CD3E8F">
      <w:pPr>
        <w:pStyle w:val="Exerciseconsole"/>
      </w:pPr>
    </w:p>
    <w:p w:rsidR="00CD3E8F" w:rsidRPr="0020663B" w:rsidRDefault="00CD3E8F" w:rsidP="00CD3E8F">
      <w:pPr>
        <w:pStyle w:val="Exerciseconsole"/>
      </w:pPr>
      <w:r w:rsidRPr="0020663B">
        <w:t>Radius:        200.0</w:t>
      </w:r>
    </w:p>
    <w:p w:rsidR="00CD3E8F" w:rsidRPr="0020663B" w:rsidRDefault="00CD3E8F" w:rsidP="00CD3E8F">
      <w:pPr>
        <w:pStyle w:val="Exerciseconsole"/>
      </w:pPr>
      <w:r w:rsidRPr="0020663B">
        <w:t>Area:          125663.59999999999</w:t>
      </w:r>
    </w:p>
    <w:p w:rsidR="00CD3E8F" w:rsidRPr="0020663B" w:rsidRDefault="00CD3E8F" w:rsidP="00CD3E8F">
      <w:pPr>
        <w:pStyle w:val="Exerciseconsole"/>
      </w:pPr>
      <w:r w:rsidRPr="0020663B">
        <w:t>Circumference: 1256.636</w:t>
      </w:r>
    </w:p>
    <w:p w:rsidR="00CD3E8F" w:rsidRPr="0020663B" w:rsidRDefault="00CD3E8F" w:rsidP="00CD3E8F">
      <w:pPr>
        <w:pStyle w:val="Exerciseconsole"/>
      </w:pPr>
      <w:r w:rsidRPr="0020663B">
        <w:t>Diameter:      400.0</w:t>
      </w:r>
    </w:p>
    <w:p w:rsidR="00CD3E8F" w:rsidRDefault="00CD3E8F" w:rsidP="00CD3E8F">
      <w:pPr>
        <w:pStyle w:val="Exerciselist"/>
        <w:numPr>
          <w:ilvl w:val="0"/>
          <w:numId w:val="0"/>
        </w:numPr>
        <w:spacing w:before="120"/>
        <w:ind w:left="360" w:right="1267"/>
      </w:pPr>
      <w:r>
        <w:t>However, this should also work if the user enters one radius or if the user enters more than two radiuses.</w:t>
      </w:r>
    </w:p>
    <w:p w:rsidR="00CD3E8F" w:rsidRDefault="00CD3E8F" w:rsidP="00CD3E8F">
      <w:pPr>
        <w:pStyle w:val="Exerciseheading1"/>
      </w:pPr>
      <w:r>
        <w:lastRenderedPageBreak/>
        <w:t>Exercise 15-3</w:t>
      </w:r>
      <w:r>
        <w:tab/>
        <w:t>Add a start time and end time to the Number Guessing Game</w:t>
      </w:r>
    </w:p>
    <w:p w:rsidR="00CD3E8F" w:rsidRDefault="00CD3E8F" w:rsidP="00CD3E8F">
      <w:pPr>
        <w:pStyle w:val="Exercisetext"/>
      </w:pPr>
      <w:r>
        <w:t>In this exercise, you’ll modify the Number Guessing Game so it stores a start time and an end time and calculates the number of seconds that it took the user to guess the number.</w:t>
      </w:r>
    </w:p>
    <w:p w:rsidR="00CD3E8F" w:rsidRDefault="00CD3E8F" w:rsidP="00CD3E8F">
      <w:pPr>
        <w:pStyle w:val="Exerciseheading2"/>
      </w:pPr>
      <w:r>
        <w:t>Review the application</w:t>
      </w:r>
    </w:p>
    <w:p w:rsidR="00CD3E8F" w:rsidRDefault="00F77DD8" w:rsidP="00F7286E">
      <w:pPr>
        <w:pStyle w:val="Exerciselist"/>
        <w:numPr>
          <w:ilvl w:val="0"/>
          <w:numId w:val="26"/>
        </w:numPr>
        <w:ind w:left="360"/>
      </w:pPr>
      <w:r>
        <w:t>Import</w:t>
      </w:r>
      <w:r w:rsidR="00CD3E8F">
        <w:t xml:space="preserve"> the project named ch15_ex3_GuessingGame in the </w:t>
      </w:r>
      <w:proofErr w:type="spellStart"/>
      <w:r w:rsidR="00CD3E8F">
        <w:t>extra_ex_starts</w:t>
      </w:r>
      <w:proofErr w:type="spellEnd"/>
      <w:r w:rsidR="00CD3E8F">
        <w:t xml:space="preserve"> directory.</w:t>
      </w:r>
    </w:p>
    <w:p w:rsidR="00CD3E8F" w:rsidRDefault="00CD3E8F" w:rsidP="00CD3E8F">
      <w:pPr>
        <w:pStyle w:val="Exerciselist"/>
        <w:numPr>
          <w:ilvl w:val="0"/>
          <w:numId w:val="4"/>
        </w:numPr>
        <w:tabs>
          <w:tab w:val="num" w:pos="360"/>
        </w:tabs>
        <w:ind w:left="360"/>
      </w:pPr>
      <w:r>
        <w:t>Open the classes and review their code. Note that they don’t record the start and end time of the game.</w:t>
      </w:r>
    </w:p>
    <w:p w:rsidR="00CD3E8F" w:rsidRDefault="00CD3E8F" w:rsidP="00CD3E8F">
      <w:pPr>
        <w:pStyle w:val="Exerciselist"/>
        <w:numPr>
          <w:ilvl w:val="0"/>
          <w:numId w:val="4"/>
        </w:numPr>
        <w:tabs>
          <w:tab w:val="num" w:pos="360"/>
        </w:tabs>
        <w:ind w:left="360"/>
      </w:pPr>
      <w:r>
        <w:t>Run the application to make sure it works correctly.</w:t>
      </w:r>
    </w:p>
    <w:p w:rsidR="00CD3E8F" w:rsidRDefault="00CD3E8F" w:rsidP="00CD3E8F">
      <w:pPr>
        <w:pStyle w:val="Exerciseheading2"/>
      </w:pPr>
      <w:r>
        <w:t>Store the start and end time of the game</w:t>
      </w:r>
    </w:p>
    <w:p w:rsidR="00CD3E8F" w:rsidRDefault="00CD3E8F" w:rsidP="00CD3E8F">
      <w:pPr>
        <w:pStyle w:val="Exerciselist"/>
        <w:numPr>
          <w:ilvl w:val="0"/>
          <w:numId w:val="4"/>
        </w:numPr>
        <w:tabs>
          <w:tab w:val="num" w:pos="360"/>
        </w:tabs>
        <w:ind w:left="360"/>
      </w:pPr>
      <w:r>
        <w:t xml:space="preserve">In the </w:t>
      </w:r>
      <w:proofErr w:type="spellStart"/>
      <w:r>
        <w:t>NumberGame</w:t>
      </w:r>
      <w:proofErr w:type="spellEnd"/>
      <w:r>
        <w:t xml:space="preserve"> class, add instance variables of the </w:t>
      </w:r>
      <w:proofErr w:type="spellStart"/>
      <w:r>
        <w:t>LocalDateTime</w:t>
      </w:r>
      <w:proofErr w:type="spellEnd"/>
      <w:r>
        <w:t xml:space="preserve"> type for the start and end time of the game. Then, add get and set methods for these instance variables.</w:t>
      </w:r>
    </w:p>
    <w:p w:rsidR="00CD3E8F" w:rsidRDefault="00CD3E8F" w:rsidP="00CD3E8F">
      <w:pPr>
        <w:pStyle w:val="Exerciselist"/>
        <w:numPr>
          <w:ilvl w:val="0"/>
          <w:numId w:val="4"/>
        </w:numPr>
        <w:tabs>
          <w:tab w:val="num" w:pos="360"/>
        </w:tabs>
        <w:ind w:left="360"/>
      </w:pPr>
      <w:r>
        <w:t xml:space="preserve">In the </w:t>
      </w:r>
      <w:proofErr w:type="spellStart"/>
      <w:r>
        <w:t>NumberGame</w:t>
      </w:r>
      <w:proofErr w:type="spellEnd"/>
      <w:r>
        <w:t xml:space="preserve"> class, add a method that returns the number of seconds between the start and end time. To do that, you can use code like the following code to get the number of seconds that have elapsed since January 1, 1970:</w:t>
      </w:r>
    </w:p>
    <w:p w:rsidR="00CD3E8F" w:rsidRDefault="00CD3E8F" w:rsidP="00F3662E">
      <w:pPr>
        <w:pStyle w:val="Exercisecodep4"/>
      </w:pPr>
      <w:r w:rsidRPr="00013D1E">
        <w:t>long startSeconds = startTime.toInstant(ZoneOffset.UTC).getEpochSecond();</w:t>
      </w:r>
    </w:p>
    <w:p w:rsidR="00CD3E8F" w:rsidRDefault="00CD3E8F" w:rsidP="00CD3E8F">
      <w:pPr>
        <w:pStyle w:val="Exerciselist"/>
        <w:numPr>
          <w:ilvl w:val="0"/>
          <w:numId w:val="0"/>
        </w:numPr>
        <w:ind w:left="360"/>
      </w:pPr>
      <w:r>
        <w:t>Then, you can use subtraction to determine the number of seconds between the start and end time.</w:t>
      </w:r>
    </w:p>
    <w:p w:rsidR="00CD3E8F" w:rsidRDefault="00CD3E8F" w:rsidP="00CD3E8F">
      <w:pPr>
        <w:pStyle w:val="Exerciselist"/>
        <w:numPr>
          <w:ilvl w:val="0"/>
          <w:numId w:val="4"/>
        </w:numPr>
        <w:tabs>
          <w:tab w:val="num" w:pos="360"/>
        </w:tabs>
        <w:ind w:left="360"/>
      </w:pPr>
      <w:r>
        <w:t xml:space="preserve">In the Main class, store the start time in the </w:t>
      </w:r>
      <w:proofErr w:type="spellStart"/>
      <w:r>
        <w:t>NumberGame</w:t>
      </w:r>
      <w:proofErr w:type="spellEnd"/>
      <w:r>
        <w:t xml:space="preserve"> object just before the code prompts the user for the first number. Then, store the end time in the </w:t>
      </w:r>
      <w:proofErr w:type="spellStart"/>
      <w:r>
        <w:t>NumberGame</w:t>
      </w:r>
      <w:proofErr w:type="spellEnd"/>
      <w:r>
        <w:t xml:space="preserve"> object just after the code that displays the message that says, “Correct!”.</w:t>
      </w:r>
    </w:p>
    <w:p w:rsidR="00CD3E8F" w:rsidRDefault="00CD3E8F" w:rsidP="00CD3E8F">
      <w:pPr>
        <w:pStyle w:val="Exerciselist"/>
        <w:numPr>
          <w:ilvl w:val="0"/>
          <w:numId w:val="4"/>
        </w:numPr>
        <w:tabs>
          <w:tab w:val="num" w:pos="360"/>
        </w:tabs>
        <w:ind w:left="360"/>
      </w:pPr>
      <w:r>
        <w:t>In the Main class, add code that displays a message that contains the number of seconds just before the code that displays the message that says, “Bye!”.</w:t>
      </w:r>
    </w:p>
    <w:p w:rsidR="00CD3E8F" w:rsidRDefault="00CD3E8F" w:rsidP="00CD3E8F">
      <w:pPr>
        <w:pStyle w:val="Exerciselist"/>
        <w:numPr>
          <w:ilvl w:val="0"/>
          <w:numId w:val="4"/>
        </w:numPr>
        <w:tabs>
          <w:tab w:val="num" w:pos="360"/>
        </w:tabs>
        <w:ind w:left="360"/>
      </w:pPr>
      <w:r>
        <w:t>Run the application to make sure it works correctly. If it takes the user 20 seconds to guess the number, the console should display a message something like this:</w:t>
      </w:r>
    </w:p>
    <w:p w:rsidR="00CD3E8F" w:rsidRDefault="00CD3E8F" w:rsidP="00CD3E8F">
      <w:pPr>
        <w:pStyle w:val="Exerciseconsole"/>
      </w:pPr>
      <w:r>
        <w:t>You guessed the correct number in 20 seconds.</w:t>
      </w:r>
    </w:p>
    <w:p w:rsidR="00BD7C8E" w:rsidRDefault="00BD7C8E" w:rsidP="00BD7C8E">
      <w:pPr>
        <w:pStyle w:val="Exerciseheading1"/>
      </w:pPr>
      <w:r>
        <w:lastRenderedPageBreak/>
        <w:t>Exercise 16-4</w:t>
      </w:r>
      <w:r>
        <w:tab/>
        <w:t>Throw and catch custom exceptions</w:t>
      </w:r>
    </w:p>
    <w:p w:rsidR="00BD7C8E" w:rsidRDefault="00BD7C8E" w:rsidP="00BD7C8E">
      <w:pPr>
        <w:pStyle w:val="Exercisetext"/>
      </w:pPr>
      <w:r>
        <w:t>In this exercise, you’ll modify the Customer Manager application so it handles exceptions differently. This application is similar to the Product Manager application described in chapter 17.</w:t>
      </w:r>
    </w:p>
    <w:p w:rsidR="00BD7C8E" w:rsidRDefault="00BD7C8E" w:rsidP="00BD7C8E">
      <w:pPr>
        <w:pStyle w:val="Exerciseheading2"/>
      </w:pPr>
      <w:r>
        <w:t>Review the application</w:t>
      </w:r>
    </w:p>
    <w:p w:rsidR="00BD7C8E" w:rsidRDefault="00F77DD8" w:rsidP="000D4D67">
      <w:pPr>
        <w:pStyle w:val="Exerciselist"/>
        <w:numPr>
          <w:ilvl w:val="0"/>
          <w:numId w:val="27"/>
        </w:numPr>
        <w:ind w:left="360"/>
      </w:pPr>
      <w:r>
        <w:t>Import</w:t>
      </w:r>
      <w:r w:rsidR="00BD7C8E">
        <w:t xml:space="preserve"> the project named ch16_ex4_CustomerManager in the </w:t>
      </w:r>
      <w:proofErr w:type="spellStart"/>
      <w:r w:rsidR="00BD7C8E">
        <w:t>extra_ex_starts</w:t>
      </w:r>
      <w:proofErr w:type="spellEnd"/>
      <w:r w:rsidR="00BD7C8E">
        <w:t xml:space="preserve"> directory.</w:t>
      </w:r>
    </w:p>
    <w:p w:rsidR="00BD7C8E" w:rsidRDefault="00BD7C8E" w:rsidP="00BD7C8E">
      <w:pPr>
        <w:pStyle w:val="Exerciselist"/>
        <w:numPr>
          <w:ilvl w:val="0"/>
          <w:numId w:val="4"/>
        </w:numPr>
        <w:tabs>
          <w:tab w:val="num" w:pos="360"/>
        </w:tabs>
        <w:ind w:left="360"/>
      </w:pPr>
      <w:r>
        <w:t xml:space="preserve">Open the </w:t>
      </w:r>
      <w:proofErr w:type="spellStart"/>
      <w:r>
        <w:t>CustomerTextFile</w:t>
      </w:r>
      <w:proofErr w:type="spellEnd"/>
      <w:r>
        <w:t xml:space="preserve"> class and the Main class and review the code. Note that the </w:t>
      </w:r>
      <w:proofErr w:type="spellStart"/>
      <w:r>
        <w:t>CustomerTextFile</w:t>
      </w:r>
      <w:proofErr w:type="spellEnd"/>
      <w:r>
        <w:t xml:space="preserve"> class handles all I/O exceptions, and the Main class doesn’t catch any exceptions.</w:t>
      </w:r>
    </w:p>
    <w:p w:rsidR="00BD7C8E" w:rsidRDefault="00BD7C8E" w:rsidP="00BD7C8E">
      <w:pPr>
        <w:pStyle w:val="Exerciselist"/>
        <w:numPr>
          <w:ilvl w:val="0"/>
          <w:numId w:val="4"/>
        </w:numPr>
        <w:tabs>
          <w:tab w:val="num" w:pos="360"/>
        </w:tabs>
        <w:ind w:left="360"/>
      </w:pPr>
      <w:r>
        <w:t>Run the application to make sure it works correctly.</w:t>
      </w:r>
    </w:p>
    <w:p w:rsidR="00BD7C8E" w:rsidRDefault="00BD7C8E" w:rsidP="00BD7C8E">
      <w:pPr>
        <w:pStyle w:val="Exerciseheading2"/>
      </w:pPr>
      <w:r>
        <w:t>Cause an exception to be thrown</w:t>
      </w:r>
    </w:p>
    <w:p w:rsidR="00BD7C8E" w:rsidRDefault="00BD7C8E" w:rsidP="00BD7C8E">
      <w:pPr>
        <w:pStyle w:val="Exerciselist"/>
        <w:numPr>
          <w:ilvl w:val="0"/>
          <w:numId w:val="4"/>
        </w:numPr>
        <w:tabs>
          <w:tab w:val="num" w:pos="360"/>
        </w:tabs>
        <w:ind w:left="360"/>
      </w:pPr>
      <w:r>
        <w:t xml:space="preserve">In the </w:t>
      </w:r>
      <w:proofErr w:type="spellStart"/>
      <w:r>
        <w:t>CustomerTextFile</w:t>
      </w:r>
      <w:proofErr w:type="spellEnd"/>
      <w:r>
        <w:t xml:space="preserve"> class, add the following code to the beginning of the try block that’s in the </w:t>
      </w:r>
      <w:proofErr w:type="spellStart"/>
      <w:r>
        <w:t>getCustomers</w:t>
      </w:r>
      <w:proofErr w:type="spellEnd"/>
      <w:r>
        <w:t xml:space="preserve"> method:</w:t>
      </w:r>
    </w:p>
    <w:p w:rsidR="00BD7C8E" w:rsidRDefault="00BD7C8E" w:rsidP="00BD7C8E">
      <w:pPr>
        <w:pStyle w:val="Exercisecode"/>
      </w:pPr>
      <w:r>
        <w:t>if (true) {</w:t>
      </w:r>
    </w:p>
    <w:p w:rsidR="00BD7C8E" w:rsidRDefault="00BD7C8E" w:rsidP="00BD7C8E">
      <w:pPr>
        <w:pStyle w:val="Exercisecode"/>
      </w:pPr>
      <w:r>
        <w:t xml:space="preserve">    throw new IOException("Test");</w:t>
      </w:r>
    </w:p>
    <w:p w:rsidR="00BD7C8E" w:rsidRDefault="00BD7C8E" w:rsidP="00BD7C8E">
      <w:pPr>
        <w:pStyle w:val="Exercisecode"/>
      </w:pPr>
      <w:r>
        <w:t>}</w:t>
      </w:r>
    </w:p>
    <w:p w:rsidR="00BD7C8E" w:rsidRDefault="00BD7C8E" w:rsidP="00BD7C8E">
      <w:pPr>
        <w:pStyle w:val="Exerciselist"/>
        <w:numPr>
          <w:ilvl w:val="0"/>
          <w:numId w:val="4"/>
        </w:numPr>
        <w:tabs>
          <w:tab w:val="num" w:pos="360"/>
        </w:tabs>
        <w:spacing w:before="120"/>
        <w:ind w:left="360" w:right="1267"/>
      </w:pPr>
      <w:r>
        <w:t xml:space="preserve">Run the application and test the exception handling. At this point, you should be able to test the exception handling for the list, add, and del commands. For these commands, the application should throw a </w:t>
      </w:r>
      <w:proofErr w:type="spellStart"/>
      <w:r>
        <w:t>NullPointerException</w:t>
      </w:r>
      <w:proofErr w:type="spellEnd"/>
      <w:r>
        <w:t xml:space="preserve"> and display a message like this:</w:t>
      </w:r>
    </w:p>
    <w:p w:rsidR="00BD7C8E" w:rsidRDefault="00BD7C8E" w:rsidP="00BD7C8E">
      <w:pPr>
        <w:pStyle w:val="Exerciseconsole"/>
      </w:pPr>
      <w:r w:rsidRPr="00D90BF7">
        <w:t>java.io.IOException: Test</w:t>
      </w:r>
    </w:p>
    <w:p w:rsidR="00BD7C8E" w:rsidRDefault="00BD7C8E" w:rsidP="00BD7C8E">
      <w:pPr>
        <w:pStyle w:val="Exerciseheading2"/>
        <w:spacing w:before="120"/>
        <w:ind w:right="1267"/>
      </w:pPr>
      <w:r>
        <w:t>Create a custom exception and throw it</w:t>
      </w:r>
    </w:p>
    <w:p w:rsidR="00BD7C8E" w:rsidRDefault="00BD7C8E" w:rsidP="00BD7C8E">
      <w:pPr>
        <w:pStyle w:val="Exerciselist"/>
        <w:numPr>
          <w:ilvl w:val="0"/>
          <w:numId w:val="4"/>
        </w:numPr>
        <w:tabs>
          <w:tab w:val="num" w:pos="360"/>
        </w:tabs>
        <w:ind w:left="360"/>
      </w:pPr>
      <w:r>
        <w:t xml:space="preserve">In the murach.io package, add a class that defines a custom exception named </w:t>
      </w:r>
      <w:proofErr w:type="spellStart"/>
      <w:r>
        <w:t>DBException</w:t>
      </w:r>
      <w:proofErr w:type="spellEnd"/>
      <w:r>
        <w:t>. This exception should allow for exception chaining.</w:t>
      </w:r>
    </w:p>
    <w:p w:rsidR="00BD7C8E" w:rsidRDefault="00BD7C8E" w:rsidP="00BD7C8E">
      <w:pPr>
        <w:pStyle w:val="Exerciselist"/>
        <w:numPr>
          <w:ilvl w:val="0"/>
          <w:numId w:val="4"/>
        </w:numPr>
        <w:tabs>
          <w:tab w:val="num" w:pos="360"/>
        </w:tabs>
        <w:ind w:left="360"/>
      </w:pPr>
      <w:r>
        <w:t xml:space="preserve">In the </w:t>
      </w:r>
      <w:proofErr w:type="spellStart"/>
      <w:r>
        <w:t>CustomerTextFile</w:t>
      </w:r>
      <w:proofErr w:type="spellEnd"/>
      <w:r>
        <w:t xml:space="preserve"> class, modify the </w:t>
      </w:r>
      <w:proofErr w:type="spellStart"/>
      <w:r>
        <w:t>getCustomers</w:t>
      </w:r>
      <w:proofErr w:type="spellEnd"/>
      <w:r>
        <w:t xml:space="preserve"> method so that the catch block creates a </w:t>
      </w:r>
      <w:proofErr w:type="spellStart"/>
      <w:r>
        <w:t>DBException</w:t>
      </w:r>
      <w:proofErr w:type="spellEnd"/>
      <w:r>
        <w:t xml:space="preserve"> object that stores the </w:t>
      </w:r>
      <w:proofErr w:type="spellStart"/>
      <w:r>
        <w:t>IOException</w:t>
      </w:r>
      <w:proofErr w:type="spellEnd"/>
      <w:r>
        <w:t xml:space="preserve"> object and throws the </w:t>
      </w:r>
      <w:proofErr w:type="spellStart"/>
      <w:r>
        <w:t>DBException</w:t>
      </w:r>
      <w:proofErr w:type="spellEnd"/>
      <w:r>
        <w:t xml:space="preserve"> object.</w:t>
      </w:r>
    </w:p>
    <w:p w:rsidR="00BD7C8E" w:rsidRDefault="00BD7C8E" w:rsidP="00BD7C8E">
      <w:pPr>
        <w:pStyle w:val="Exerciselist"/>
        <w:numPr>
          <w:ilvl w:val="0"/>
          <w:numId w:val="4"/>
        </w:numPr>
        <w:tabs>
          <w:tab w:val="num" w:pos="360"/>
        </w:tabs>
        <w:ind w:left="360"/>
      </w:pPr>
      <w:r>
        <w:t xml:space="preserve">Add a throws clause that throws a </w:t>
      </w:r>
      <w:proofErr w:type="spellStart"/>
      <w:r>
        <w:t>DBException</w:t>
      </w:r>
      <w:proofErr w:type="spellEnd"/>
      <w:r>
        <w:t xml:space="preserve"> to all of the methods in the </w:t>
      </w:r>
      <w:proofErr w:type="spellStart"/>
      <w:r>
        <w:t>CustomerTextFile</w:t>
      </w:r>
      <w:proofErr w:type="spellEnd"/>
      <w:r>
        <w:t xml:space="preserve"> that need it.</w:t>
      </w:r>
    </w:p>
    <w:p w:rsidR="00BD7C8E" w:rsidRDefault="00BD7C8E" w:rsidP="00BD7C8E">
      <w:pPr>
        <w:pStyle w:val="Exerciseheading2"/>
        <w:spacing w:before="120"/>
        <w:ind w:right="1267"/>
      </w:pPr>
      <w:r>
        <w:t>Catch the custom exception</w:t>
      </w:r>
    </w:p>
    <w:p w:rsidR="00BD7C8E" w:rsidRDefault="00BD7C8E" w:rsidP="00BD7C8E">
      <w:pPr>
        <w:pStyle w:val="Exerciselist"/>
        <w:numPr>
          <w:ilvl w:val="0"/>
          <w:numId w:val="4"/>
        </w:numPr>
        <w:tabs>
          <w:tab w:val="num" w:pos="360"/>
        </w:tabs>
        <w:ind w:left="360"/>
      </w:pPr>
      <w:r>
        <w:t xml:space="preserve">In the Main class, add a try/catch statement that catches any </w:t>
      </w:r>
      <w:proofErr w:type="spellStart"/>
      <w:r>
        <w:t>DBExceptions</w:t>
      </w:r>
      <w:proofErr w:type="spellEnd"/>
      <w:r>
        <w:t xml:space="preserve"> that are thrown by the </w:t>
      </w:r>
      <w:proofErr w:type="spellStart"/>
      <w:r>
        <w:t>CustomerTextFile</w:t>
      </w:r>
      <w:proofErr w:type="spellEnd"/>
      <w:r>
        <w:t xml:space="preserve"> class. In the catch clauses, display a user-friendly message.</w:t>
      </w:r>
    </w:p>
    <w:p w:rsidR="00BD7C8E" w:rsidRDefault="00BD7C8E" w:rsidP="00BD7C8E">
      <w:pPr>
        <w:ind w:right="0" w:firstLine="0"/>
      </w:pPr>
      <w:r>
        <w:br w:type="page"/>
      </w:r>
    </w:p>
    <w:p w:rsidR="00BD7C8E" w:rsidRDefault="00BD7C8E" w:rsidP="00BD7C8E">
      <w:pPr>
        <w:pStyle w:val="Exerciselist"/>
        <w:numPr>
          <w:ilvl w:val="0"/>
          <w:numId w:val="4"/>
        </w:numPr>
        <w:tabs>
          <w:tab w:val="num" w:pos="360"/>
        </w:tabs>
        <w:ind w:left="360"/>
      </w:pPr>
      <w:r>
        <w:lastRenderedPageBreak/>
        <w:t>Run the application and enter the list command. When you do, it should display a message like this:</w:t>
      </w:r>
    </w:p>
    <w:p w:rsidR="00BD7C8E" w:rsidRDefault="00BD7C8E" w:rsidP="00BD7C8E">
      <w:pPr>
        <w:pStyle w:val="Exerciseconsole"/>
        <w:ind w:right="720"/>
      </w:pPr>
      <w:r>
        <w:t>Error! Unable to read customer file.</w:t>
      </w:r>
    </w:p>
    <w:p w:rsidR="00BD7C8E" w:rsidRDefault="00BD7C8E" w:rsidP="00BD7C8E">
      <w:pPr>
        <w:pStyle w:val="Exerciselist"/>
        <w:numPr>
          <w:ilvl w:val="0"/>
          <w:numId w:val="4"/>
        </w:numPr>
        <w:tabs>
          <w:tab w:val="num" w:pos="360"/>
        </w:tabs>
        <w:spacing w:before="120"/>
        <w:ind w:left="360" w:right="1267"/>
      </w:pPr>
      <w:r>
        <w:t>Use the add command to attempt to add a customer named John Doe. When you do, the application should display a message like this:</w:t>
      </w:r>
    </w:p>
    <w:p w:rsidR="00BD7C8E" w:rsidRDefault="00BD7C8E" w:rsidP="00BD7C8E">
      <w:pPr>
        <w:pStyle w:val="Exerciseconsole"/>
        <w:ind w:right="720"/>
      </w:pPr>
      <w:r>
        <w:t>Error! Unable to add John Doe.</w:t>
      </w:r>
    </w:p>
    <w:p w:rsidR="00BD7C8E" w:rsidRDefault="00BD7C8E" w:rsidP="00BD7C8E">
      <w:pPr>
        <w:pStyle w:val="Exerciselist"/>
        <w:numPr>
          <w:ilvl w:val="0"/>
          <w:numId w:val="4"/>
        </w:numPr>
        <w:tabs>
          <w:tab w:val="num" w:pos="360"/>
        </w:tabs>
        <w:spacing w:before="120"/>
        <w:ind w:left="360" w:right="1267"/>
      </w:pPr>
      <w:r>
        <w:t>Use the del command to try to delete a customer for an email that exists in the file, the application should display a message like this:</w:t>
      </w:r>
    </w:p>
    <w:p w:rsidR="00BD7C8E" w:rsidRDefault="00BD7C8E" w:rsidP="00BD7C8E">
      <w:pPr>
        <w:pStyle w:val="Exerciseconsole"/>
        <w:ind w:right="720"/>
      </w:pPr>
      <w:r>
        <w:t>Error! Unable to delete customer with email of johndoe@gmail.com.</w:t>
      </w:r>
    </w:p>
    <w:p w:rsidR="00BD7C8E" w:rsidRDefault="00BD7C8E" w:rsidP="00BD7C8E">
      <w:pPr>
        <w:pStyle w:val="Exerciseheading2"/>
        <w:spacing w:before="120"/>
        <w:ind w:right="1267"/>
      </w:pPr>
      <w:r>
        <w:t>Remove the code that causes an exception to be thrown</w:t>
      </w:r>
    </w:p>
    <w:p w:rsidR="00BD7C8E" w:rsidRDefault="00BD7C8E" w:rsidP="00BD7C8E">
      <w:pPr>
        <w:pStyle w:val="Exerciselist"/>
        <w:numPr>
          <w:ilvl w:val="0"/>
          <w:numId w:val="4"/>
        </w:numPr>
        <w:tabs>
          <w:tab w:val="num" w:pos="360"/>
        </w:tabs>
        <w:spacing w:before="120"/>
        <w:ind w:left="360" w:right="1267"/>
      </w:pPr>
      <w:r>
        <w:t xml:space="preserve">In the </w:t>
      </w:r>
      <w:proofErr w:type="spellStart"/>
      <w:r>
        <w:t>CustomerTextFile</w:t>
      </w:r>
      <w:proofErr w:type="spellEnd"/>
      <w:r>
        <w:t xml:space="preserve"> class, comment out the statement that throws the </w:t>
      </w:r>
      <w:proofErr w:type="spellStart"/>
      <w:r>
        <w:t>IOException</w:t>
      </w:r>
      <w:proofErr w:type="spellEnd"/>
      <w:r>
        <w:t>.</w:t>
      </w:r>
    </w:p>
    <w:p w:rsidR="00BD7C8E" w:rsidRDefault="00BD7C8E" w:rsidP="00BD7C8E">
      <w:pPr>
        <w:pStyle w:val="Exerciselist"/>
        <w:numPr>
          <w:ilvl w:val="0"/>
          <w:numId w:val="4"/>
        </w:numPr>
        <w:tabs>
          <w:tab w:val="num" w:pos="360"/>
        </w:tabs>
        <w:spacing w:before="120"/>
        <w:ind w:left="360" w:right="1267"/>
      </w:pPr>
      <w:r>
        <w:t>Run the application to make sure it works correctly.</w:t>
      </w:r>
    </w:p>
    <w:p w:rsidR="00BD7C8E" w:rsidRDefault="00BD7C8E" w:rsidP="00BD7C8E">
      <w:pPr>
        <w:pStyle w:val="Exerciseheading1"/>
      </w:pPr>
      <w:r>
        <w:lastRenderedPageBreak/>
        <w:t>Exercise 17-3</w:t>
      </w:r>
      <w:r>
        <w:tab/>
        <w:t>Save rectangle data in a file</w:t>
      </w:r>
    </w:p>
    <w:p w:rsidR="00BD7C8E" w:rsidRDefault="00BD7C8E" w:rsidP="00BD7C8E">
      <w:pPr>
        <w:pStyle w:val="Exercisetext"/>
      </w:pPr>
      <w:r>
        <w:t>In this exercise, you’ll modify the Area and Perimeter application so it stores the results of its calculations in a text file.</w:t>
      </w:r>
    </w:p>
    <w:p w:rsidR="00BD7C8E" w:rsidRDefault="00BD7C8E" w:rsidP="00BD7C8E">
      <w:pPr>
        <w:pStyle w:val="Exerciseheading2"/>
      </w:pPr>
      <w:r>
        <w:t>Review the application</w:t>
      </w:r>
    </w:p>
    <w:p w:rsidR="00BD7C8E" w:rsidRDefault="00F77DD8" w:rsidP="000D4D67">
      <w:pPr>
        <w:pStyle w:val="Exerciselist"/>
        <w:numPr>
          <w:ilvl w:val="0"/>
          <w:numId w:val="28"/>
        </w:numPr>
        <w:ind w:left="360"/>
      </w:pPr>
      <w:r>
        <w:t>Import</w:t>
      </w:r>
      <w:r w:rsidR="00BD7C8E">
        <w:t xml:space="preserve"> the project named ch17_ex3_AreaAndPerimeter in the </w:t>
      </w:r>
      <w:proofErr w:type="spellStart"/>
      <w:r w:rsidR="00BD7C8E">
        <w:t>extra_ex_starts</w:t>
      </w:r>
      <w:proofErr w:type="spellEnd"/>
      <w:r w:rsidR="00BD7C8E">
        <w:t xml:space="preserve"> directory.</w:t>
      </w:r>
    </w:p>
    <w:p w:rsidR="00BD7C8E" w:rsidRDefault="00BD7C8E" w:rsidP="00BD7C8E">
      <w:pPr>
        <w:pStyle w:val="Exerciselist"/>
        <w:numPr>
          <w:ilvl w:val="0"/>
          <w:numId w:val="4"/>
        </w:numPr>
        <w:tabs>
          <w:tab w:val="num" w:pos="360"/>
        </w:tabs>
        <w:ind w:left="360"/>
      </w:pPr>
      <w:r>
        <w:t>Review the code. Note that the Rectangle class provides methods to get the length, width, area, and perimeter for the rectangle.</w:t>
      </w:r>
    </w:p>
    <w:p w:rsidR="00BD7C8E" w:rsidRDefault="00BD7C8E" w:rsidP="00BD7C8E">
      <w:pPr>
        <w:pStyle w:val="Exerciselist"/>
        <w:numPr>
          <w:ilvl w:val="0"/>
          <w:numId w:val="4"/>
        </w:numPr>
        <w:tabs>
          <w:tab w:val="num" w:pos="360"/>
        </w:tabs>
        <w:ind w:left="360"/>
      </w:pPr>
      <w:r>
        <w:t>Run the application to make sure it works correctly.</w:t>
      </w:r>
    </w:p>
    <w:p w:rsidR="00BD7C8E" w:rsidRDefault="00BD7C8E" w:rsidP="00BD7C8E">
      <w:pPr>
        <w:pStyle w:val="Exerciseheading2"/>
      </w:pPr>
      <w:r>
        <w:t>Create a file I/O class</w:t>
      </w:r>
    </w:p>
    <w:p w:rsidR="00BD7C8E" w:rsidRDefault="00BD7C8E" w:rsidP="00BD7C8E">
      <w:pPr>
        <w:pStyle w:val="Exerciselist"/>
        <w:numPr>
          <w:ilvl w:val="0"/>
          <w:numId w:val="4"/>
        </w:numPr>
        <w:tabs>
          <w:tab w:val="num" w:pos="360"/>
        </w:tabs>
        <w:spacing w:before="120"/>
        <w:ind w:left="360" w:right="1267"/>
      </w:pPr>
      <w:r>
        <w:t xml:space="preserve">Add a class named </w:t>
      </w:r>
      <w:proofErr w:type="spellStart"/>
      <w:r>
        <w:t>RectangeIO</w:t>
      </w:r>
      <w:proofErr w:type="spellEnd"/>
      <w:r>
        <w:t>.</w:t>
      </w:r>
    </w:p>
    <w:p w:rsidR="00BD7C8E" w:rsidRDefault="00BD7C8E" w:rsidP="00BD7C8E">
      <w:pPr>
        <w:pStyle w:val="Exerciselist"/>
        <w:numPr>
          <w:ilvl w:val="0"/>
          <w:numId w:val="4"/>
        </w:numPr>
        <w:tabs>
          <w:tab w:val="num" w:pos="360"/>
        </w:tabs>
        <w:spacing w:before="120"/>
        <w:ind w:left="360" w:right="1267"/>
      </w:pPr>
      <w:r>
        <w:t xml:space="preserve">Add the following methods to the </w:t>
      </w:r>
      <w:proofErr w:type="spellStart"/>
      <w:r>
        <w:t>RectangleIO</w:t>
      </w:r>
      <w:proofErr w:type="spellEnd"/>
      <w:r>
        <w:t xml:space="preserve"> class:</w:t>
      </w:r>
    </w:p>
    <w:p w:rsidR="00BD7C8E" w:rsidRDefault="00BD7C8E" w:rsidP="00BD7C8E">
      <w:pPr>
        <w:pStyle w:val="Exercisecode"/>
      </w:pPr>
      <w:r>
        <w:t>public static void save(Rectangle r)</w:t>
      </w:r>
    </w:p>
    <w:p w:rsidR="00BD7C8E" w:rsidRDefault="00BD7C8E" w:rsidP="00BD7C8E">
      <w:pPr>
        <w:pStyle w:val="Exercisecode"/>
      </w:pPr>
      <w:r>
        <w:t>public static void printFile()</w:t>
      </w:r>
    </w:p>
    <w:p w:rsidR="00BD7C8E" w:rsidRDefault="00BD7C8E" w:rsidP="00BD7C8E">
      <w:pPr>
        <w:pStyle w:val="Exerciselist"/>
        <w:numPr>
          <w:ilvl w:val="0"/>
          <w:numId w:val="4"/>
        </w:numPr>
        <w:tabs>
          <w:tab w:val="num" w:pos="360"/>
        </w:tabs>
        <w:spacing w:before="120"/>
        <w:ind w:left="360" w:right="1267"/>
      </w:pPr>
      <w:r>
        <w:t>Add code to the save method so that it appends the length, width, area, and perimeter of the specified Rectangle object to a file named “rectangles.txt” that’s stored in the root directory of the application.</w:t>
      </w:r>
    </w:p>
    <w:p w:rsidR="00BD7C8E" w:rsidRDefault="00BD7C8E" w:rsidP="00BD7C8E">
      <w:pPr>
        <w:pStyle w:val="Exerciselist"/>
        <w:numPr>
          <w:ilvl w:val="0"/>
          <w:numId w:val="4"/>
        </w:numPr>
        <w:tabs>
          <w:tab w:val="num" w:pos="360"/>
        </w:tabs>
        <w:spacing w:before="120"/>
        <w:ind w:left="360" w:right="1267"/>
      </w:pPr>
      <w:r>
        <w:t xml:space="preserve">Add code to the </w:t>
      </w:r>
      <w:proofErr w:type="spellStart"/>
      <w:r>
        <w:t>printFile</w:t>
      </w:r>
      <w:proofErr w:type="spellEnd"/>
      <w:r>
        <w:t xml:space="preserve"> method that reads each line of the text file for the application and prints each line to the console.</w:t>
      </w:r>
    </w:p>
    <w:p w:rsidR="00BD7C8E" w:rsidRDefault="00BD7C8E" w:rsidP="00BD7C8E">
      <w:pPr>
        <w:pStyle w:val="Exerciseheading2"/>
      </w:pPr>
      <w:r>
        <w:t>Use the file I/O class</w:t>
      </w:r>
    </w:p>
    <w:p w:rsidR="00BD7C8E" w:rsidRDefault="00BD7C8E" w:rsidP="00BD7C8E">
      <w:pPr>
        <w:pStyle w:val="Exerciselist"/>
        <w:numPr>
          <w:ilvl w:val="0"/>
          <w:numId w:val="4"/>
        </w:numPr>
        <w:tabs>
          <w:tab w:val="num" w:pos="360"/>
        </w:tabs>
        <w:spacing w:before="120"/>
        <w:ind w:left="360" w:right="1267"/>
      </w:pPr>
      <w:r>
        <w:t xml:space="preserve">In the Main class, add code to the while loop that uses the </w:t>
      </w:r>
      <w:proofErr w:type="spellStart"/>
      <w:r>
        <w:t>ProductIO</w:t>
      </w:r>
      <w:proofErr w:type="spellEnd"/>
      <w:r>
        <w:t xml:space="preserve"> class to save the Rectangle object.</w:t>
      </w:r>
    </w:p>
    <w:p w:rsidR="00BD7C8E" w:rsidRDefault="00BD7C8E" w:rsidP="00BD7C8E">
      <w:pPr>
        <w:pStyle w:val="Exerciselist"/>
        <w:numPr>
          <w:ilvl w:val="0"/>
          <w:numId w:val="4"/>
        </w:numPr>
        <w:tabs>
          <w:tab w:val="num" w:pos="360"/>
        </w:tabs>
        <w:spacing w:before="120"/>
        <w:ind w:left="360" w:right="1267"/>
      </w:pPr>
      <w:r>
        <w:t xml:space="preserve">After the code that prints the “Bye!” message, add code that uses the </w:t>
      </w:r>
      <w:proofErr w:type="spellStart"/>
      <w:r>
        <w:t>ProductIO</w:t>
      </w:r>
      <w:proofErr w:type="spellEnd"/>
      <w:r>
        <w:t xml:space="preserve"> class to print the contents of the text file for the application.</w:t>
      </w:r>
    </w:p>
    <w:p w:rsidR="00BD7C8E" w:rsidRDefault="00BD7C8E" w:rsidP="00BD7C8E">
      <w:pPr>
        <w:pStyle w:val="Exerciselist"/>
        <w:numPr>
          <w:ilvl w:val="0"/>
          <w:numId w:val="4"/>
        </w:numPr>
        <w:tabs>
          <w:tab w:val="num" w:pos="360"/>
        </w:tabs>
        <w:spacing w:before="120"/>
        <w:ind w:left="360" w:right="1267"/>
      </w:pPr>
      <w:r>
        <w:t>Run the application to make sure it works correctly. If this application has made four calculations in its lifetime, it should display data like this after the “Bye!” message:</w:t>
      </w:r>
    </w:p>
    <w:p w:rsidR="00BD7C8E" w:rsidRDefault="00BD7C8E" w:rsidP="00BD7C8E">
      <w:pPr>
        <w:pStyle w:val="Exerciseconsole"/>
      </w:pPr>
      <w:r w:rsidRPr="006A7183">
        <w:t>RECTANGLES (length|width|area|perimeter):</w:t>
      </w:r>
    </w:p>
    <w:p w:rsidR="00BD7C8E" w:rsidRDefault="00BD7C8E" w:rsidP="00BD7C8E">
      <w:pPr>
        <w:pStyle w:val="Exerciseconsole"/>
      </w:pPr>
      <w:r>
        <w:t>100.0|200.0|20000.0|600.0</w:t>
      </w:r>
    </w:p>
    <w:p w:rsidR="00BD7C8E" w:rsidRDefault="00BD7C8E" w:rsidP="00BD7C8E">
      <w:pPr>
        <w:pStyle w:val="Exerciseconsole"/>
      </w:pPr>
      <w:r>
        <w:t>300.0|400.0|120000.0|1400.0</w:t>
      </w:r>
    </w:p>
    <w:p w:rsidR="00BD7C8E" w:rsidRDefault="00BD7C8E" w:rsidP="00BD7C8E">
      <w:pPr>
        <w:pStyle w:val="Exerciseconsole"/>
      </w:pPr>
      <w:r>
        <w:t>100.0|50.0|5000.0|300.0</w:t>
      </w:r>
    </w:p>
    <w:p w:rsidR="00BD7C8E" w:rsidRDefault="00BD7C8E" w:rsidP="00BD7C8E">
      <w:pPr>
        <w:pStyle w:val="Exerciseconsole"/>
      </w:pPr>
      <w:r>
        <w:t>100.0|75.0|7500.0|350.0</w:t>
      </w:r>
    </w:p>
    <w:p w:rsidR="00BD7C8E" w:rsidRDefault="00BD7C8E" w:rsidP="00BD7C8E">
      <w:pPr>
        <w:pStyle w:val="Exerciseheading1"/>
      </w:pPr>
      <w:r>
        <w:lastRenderedPageBreak/>
        <w:t>Exercise 18-3</w:t>
      </w:r>
      <w:r>
        <w:tab/>
        <w:t>Perform a long running task</w:t>
      </w:r>
    </w:p>
    <w:p w:rsidR="00BD7C8E" w:rsidRDefault="00BD7C8E" w:rsidP="00BD7C8E">
      <w:pPr>
        <w:pStyle w:val="Exercisetext"/>
      </w:pPr>
      <w:r>
        <w:t>In this exercise, you’ll allow the main thread to run while a long running task runs on another thread in the background. When you’ve completed this exercise, your console should look similar to the following console. However, it might look slightly different depending on whether the thread manager selects the main thread or the long task thread to run first.</w:t>
      </w:r>
    </w:p>
    <w:p w:rsidR="00BD7C8E" w:rsidRDefault="00BD7C8E" w:rsidP="00BD7C8E">
      <w:pPr>
        <w:pStyle w:val="Exerciseconsole"/>
        <w:ind w:left="180"/>
      </w:pPr>
      <w:r>
        <w:t>Main thread started.</w:t>
      </w:r>
    </w:p>
    <w:p w:rsidR="00BD7C8E" w:rsidRDefault="00BD7C8E" w:rsidP="00BD7C8E">
      <w:pPr>
        <w:pStyle w:val="Exerciseconsole"/>
        <w:ind w:left="180"/>
      </w:pPr>
      <w:r>
        <w:t>Main thread still running.</w:t>
      </w:r>
    </w:p>
    <w:p w:rsidR="00BD7C8E" w:rsidRDefault="00BD7C8E" w:rsidP="00BD7C8E">
      <w:pPr>
        <w:pStyle w:val="Exerciseconsole"/>
        <w:ind w:left="180"/>
      </w:pPr>
      <w:r>
        <w:t>Main thread running: 1</w:t>
      </w:r>
    </w:p>
    <w:p w:rsidR="00BD7C8E" w:rsidRDefault="00BD7C8E" w:rsidP="00BD7C8E">
      <w:pPr>
        <w:pStyle w:val="Exerciseconsole"/>
        <w:ind w:left="180"/>
      </w:pPr>
      <w:r>
        <w:t>Long task thread started.</w:t>
      </w:r>
    </w:p>
    <w:p w:rsidR="00BD7C8E" w:rsidRDefault="00BD7C8E" w:rsidP="00BD7C8E">
      <w:pPr>
        <w:pStyle w:val="Exerciseconsole"/>
        <w:ind w:left="180"/>
      </w:pPr>
      <w:r>
        <w:t>Main thread running: 2</w:t>
      </w:r>
    </w:p>
    <w:p w:rsidR="00BD7C8E" w:rsidRDefault="00BD7C8E" w:rsidP="00BD7C8E">
      <w:pPr>
        <w:pStyle w:val="Exerciseconsole"/>
        <w:ind w:left="180"/>
      </w:pPr>
      <w:r>
        <w:t>Main thread running: 3</w:t>
      </w:r>
    </w:p>
    <w:p w:rsidR="00BD7C8E" w:rsidRDefault="00BD7C8E" w:rsidP="00BD7C8E">
      <w:pPr>
        <w:pStyle w:val="Exerciseconsole"/>
        <w:ind w:left="180"/>
      </w:pPr>
      <w:r>
        <w:t>Main thread running: 4</w:t>
      </w:r>
    </w:p>
    <w:p w:rsidR="00BD7C8E" w:rsidRDefault="00BD7C8E" w:rsidP="00BD7C8E">
      <w:pPr>
        <w:pStyle w:val="Exerciseconsole"/>
        <w:ind w:left="180"/>
      </w:pPr>
      <w:r>
        <w:t>Main thread running: 5</w:t>
      </w:r>
    </w:p>
    <w:p w:rsidR="00BD7C8E" w:rsidRDefault="00BD7C8E" w:rsidP="00BD7C8E">
      <w:pPr>
        <w:pStyle w:val="Exerciseconsole"/>
        <w:ind w:left="180"/>
      </w:pPr>
      <w:r>
        <w:t>Main thread finished.</w:t>
      </w:r>
    </w:p>
    <w:p w:rsidR="00BD7C8E" w:rsidRDefault="00BD7C8E" w:rsidP="00BD7C8E">
      <w:pPr>
        <w:pStyle w:val="Exerciseconsole"/>
        <w:ind w:left="180"/>
      </w:pPr>
      <w:r>
        <w:t>Long task thread finished.</w:t>
      </w:r>
    </w:p>
    <w:p w:rsidR="00BD7C8E" w:rsidRDefault="00BD7C8E" w:rsidP="00BD7C8E">
      <w:pPr>
        <w:pStyle w:val="Exerciseheading2"/>
        <w:spacing w:before="120"/>
        <w:ind w:right="1267"/>
      </w:pPr>
      <w:r>
        <w:t>Review the application</w:t>
      </w:r>
    </w:p>
    <w:p w:rsidR="00BD7C8E" w:rsidRDefault="00F77DD8" w:rsidP="000D4D67">
      <w:pPr>
        <w:pStyle w:val="Exerciselist"/>
        <w:numPr>
          <w:ilvl w:val="0"/>
          <w:numId w:val="29"/>
        </w:numPr>
        <w:tabs>
          <w:tab w:val="num" w:pos="-360"/>
        </w:tabs>
        <w:spacing w:before="120"/>
        <w:ind w:left="360" w:right="1267"/>
      </w:pPr>
      <w:r>
        <w:t>Import</w:t>
      </w:r>
      <w:r w:rsidR="00BD7C8E">
        <w:t xml:space="preserve"> the project named ch18_ex3_LongTask in the </w:t>
      </w:r>
      <w:proofErr w:type="spellStart"/>
      <w:r w:rsidR="00BD7C8E">
        <w:t>extra_ex_starts</w:t>
      </w:r>
      <w:proofErr w:type="spellEnd"/>
      <w:r w:rsidR="00BD7C8E">
        <w:t xml:space="preserve"> folder.</w:t>
      </w:r>
    </w:p>
    <w:p w:rsidR="00BD7C8E" w:rsidRDefault="00BD7C8E" w:rsidP="00BD7C8E">
      <w:pPr>
        <w:pStyle w:val="Exerciselist"/>
        <w:numPr>
          <w:ilvl w:val="0"/>
          <w:numId w:val="6"/>
        </w:numPr>
        <w:tabs>
          <w:tab w:val="num" w:pos="0"/>
        </w:tabs>
        <w:spacing w:before="120"/>
        <w:ind w:left="360" w:right="1267"/>
      </w:pPr>
      <w:r>
        <w:t>Review the code for the Main class. Note that the main thread begins by performing a long task that takes at least 10 seconds. Then, it continues by counting from 1 to 5 with at least 1 second between each number.</w:t>
      </w:r>
    </w:p>
    <w:p w:rsidR="00BD7C8E" w:rsidRDefault="00BD7C8E" w:rsidP="00BD7C8E">
      <w:pPr>
        <w:pStyle w:val="Exerciselist"/>
        <w:numPr>
          <w:ilvl w:val="0"/>
          <w:numId w:val="6"/>
        </w:numPr>
        <w:tabs>
          <w:tab w:val="num" w:pos="0"/>
        </w:tabs>
        <w:spacing w:before="120"/>
        <w:ind w:left="360" w:right="1267"/>
      </w:pPr>
      <w:r>
        <w:t>Run the application to see how it works. Note that the long task prevents the counter in the main method from executing until the long task has finished.</w:t>
      </w:r>
    </w:p>
    <w:p w:rsidR="00BD7C8E" w:rsidRDefault="00BD7C8E" w:rsidP="00BD7C8E">
      <w:pPr>
        <w:pStyle w:val="Exerciseheading2"/>
      </w:pPr>
      <w:r>
        <w:t>Add a thread to the application</w:t>
      </w:r>
    </w:p>
    <w:p w:rsidR="00BD7C8E" w:rsidRDefault="00BD7C8E" w:rsidP="00BD7C8E">
      <w:pPr>
        <w:pStyle w:val="Exerciselist"/>
        <w:numPr>
          <w:ilvl w:val="0"/>
          <w:numId w:val="4"/>
        </w:numPr>
        <w:tabs>
          <w:tab w:val="num" w:pos="360"/>
        </w:tabs>
        <w:ind w:left="360"/>
      </w:pPr>
      <w:r>
        <w:t xml:space="preserve">Add a class named </w:t>
      </w:r>
      <w:proofErr w:type="spellStart"/>
      <w:r>
        <w:t>TaskThread</w:t>
      </w:r>
      <w:proofErr w:type="spellEnd"/>
      <w:r>
        <w:t xml:space="preserve"> that implements the Runnable interface.</w:t>
      </w:r>
    </w:p>
    <w:p w:rsidR="00BD7C8E" w:rsidRDefault="00BD7C8E" w:rsidP="00BD7C8E">
      <w:pPr>
        <w:pStyle w:val="Exerciselist"/>
        <w:numPr>
          <w:ilvl w:val="0"/>
          <w:numId w:val="4"/>
        </w:numPr>
        <w:tabs>
          <w:tab w:val="num" w:pos="360"/>
        </w:tabs>
        <w:ind w:left="360"/>
      </w:pPr>
      <w:r>
        <w:t xml:space="preserve">Move the code that performs the long task from the main method of the Main class into the run method of the </w:t>
      </w:r>
      <w:proofErr w:type="spellStart"/>
      <w:r>
        <w:t>TaskThread</w:t>
      </w:r>
      <w:proofErr w:type="spellEnd"/>
      <w:r>
        <w:t xml:space="preserve"> class.</w:t>
      </w:r>
    </w:p>
    <w:p w:rsidR="00BD7C8E" w:rsidRDefault="00BD7C8E" w:rsidP="00BD7C8E">
      <w:pPr>
        <w:pStyle w:val="Exerciselist"/>
        <w:numPr>
          <w:ilvl w:val="0"/>
          <w:numId w:val="4"/>
        </w:numPr>
        <w:tabs>
          <w:tab w:val="num" w:pos="360"/>
        </w:tabs>
        <w:ind w:left="360"/>
      </w:pPr>
      <w:r>
        <w:t xml:space="preserve">In the Main class, use the Thread class to start the thread defined by the </w:t>
      </w:r>
      <w:proofErr w:type="spellStart"/>
      <w:r>
        <w:t>TaskThread</w:t>
      </w:r>
      <w:proofErr w:type="spellEnd"/>
      <w:r>
        <w:t xml:space="preserve"> class.</w:t>
      </w:r>
    </w:p>
    <w:p w:rsidR="00BD7C8E" w:rsidRDefault="00BD7C8E" w:rsidP="00BD7C8E">
      <w:pPr>
        <w:pStyle w:val="Exerciselist"/>
        <w:numPr>
          <w:ilvl w:val="0"/>
          <w:numId w:val="4"/>
        </w:numPr>
        <w:tabs>
          <w:tab w:val="num" w:pos="360"/>
        </w:tabs>
        <w:ind w:left="360"/>
      </w:pPr>
      <w:r>
        <w:t xml:space="preserve">Run the application again to make sure it works correctly. Note that the counter in the main method starts immediately. That’s because the run method of the </w:t>
      </w:r>
      <w:proofErr w:type="spellStart"/>
      <w:r>
        <w:t>TaskThread</w:t>
      </w:r>
      <w:proofErr w:type="spellEnd"/>
      <w:r>
        <w:t xml:space="preserve"> class is now running on its own thread.</w:t>
      </w:r>
    </w:p>
    <w:p w:rsidR="00BD7C8E" w:rsidRDefault="00BD7C8E" w:rsidP="00BD7C8E">
      <w:pPr>
        <w:pStyle w:val="Exerciseheading1"/>
      </w:pPr>
      <w:r>
        <w:lastRenderedPageBreak/>
        <w:t>Exercise 19-3</w:t>
      </w:r>
      <w:r>
        <w:tab/>
        <w:t>Create and run some SQL scripts</w:t>
      </w:r>
    </w:p>
    <w:p w:rsidR="00BD7C8E" w:rsidRDefault="00BD7C8E" w:rsidP="00BD7C8E">
      <w:pPr>
        <w:pStyle w:val="Exercisetext"/>
      </w:pPr>
      <w:r>
        <w:t>In this exercise, you’ll get more practice working with the SQL statements you learned about in this chapter.</w:t>
      </w:r>
    </w:p>
    <w:p w:rsidR="00BD7C8E" w:rsidRDefault="00BD7C8E" w:rsidP="00BD7C8E">
      <w:pPr>
        <w:pStyle w:val="Exerciseheading2"/>
      </w:pPr>
      <w:r>
        <w:t xml:space="preserve">Start MySQL Workbench and examine the Product table </w:t>
      </w:r>
    </w:p>
    <w:p w:rsidR="00BD7C8E" w:rsidRPr="00200DCA" w:rsidRDefault="00BD7C8E" w:rsidP="000D4D67">
      <w:pPr>
        <w:pStyle w:val="Exerciselist"/>
        <w:numPr>
          <w:ilvl w:val="0"/>
          <w:numId w:val="30"/>
        </w:numPr>
        <w:tabs>
          <w:tab w:val="num" w:pos="0"/>
        </w:tabs>
        <w:ind w:left="360"/>
      </w:pPr>
      <w:r w:rsidRPr="00200DCA">
        <w:t>Start MySQL Workbench.</w:t>
      </w:r>
    </w:p>
    <w:p w:rsidR="00BD7C8E" w:rsidRPr="00200DCA" w:rsidRDefault="00BD7C8E" w:rsidP="00BD7C8E">
      <w:pPr>
        <w:pStyle w:val="Exerciselist"/>
        <w:numPr>
          <w:ilvl w:val="0"/>
          <w:numId w:val="6"/>
        </w:numPr>
        <w:tabs>
          <w:tab w:val="num" w:pos="360"/>
        </w:tabs>
        <w:ind w:left="360"/>
      </w:pPr>
      <w:r w:rsidRPr="00200DCA">
        <w:t xml:space="preserve">In the MySQL Connections section, click on the </w:t>
      </w:r>
      <w:r>
        <w:t>“</w:t>
      </w:r>
      <w:r w:rsidRPr="00200DCA">
        <w:t xml:space="preserve">Local </w:t>
      </w:r>
      <w:r>
        <w:t xml:space="preserve">instance </w:t>
      </w:r>
      <w:r w:rsidRPr="00200DCA">
        <w:t>MySQL</w:t>
      </w:r>
      <w:r>
        <w:t>”</w:t>
      </w:r>
      <w:r w:rsidRPr="00200DCA">
        <w:t xml:space="preserve"> item. </w:t>
      </w:r>
      <w:r>
        <w:t xml:space="preserve">If prompted, enter the password for the root user. </w:t>
      </w:r>
      <w:r w:rsidRPr="00200DCA">
        <w:t>This should connect you to the local</w:t>
      </w:r>
      <w:r>
        <w:t xml:space="preserve"> MySQL server as the root user.</w:t>
      </w:r>
    </w:p>
    <w:p w:rsidR="00BD7C8E" w:rsidRDefault="00BD7C8E" w:rsidP="00BD7C8E">
      <w:pPr>
        <w:pStyle w:val="Exerciselist"/>
        <w:numPr>
          <w:ilvl w:val="0"/>
          <w:numId w:val="6"/>
        </w:numPr>
        <w:tabs>
          <w:tab w:val="num" w:pos="360"/>
        </w:tabs>
        <w:ind w:left="360"/>
      </w:pPr>
      <w:r>
        <w:t xml:space="preserve">Use the Navigator window to view the Schemas section and note </w:t>
      </w:r>
      <w:r w:rsidRPr="00200DCA">
        <w:t>which database</w:t>
      </w:r>
      <w:r>
        <w:t>s are installed on your system.</w:t>
      </w:r>
    </w:p>
    <w:p w:rsidR="00BD7C8E" w:rsidRPr="00200DCA" w:rsidRDefault="00BD7C8E" w:rsidP="00BD7C8E">
      <w:pPr>
        <w:pStyle w:val="Exerciselist"/>
        <w:numPr>
          <w:ilvl w:val="0"/>
          <w:numId w:val="6"/>
        </w:numPr>
        <w:tabs>
          <w:tab w:val="num" w:pos="360"/>
        </w:tabs>
        <w:ind w:left="360"/>
      </w:pPr>
      <w:r w:rsidRPr="00200DCA">
        <w:t xml:space="preserve">View the </w:t>
      </w:r>
      <w:r>
        <w:t xml:space="preserve">columns of the Product table by expanding the </w:t>
      </w:r>
      <w:proofErr w:type="spellStart"/>
      <w:r>
        <w:t>mma</w:t>
      </w:r>
      <w:proofErr w:type="spellEnd"/>
      <w:r>
        <w:t xml:space="preserve"> node, the Tables node, the Product node, and the Columns node.</w:t>
      </w:r>
    </w:p>
    <w:p w:rsidR="00BD7C8E" w:rsidRDefault="00BD7C8E" w:rsidP="00BD7C8E">
      <w:pPr>
        <w:pStyle w:val="Exerciseheading2"/>
      </w:pPr>
      <w:r>
        <w:t>Create scripts that modify one row at a time</w:t>
      </w:r>
    </w:p>
    <w:p w:rsidR="00BD7C8E" w:rsidRDefault="00BD7C8E" w:rsidP="00BD7C8E">
      <w:pPr>
        <w:pStyle w:val="Exerciselist"/>
        <w:numPr>
          <w:ilvl w:val="0"/>
          <w:numId w:val="6"/>
        </w:numPr>
        <w:tabs>
          <w:tab w:val="num" w:pos="0"/>
        </w:tabs>
        <w:spacing w:before="120"/>
        <w:ind w:left="360" w:right="1267"/>
      </w:pPr>
      <w:r>
        <w:t xml:space="preserve">Open the script named </w:t>
      </w:r>
      <w:proofErr w:type="spellStart"/>
      <w:r>
        <w:t>insert_product.sql</w:t>
      </w:r>
      <w:proofErr w:type="spellEnd"/>
      <w:r>
        <w:t xml:space="preserve"> that’s in the ch19_ex3_SqlScripts folder of the </w:t>
      </w:r>
      <w:proofErr w:type="spellStart"/>
      <w:r>
        <w:t>extra_ex_starts</w:t>
      </w:r>
      <w:proofErr w:type="spellEnd"/>
      <w:r>
        <w:t xml:space="preserve"> folder. Note that it contains a USE statement that selects the database named </w:t>
      </w:r>
      <w:proofErr w:type="spellStart"/>
      <w:r>
        <w:t>mma</w:t>
      </w:r>
      <w:proofErr w:type="spellEnd"/>
      <w:r>
        <w:t xml:space="preserve"> as well as a SELECT statement that selects all rows from the Product table.</w:t>
      </w:r>
    </w:p>
    <w:p w:rsidR="00BD7C8E" w:rsidRDefault="00BD7C8E" w:rsidP="00BD7C8E">
      <w:pPr>
        <w:pStyle w:val="Exerciselist"/>
        <w:numPr>
          <w:ilvl w:val="0"/>
          <w:numId w:val="6"/>
        </w:numPr>
        <w:tabs>
          <w:tab w:val="num" w:pos="360"/>
        </w:tabs>
        <w:ind w:left="360"/>
      </w:pPr>
      <w:r>
        <w:t>Run the script. It should select all rows from the Product table.</w:t>
      </w:r>
    </w:p>
    <w:p w:rsidR="00BD7C8E" w:rsidRDefault="00BD7C8E" w:rsidP="00BD7C8E">
      <w:pPr>
        <w:pStyle w:val="Exerciselist"/>
        <w:numPr>
          <w:ilvl w:val="0"/>
          <w:numId w:val="6"/>
        </w:numPr>
        <w:tabs>
          <w:tab w:val="num" w:pos="360"/>
        </w:tabs>
        <w:ind w:left="360"/>
      </w:pPr>
      <w:r>
        <w:t>Before the SELECT statement, add an INSERT statement that inserts a new product into the database.</w:t>
      </w:r>
    </w:p>
    <w:p w:rsidR="00BD7C8E" w:rsidRDefault="00BD7C8E" w:rsidP="00BD7C8E">
      <w:pPr>
        <w:pStyle w:val="Exerciselist"/>
        <w:numPr>
          <w:ilvl w:val="0"/>
          <w:numId w:val="6"/>
        </w:numPr>
        <w:tabs>
          <w:tab w:val="num" w:pos="360"/>
        </w:tabs>
        <w:ind w:left="360"/>
      </w:pPr>
      <w:r>
        <w:t>Run the script again. Make sure the new product you added appears in the result set.</w:t>
      </w:r>
    </w:p>
    <w:p w:rsidR="00BD7C8E" w:rsidRDefault="00BD7C8E" w:rsidP="00BD7C8E">
      <w:pPr>
        <w:pStyle w:val="Exerciselist"/>
        <w:numPr>
          <w:ilvl w:val="0"/>
          <w:numId w:val="6"/>
        </w:numPr>
        <w:tabs>
          <w:tab w:val="num" w:pos="360"/>
        </w:tabs>
        <w:ind w:left="360"/>
      </w:pPr>
      <w:r>
        <w:t xml:space="preserve">Create a second script named </w:t>
      </w:r>
      <w:proofErr w:type="spellStart"/>
      <w:r>
        <w:t>delete_product.sql</w:t>
      </w:r>
      <w:proofErr w:type="spellEnd"/>
      <w:r>
        <w:t>. This script should work like the first script, but it should use a DELETE statement to delete the product inserted by the first script.</w:t>
      </w:r>
    </w:p>
    <w:p w:rsidR="00BD7C8E" w:rsidRDefault="00BD7C8E" w:rsidP="00BD7C8E">
      <w:pPr>
        <w:pStyle w:val="Exerciselist"/>
        <w:numPr>
          <w:ilvl w:val="0"/>
          <w:numId w:val="6"/>
        </w:numPr>
        <w:tabs>
          <w:tab w:val="num" w:pos="360"/>
        </w:tabs>
        <w:ind w:left="360"/>
      </w:pPr>
      <w:r>
        <w:t>Run the second script. Make sure the product you deleted in the previous step doesn’t appear in the result set.</w:t>
      </w:r>
    </w:p>
    <w:p w:rsidR="00BD7C8E" w:rsidRDefault="00BD7C8E" w:rsidP="00BD7C8E">
      <w:pPr>
        <w:pStyle w:val="Exerciseheading2"/>
      </w:pPr>
      <w:r>
        <w:t>Create scripts that modify multiple rows at a time</w:t>
      </w:r>
    </w:p>
    <w:p w:rsidR="00BD7C8E" w:rsidRDefault="00BD7C8E" w:rsidP="00BD7C8E">
      <w:pPr>
        <w:pStyle w:val="Exerciselist"/>
        <w:numPr>
          <w:ilvl w:val="0"/>
          <w:numId w:val="6"/>
        </w:numPr>
        <w:tabs>
          <w:tab w:val="num" w:pos="360"/>
        </w:tabs>
        <w:ind w:left="360"/>
      </w:pPr>
      <w:r>
        <w:t xml:space="preserve">Create a third script named </w:t>
      </w:r>
      <w:proofErr w:type="spellStart"/>
      <w:r>
        <w:t>insert_products.sql</w:t>
      </w:r>
      <w:proofErr w:type="spellEnd"/>
      <w:r>
        <w:t>. This script should work like the first script, but it should insert at least two products into the database.</w:t>
      </w:r>
    </w:p>
    <w:p w:rsidR="00BD7C8E" w:rsidRDefault="00BD7C8E" w:rsidP="00BD7C8E">
      <w:pPr>
        <w:pStyle w:val="Exerciselist"/>
        <w:numPr>
          <w:ilvl w:val="0"/>
          <w:numId w:val="6"/>
        </w:numPr>
        <w:tabs>
          <w:tab w:val="num" w:pos="360"/>
        </w:tabs>
        <w:ind w:left="360"/>
      </w:pPr>
      <w:r>
        <w:t>Run the script again. Make sure all of the new products you added appear in the result set.</w:t>
      </w:r>
    </w:p>
    <w:p w:rsidR="00BD7C8E" w:rsidRDefault="00BD7C8E" w:rsidP="00BD7C8E">
      <w:pPr>
        <w:pStyle w:val="Exerciselist"/>
        <w:numPr>
          <w:ilvl w:val="0"/>
          <w:numId w:val="6"/>
        </w:numPr>
        <w:tabs>
          <w:tab w:val="num" w:pos="360"/>
        </w:tabs>
        <w:ind w:left="360"/>
      </w:pPr>
      <w:r>
        <w:t xml:space="preserve">Create a fourth script named </w:t>
      </w:r>
      <w:proofErr w:type="spellStart"/>
      <w:r>
        <w:t>delete_products.sql</w:t>
      </w:r>
      <w:proofErr w:type="spellEnd"/>
      <w:r>
        <w:t xml:space="preserve">. This script should work like the second script, but it should delete all products where the </w:t>
      </w:r>
      <w:proofErr w:type="spellStart"/>
      <w:r>
        <w:t>ProductID</w:t>
      </w:r>
      <w:proofErr w:type="spellEnd"/>
      <w:r>
        <w:t xml:space="preserve"> column is greater than 7.</w:t>
      </w:r>
    </w:p>
    <w:p w:rsidR="00BD7C8E" w:rsidRDefault="00BD7C8E" w:rsidP="00BD7C8E">
      <w:pPr>
        <w:pStyle w:val="Exerciseheading1"/>
      </w:pPr>
      <w:r>
        <w:lastRenderedPageBreak/>
        <w:t>Exercise 20-3</w:t>
      </w:r>
      <w:r>
        <w:tab/>
        <w:t>Save rectangle data in a database</w:t>
      </w:r>
    </w:p>
    <w:p w:rsidR="00BD7C8E" w:rsidRDefault="00BD7C8E" w:rsidP="00BD7C8E">
      <w:pPr>
        <w:pStyle w:val="Exercisetext"/>
      </w:pPr>
      <w:r>
        <w:t>In this exercise, you’ll modify the Area and Perimeter application so it stores the results of its calculations in a database.</w:t>
      </w:r>
    </w:p>
    <w:p w:rsidR="00BD7C8E" w:rsidRDefault="00BD7C8E" w:rsidP="00BD7C8E">
      <w:pPr>
        <w:pStyle w:val="Exerciseheading2"/>
      </w:pPr>
      <w:r>
        <w:t>Review the application</w:t>
      </w:r>
    </w:p>
    <w:p w:rsidR="00BD7C8E" w:rsidRDefault="005749E6" w:rsidP="000D4D67">
      <w:pPr>
        <w:pStyle w:val="Exerciselist"/>
        <w:numPr>
          <w:ilvl w:val="0"/>
          <w:numId w:val="31"/>
        </w:numPr>
        <w:ind w:left="360"/>
      </w:pPr>
      <w:r>
        <w:t>Import</w:t>
      </w:r>
      <w:r w:rsidR="00BD7C8E">
        <w:t xml:space="preserve"> the project named ch20_ex3_AreaAndPerimeter in the </w:t>
      </w:r>
      <w:proofErr w:type="spellStart"/>
      <w:r w:rsidR="00BD7C8E">
        <w:t>extra_ex_starts</w:t>
      </w:r>
      <w:proofErr w:type="spellEnd"/>
      <w:r w:rsidR="00BD7C8E">
        <w:t xml:space="preserve"> directory.</w:t>
      </w:r>
    </w:p>
    <w:p w:rsidR="00BD7C8E" w:rsidRDefault="00BD7C8E" w:rsidP="00BD7C8E">
      <w:pPr>
        <w:pStyle w:val="Exerciselist"/>
        <w:numPr>
          <w:ilvl w:val="0"/>
          <w:numId w:val="4"/>
        </w:numPr>
        <w:tabs>
          <w:tab w:val="num" w:pos="360"/>
        </w:tabs>
        <w:ind w:left="360"/>
      </w:pPr>
      <w:r>
        <w:t>Review the code. Note that the Rectangle class provides a constructor that can create a Rectangle object from its length and width.</w:t>
      </w:r>
    </w:p>
    <w:p w:rsidR="00BD7C8E" w:rsidRDefault="00BD7C8E" w:rsidP="00BD7C8E">
      <w:pPr>
        <w:pStyle w:val="Exerciselist"/>
        <w:numPr>
          <w:ilvl w:val="0"/>
          <w:numId w:val="4"/>
        </w:numPr>
        <w:tabs>
          <w:tab w:val="num" w:pos="360"/>
        </w:tabs>
        <w:ind w:left="360"/>
      </w:pPr>
      <w:r>
        <w:t>Run the application to make sure it works correctly.</w:t>
      </w:r>
    </w:p>
    <w:p w:rsidR="00BD7C8E" w:rsidRDefault="00BD7C8E" w:rsidP="00BD7C8E">
      <w:pPr>
        <w:pStyle w:val="Exerciseheading2"/>
      </w:pPr>
      <w:r>
        <w:t>Create the Rectangle table in the database</w:t>
      </w:r>
    </w:p>
    <w:p w:rsidR="00BD7C8E" w:rsidRPr="00200DCA" w:rsidRDefault="00BD7C8E" w:rsidP="00BD7C8E">
      <w:pPr>
        <w:pStyle w:val="Exerciselist"/>
        <w:numPr>
          <w:ilvl w:val="0"/>
          <w:numId w:val="6"/>
        </w:numPr>
        <w:tabs>
          <w:tab w:val="num" w:pos="360"/>
        </w:tabs>
        <w:ind w:left="360"/>
      </w:pPr>
      <w:r w:rsidRPr="00200DCA">
        <w:t>Start MySQL Workbenc</w:t>
      </w:r>
      <w:r>
        <w:t xml:space="preserve">h and </w:t>
      </w:r>
      <w:r w:rsidRPr="00200DCA">
        <w:t>connect to the local</w:t>
      </w:r>
      <w:r>
        <w:t xml:space="preserve"> MySQL server as the root user.</w:t>
      </w:r>
    </w:p>
    <w:p w:rsidR="00BD7C8E" w:rsidRDefault="00BD7C8E" w:rsidP="00BD7C8E">
      <w:pPr>
        <w:pStyle w:val="Exerciselist"/>
        <w:numPr>
          <w:ilvl w:val="0"/>
          <w:numId w:val="6"/>
        </w:numPr>
        <w:tabs>
          <w:tab w:val="num" w:pos="0"/>
        </w:tabs>
        <w:spacing w:before="120"/>
        <w:ind w:left="360" w:right="1267"/>
      </w:pPr>
      <w:r>
        <w:t xml:space="preserve">Open the script named </w:t>
      </w:r>
      <w:proofErr w:type="spellStart"/>
      <w:r>
        <w:t>create_rectangle_table.sql</w:t>
      </w:r>
      <w:proofErr w:type="spellEnd"/>
      <w:r>
        <w:t xml:space="preserve"> that’s in the ch20_ex3_AreaAndPerimeter folder of the </w:t>
      </w:r>
      <w:proofErr w:type="spellStart"/>
      <w:r>
        <w:t>extra_ex_starts</w:t>
      </w:r>
      <w:proofErr w:type="spellEnd"/>
      <w:r>
        <w:t xml:space="preserve"> folder.</w:t>
      </w:r>
    </w:p>
    <w:p w:rsidR="00BD7C8E" w:rsidRDefault="00BD7C8E" w:rsidP="00BD7C8E">
      <w:pPr>
        <w:pStyle w:val="Exerciselist"/>
        <w:numPr>
          <w:ilvl w:val="0"/>
          <w:numId w:val="6"/>
        </w:numPr>
        <w:tabs>
          <w:tab w:val="num" w:pos="0"/>
        </w:tabs>
        <w:spacing w:before="120"/>
        <w:ind w:left="360" w:right="1267"/>
      </w:pPr>
      <w:r>
        <w:t>Review the code and note the name of the table and its columns.</w:t>
      </w:r>
    </w:p>
    <w:p w:rsidR="00BD7C8E" w:rsidRDefault="00BD7C8E" w:rsidP="00BD7C8E">
      <w:pPr>
        <w:pStyle w:val="Exerciselist"/>
        <w:numPr>
          <w:ilvl w:val="0"/>
          <w:numId w:val="6"/>
        </w:numPr>
        <w:tabs>
          <w:tab w:val="num" w:pos="360"/>
        </w:tabs>
        <w:ind w:left="360"/>
      </w:pPr>
      <w:r>
        <w:t xml:space="preserve">Run the script. This should create the Rectangle table in the database named </w:t>
      </w:r>
      <w:proofErr w:type="spellStart"/>
      <w:r>
        <w:t>mma</w:t>
      </w:r>
      <w:proofErr w:type="spellEnd"/>
      <w:r>
        <w:t>.</w:t>
      </w:r>
    </w:p>
    <w:p w:rsidR="00BD7C8E" w:rsidRDefault="00BD7C8E" w:rsidP="00BD7C8E">
      <w:pPr>
        <w:pStyle w:val="Exerciseheading2"/>
      </w:pPr>
      <w:r>
        <w:t>Create a database class</w:t>
      </w:r>
    </w:p>
    <w:p w:rsidR="00BD7C8E" w:rsidRDefault="00BD7C8E" w:rsidP="00BD7C8E">
      <w:pPr>
        <w:pStyle w:val="Exerciselist"/>
        <w:numPr>
          <w:ilvl w:val="0"/>
          <w:numId w:val="4"/>
        </w:numPr>
        <w:tabs>
          <w:tab w:val="num" w:pos="360"/>
        </w:tabs>
        <w:spacing w:before="120"/>
        <w:ind w:left="360" w:right="1267"/>
      </w:pPr>
      <w:r>
        <w:t>Add a MySQL database driver to the project.</w:t>
      </w:r>
    </w:p>
    <w:p w:rsidR="00BD7C8E" w:rsidRDefault="00BD7C8E" w:rsidP="00BD7C8E">
      <w:pPr>
        <w:pStyle w:val="Exerciselist"/>
        <w:numPr>
          <w:ilvl w:val="0"/>
          <w:numId w:val="4"/>
        </w:numPr>
        <w:tabs>
          <w:tab w:val="num" w:pos="360"/>
        </w:tabs>
        <w:spacing w:before="120"/>
        <w:ind w:left="360" w:right="1267"/>
      </w:pPr>
      <w:r>
        <w:t xml:space="preserve">Add the </w:t>
      </w:r>
      <w:proofErr w:type="spellStart"/>
      <w:r>
        <w:t>DBUtil</w:t>
      </w:r>
      <w:proofErr w:type="spellEnd"/>
      <w:r>
        <w:t xml:space="preserve"> class to the project. To do that, you can copy it from another project such as the ch20_ProductManager project in the </w:t>
      </w:r>
      <w:proofErr w:type="spellStart"/>
      <w:r>
        <w:t>book_apps</w:t>
      </w:r>
      <w:proofErr w:type="spellEnd"/>
      <w:r>
        <w:t xml:space="preserve"> directory.</w:t>
      </w:r>
    </w:p>
    <w:p w:rsidR="00BD7C8E" w:rsidRDefault="00BD7C8E" w:rsidP="00BD7C8E">
      <w:pPr>
        <w:pStyle w:val="Exerciselist"/>
        <w:numPr>
          <w:ilvl w:val="0"/>
          <w:numId w:val="4"/>
        </w:numPr>
        <w:tabs>
          <w:tab w:val="num" w:pos="360"/>
        </w:tabs>
        <w:spacing w:before="120"/>
        <w:ind w:left="360" w:right="1267"/>
      </w:pPr>
      <w:r>
        <w:t xml:space="preserve">In the </w:t>
      </w:r>
      <w:proofErr w:type="spellStart"/>
      <w:r>
        <w:t>DBUtil</w:t>
      </w:r>
      <w:proofErr w:type="spellEnd"/>
      <w:r>
        <w:t xml:space="preserve"> class, edit the methods so they don’t throw the </w:t>
      </w:r>
      <w:proofErr w:type="spellStart"/>
      <w:r>
        <w:t>DBException</w:t>
      </w:r>
      <w:proofErr w:type="spellEnd"/>
      <w:r>
        <w:t xml:space="preserve">. Instead, they can print the </w:t>
      </w:r>
      <w:proofErr w:type="spellStart"/>
      <w:r>
        <w:t>SQLException</w:t>
      </w:r>
      <w:proofErr w:type="spellEnd"/>
      <w:r>
        <w:t xml:space="preserve"> to the console.</w:t>
      </w:r>
    </w:p>
    <w:p w:rsidR="00BD7C8E" w:rsidRDefault="00BD7C8E" w:rsidP="00BD7C8E">
      <w:pPr>
        <w:pStyle w:val="Exerciselist"/>
        <w:numPr>
          <w:ilvl w:val="0"/>
          <w:numId w:val="4"/>
        </w:numPr>
        <w:tabs>
          <w:tab w:val="num" w:pos="360"/>
        </w:tabs>
        <w:spacing w:before="120"/>
        <w:ind w:left="360" w:right="1267"/>
      </w:pPr>
      <w:r>
        <w:t xml:space="preserve">Add a class named </w:t>
      </w:r>
      <w:proofErr w:type="spellStart"/>
      <w:r>
        <w:t>RectangeDB</w:t>
      </w:r>
      <w:proofErr w:type="spellEnd"/>
      <w:r>
        <w:t xml:space="preserve">. Then, add the following methods to the </w:t>
      </w:r>
      <w:proofErr w:type="spellStart"/>
      <w:r>
        <w:t>RectangleDB</w:t>
      </w:r>
      <w:proofErr w:type="spellEnd"/>
      <w:r>
        <w:t xml:space="preserve"> class:</w:t>
      </w:r>
    </w:p>
    <w:p w:rsidR="00BD7C8E" w:rsidRDefault="00BD7C8E" w:rsidP="00BD7C8E">
      <w:pPr>
        <w:pStyle w:val="Exercisecode"/>
      </w:pPr>
      <w:r>
        <w:t>public static void insert(Rectangle r)</w:t>
      </w:r>
    </w:p>
    <w:p w:rsidR="00BD7C8E" w:rsidRDefault="00BD7C8E" w:rsidP="00BD7C8E">
      <w:pPr>
        <w:pStyle w:val="Exercisecode"/>
      </w:pPr>
      <w:r>
        <w:t>public static List&lt;Rectangle&gt; getAll()</w:t>
      </w:r>
    </w:p>
    <w:p w:rsidR="00BD7C8E" w:rsidRDefault="00BD7C8E" w:rsidP="00BD7C8E">
      <w:pPr>
        <w:pStyle w:val="Exerciselist"/>
        <w:numPr>
          <w:ilvl w:val="0"/>
          <w:numId w:val="4"/>
        </w:numPr>
        <w:tabs>
          <w:tab w:val="num" w:pos="360"/>
        </w:tabs>
        <w:spacing w:before="120"/>
        <w:ind w:left="360" w:right="1267"/>
      </w:pPr>
      <w:r>
        <w:t>Add code to the insert method so that it inserts a row for the specified Rectangle object into the Rectangle table.</w:t>
      </w:r>
    </w:p>
    <w:p w:rsidR="00BD7C8E" w:rsidRDefault="00BD7C8E" w:rsidP="00BD7C8E">
      <w:pPr>
        <w:pStyle w:val="Exerciselist"/>
        <w:numPr>
          <w:ilvl w:val="0"/>
          <w:numId w:val="4"/>
        </w:numPr>
        <w:tabs>
          <w:tab w:val="num" w:pos="360"/>
        </w:tabs>
        <w:spacing w:before="120"/>
        <w:ind w:left="360" w:right="1267"/>
      </w:pPr>
      <w:r>
        <w:t xml:space="preserve">Add code to the </w:t>
      </w:r>
      <w:proofErr w:type="spellStart"/>
      <w:r>
        <w:t>getAll</w:t>
      </w:r>
      <w:proofErr w:type="spellEnd"/>
      <w:r>
        <w:t xml:space="preserve"> method </w:t>
      </w:r>
      <w:r w:rsidR="00F97C47">
        <w:t xml:space="preserve">so </w:t>
      </w:r>
      <w:r>
        <w:t xml:space="preserve">that </w:t>
      </w:r>
      <w:r w:rsidR="00F97C47">
        <w:t xml:space="preserve">it </w:t>
      </w:r>
      <w:r>
        <w:t xml:space="preserve">returns an </w:t>
      </w:r>
      <w:proofErr w:type="spellStart"/>
      <w:r>
        <w:t>ArrayList</w:t>
      </w:r>
      <w:proofErr w:type="spellEnd"/>
      <w:r>
        <w:t xml:space="preserve"> object that contains one Rectangle object for each row in the Rectangle table.</w:t>
      </w:r>
    </w:p>
    <w:p w:rsidR="00BD7C8E" w:rsidRDefault="00BD7C8E" w:rsidP="00BD7C8E">
      <w:pPr>
        <w:pStyle w:val="Exerciseheading2"/>
      </w:pPr>
      <w:r>
        <w:t>Use the file DB class</w:t>
      </w:r>
    </w:p>
    <w:p w:rsidR="00BD7C8E" w:rsidRDefault="00BD7C8E" w:rsidP="00BD7C8E">
      <w:pPr>
        <w:pStyle w:val="Exerciselist"/>
        <w:numPr>
          <w:ilvl w:val="0"/>
          <w:numId w:val="4"/>
        </w:numPr>
        <w:tabs>
          <w:tab w:val="num" w:pos="360"/>
        </w:tabs>
        <w:spacing w:before="120"/>
        <w:ind w:left="360" w:right="1267"/>
      </w:pPr>
      <w:r>
        <w:t xml:space="preserve">In the Main class, add code to the while loop that uses the </w:t>
      </w:r>
      <w:proofErr w:type="spellStart"/>
      <w:r>
        <w:t>RectangleDB</w:t>
      </w:r>
      <w:proofErr w:type="spellEnd"/>
      <w:r>
        <w:t xml:space="preserve"> class to insert a Rectangle object.</w:t>
      </w:r>
    </w:p>
    <w:p w:rsidR="00BD7C8E" w:rsidRDefault="00BD7C8E" w:rsidP="00BD7C8E">
      <w:pPr>
        <w:pStyle w:val="Exerciselist"/>
        <w:numPr>
          <w:ilvl w:val="0"/>
          <w:numId w:val="4"/>
        </w:numPr>
        <w:tabs>
          <w:tab w:val="num" w:pos="360"/>
        </w:tabs>
        <w:spacing w:before="120"/>
        <w:ind w:left="360" w:right="1267"/>
      </w:pPr>
      <w:r>
        <w:t xml:space="preserve">After the code that prints the “Bye!” message, add code that uses the </w:t>
      </w:r>
      <w:proofErr w:type="spellStart"/>
      <w:r>
        <w:t>RectangleDB</w:t>
      </w:r>
      <w:proofErr w:type="spellEnd"/>
      <w:r>
        <w:t xml:space="preserve"> class to get an </w:t>
      </w:r>
      <w:proofErr w:type="spellStart"/>
      <w:r>
        <w:t>ArrayList</w:t>
      </w:r>
      <w:proofErr w:type="spellEnd"/>
      <w:r>
        <w:t xml:space="preserve"> of Rectangle objects. Then, add a loop that prints each Rectangle object to the console.</w:t>
      </w:r>
    </w:p>
    <w:p w:rsidR="00BD7C8E" w:rsidRDefault="00BD7C8E" w:rsidP="00BD7C8E">
      <w:pPr>
        <w:pStyle w:val="Exerciselist"/>
        <w:numPr>
          <w:ilvl w:val="0"/>
          <w:numId w:val="4"/>
        </w:numPr>
        <w:tabs>
          <w:tab w:val="num" w:pos="360"/>
        </w:tabs>
        <w:spacing w:before="120"/>
        <w:ind w:left="360" w:right="1267"/>
      </w:pPr>
      <w:r>
        <w:lastRenderedPageBreak/>
        <w:t>Run the application to make sure it works correctly. If this application has made four calculations in its lifetime, it should display data like this after the “Bye!” message:</w:t>
      </w:r>
    </w:p>
    <w:p w:rsidR="00BD7C8E" w:rsidRDefault="00BD7C8E" w:rsidP="00BD7C8E">
      <w:pPr>
        <w:pStyle w:val="Exerciseconsole"/>
      </w:pPr>
      <w:r>
        <w:t>RECTANGLES (length|width|area|perimeter):</w:t>
      </w:r>
    </w:p>
    <w:p w:rsidR="00BD7C8E" w:rsidRDefault="00BD7C8E" w:rsidP="00BD7C8E">
      <w:pPr>
        <w:pStyle w:val="Exerciseconsole"/>
      </w:pPr>
      <w:r>
        <w:t>100.0|200.0|20000.0|600.0</w:t>
      </w:r>
    </w:p>
    <w:p w:rsidR="00BD7C8E" w:rsidRDefault="00BD7C8E" w:rsidP="00BD7C8E">
      <w:pPr>
        <w:pStyle w:val="Exerciseconsole"/>
      </w:pPr>
      <w:r>
        <w:t>300.0|400.0|120000.0|1400.0</w:t>
      </w:r>
    </w:p>
    <w:p w:rsidR="00BD7C8E" w:rsidRDefault="00BD7C8E" w:rsidP="00BD7C8E">
      <w:pPr>
        <w:pStyle w:val="Exerciseconsole"/>
      </w:pPr>
      <w:r>
        <w:t>100.0|50.0|5000.0|300.0</w:t>
      </w:r>
    </w:p>
    <w:p w:rsidR="00BD7C8E" w:rsidRDefault="00BD7C8E" w:rsidP="00BD7C8E">
      <w:pPr>
        <w:pStyle w:val="Exerciseconsole"/>
      </w:pPr>
      <w:r>
        <w:t>100.0|75.0|7500.0|350.0</w:t>
      </w:r>
    </w:p>
    <w:p w:rsidR="00470086" w:rsidRDefault="00470086" w:rsidP="00470086">
      <w:pPr>
        <w:pStyle w:val="Exerciseheading1"/>
      </w:pPr>
      <w:r>
        <w:lastRenderedPageBreak/>
        <w:t>Exercise 20-4</w:t>
      </w:r>
      <w:r>
        <w:tab/>
        <w:t xml:space="preserve">Add a notes field to the </w:t>
      </w:r>
      <w:r w:rsidR="003C3AA1">
        <w:t>P</w:t>
      </w:r>
      <w:r>
        <w:t xml:space="preserve">roduct </w:t>
      </w:r>
      <w:r w:rsidR="003C3AA1">
        <w:t>Manager</w:t>
      </w:r>
    </w:p>
    <w:p w:rsidR="00470086" w:rsidRDefault="00470086" w:rsidP="00470086">
      <w:pPr>
        <w:pStyle w:val="Exercisetext"/>
      </w:pPr>
      <w:r>
        <w:t xml:space="preserve">In this exercise, you’ll add a notes field to the </w:t>
      </w:r>
      <w:r w:rsidR="00377EEB">
        <w:t>P</w:t>
      </w:r>
      <w:r>
        <w:t xml:space="preserve">roduct </w:t>
      </w:r>
      <w:r w:rsidR="00377EEB">
        <w:t xml:space="preserve">Manager application. This field </w:t>
      </w:r>
      <w:r>
        <w:t xml:space="preserve">can store </w:t>
      </w:r>
      <w:r w:rsidR="00377EEB">
        <w:t xml:space="preserve">a </w:t>
      </w:r>
      <w:r>
        <w:t xml:space="preserve">note </w:t>
      </w:r>
      <w:r w:rsidR="00377EEB">
        <w:t xml:space="preserve">of </w:t>
      </w:r>
      <w:r>
        <w:t>up to 65,535 characters.</w:t>
      </w:r>
    </w:p>
    <w:p w:rsidR="00141979" w:rsidRDefault="00141979" w:rsidP="00141979">
      <w:pPr>
        <w:pStyle w:val="Exerciseheading2"/>
      </w:pPr>
      <w:r>
        <w:t>Review the application</w:t>
      </w:r>
    </w:p>
    <w:p w:rsidR="00141979" w:rsidRDefault="00D46373" w:rsidP="00DC3954">
      <w:pPr>
        <w:pStyle w:val="Exerciselist"/>
        <w:numPr>
          <w:ilvl w:val="0"/>
          <w:numId w:val="34"/>
        </w:numPr>
        <w:ind w:left="360"/>
      </w:pPr>
      <w:r>
        <w:t>Import</w:t>
      </w:r>
      <w:r w:rsidR="00141979">
        <w:t xml:space="preserve"> the project named ch20_ex</w:t>
      </w:r>
      <w:r w:rsidR="00773147">
        <w:t>4</w:t>
      </w:r>
      <w:r w:rsidR="00141979">
        <w:t>_</w:t>
      </w:r>
      <w:r w:rsidR="00773147">
        <w:t>ProductManager</w:t>
      </w:r>
      <w:r w:rsidR="00141979">
        <w:t xml:space="preserve"> in the </w:t>
      </w:r>
      <w:proofErr w:type="spellStart"/>
      <w:r w:rsidR="00141979">
        <w:t>extra_ex_starts</w:t>
      </w:r>
      <w:proofErr w:type="spellEnd"/>
      <w:r w:rsidR="00141979">
        <w:t xml:space="preserve"> directory.</w:t>
      </w:r>
    </w:p>
    <w:p w:rsidR="00141979" w:rsidRDefault="00141979" w:rsidP="00141979">
      <w:pPr>
        <w:pStyle w:val="Exerciselist"/>
        <w:numPr>
          <w:ilvl w:val="0"/>
          <w:numId w:val="4"/>
        </w:numPr>
        <w:tabs>
          <w:tab w:val="num" w:pos="360"/>
        </w:tabs>
        <w:ind w:left="360"/>
      </w:pPr>
      <w:r>
        <w:t xml:space="preserve">Review the code. </w:t>
      </w:r>
      <w:r w:rsidR="00F14D9E">
        <w:t>Then, r</w:t>
      </w:r>
      <w:r>
        <w:t>un the application to make sure it works correctly.</w:t>
      </w:r>
    </w:p>
    <w:p w:rsidR="00141979" w:rsidRDefault="009E5BDF" w:rsidP="00141979">
      <w:pPr>
        <w:pStyle w:val="Exerciseheading2"/>
      </w:pPr>
      <w:r>
        <w:t xml:space="preserve">Add a Note column to the Product </w:t>
      </w:r>
      <w:r w:rsidR="00141979">
        <w:t>table</w:t>
      </w:r>
    </w:p>
    <w:p w:rsidR="00141979" w:rsidRPr="00200DCA" w:rsidRDefault="00141979" w:rsidP="00141979">
      <w:pPr>
        <w:pStyle w:val="Exerciselist"/>
        <w:numPr>
          <w:ilvl w:val="0"/>
          <w:numId w:val="6"/>
        </w:numPr>
        <w:tabs>
          <w:tab w:val="num" w:pos="360"/>
        </w:tabs>
        <w:ind w:left="360"/>
      </w:pPr>
      <w:r w:rsidRPr="00200DCA">
        <w:t>Start MySQL Workbenc</w:t>
      </w:r>
      <w:r>
        <w:t xml:space="preserve">h and </w:t>
      </w:r>
      <w:r w:rsidRPr="00200DCA">
        <w:t>connect to the local</w:t>
      </w:r>
      <w:r>
        <w:t xml:space="preserve"> MySQL server as the root user.</w:t>
      </w:r>
    </w:p>
    <w:p w:rsidR="00141979" w:rsidRDefault="00141979" w:rsidP="00141979">
      <w:pPr>
        <w:pStyle w:val="Exerciselist"/>
        <w:numPr>
          <w:ilvl w:val="0"/>
          <w:numId w:val="6"/>
        </w:numPr>
        <w:tabs>
          <w:tab w:val="num" w:pos="0"/>
        </w:tabs>
        <w:spacing w:before="120"/>
        <w:ind w:left="360" w:right="1267"/>
      </w:pPr>
      <w:r>
        <w:t xml:space="preserve">Open the script named </w:t>
      </w:r>
      <w:proofErr w:type="spellStart"/>
      <w:r w:rsidR="007966D8">
        <w:t>alter_product</w:t>
      </w:r>
      <w:r>
        <w:t>_table.sql</w:t>
      </w:r>
      <w:proofErr w:type="spellEnd"/>
      <w:r>
        <w:t xml:space="preserve"> </w:t>
      </w:r>
      <w:proofErr w:type="gramStart"/>
      <w:r>
        <w:t>that’s</w:t>
      </w:r>
      <w:proofErr w:type="gramEnd"/>
      <w:r>
        <w:t xml:space="preserve"> in the ch2</w:t>
      </w:r>
      <w:r w:rsidR="00311121">
        <w:t>0</w:t>
      </w:r>
      <w:r>
        <w:t>_ex</w:t>
      </w:r>
      <w:r w:rsidR="00FA6BCC">
        <w:t>4</w:t>
      </w:r>
      <w:r>
        <w:t>_</w:t>
      </w:r>
      <w:r w:rsidR="00FA6BCC">
        <w:t>ProductManager</w:t>
      </w:r>
      <w:r>
        <w:t xml:space="preserve"> folder of the </w:t>
      </w:r>
      <w:proofErr w:type="spellStart"/>
      <w:r>
        <w:t>extra_ex_starts</w:t>
      </w:r>
      <w:proofErr w:type="spellEnd"/>
      <w:r>
        <w:t xml:space="preserve"> folder.</w:t>
      </w:r>
    </w:p>
    <w:p w:rsidR="00B81171" w:rsidRDefault="00141979" w:rsidP="00B81171">
      <w:pPr>
        <w:pStyle w:val="Exerciselist"/>
        <w:numPr>
          <w:ilvl w:val="0"/>
          <w:numId w:val="6"/>
        </w:numPr>
        <w:tabs>
          <w:tab w:val="num" w:pos="0"/>
        </w:tabs>
        <w:spacing w:before="120"/>
        <w:ind w:left="360" w:right="1267"/>
      </w:pPr>
      <w:r>
        <w:t>Review the code</w:t>
      </w:r>
      <w:r w:rsidR="00B81171">
        <w:t xml:space="preserve">. It should (1) select the </w:t>
      </w:r>
      <w:proofErr w:type="spellStart"/>
      <w:r w:rsidR="00B81171">
        <w:t>mma</w:t>
      </w:r>
      <w:proofErr w:type="spellEnd"/>
      <w:r w:rsidR="00B81171">
        <w:t xml:space="preserve"> database, (2) add a Note column to the Product table, and (3) set the Note column to an empty string for the first seven products.</w:t>
      </w:r>
    </w:p>
    <w:p w:rsidR="00141979" w:rsidRDefault="005B5059" w:rsidP="00141979">
      <w:pPr>
        <w:pStyle w:val="Exerciselist"/>
        <w:numPr>
          <w:ilvl w:val="0"/>
          <w:numId w:val="6"/>
        </w:numPr>
        <w:tabs>
          <w:tab w:val="num" w:pos="360"/>
        </w:tabs>
        <w:ind w:left="360"/>
      </w:pPr>
      <w:r>
        <w:t>Run the script.</w:t>
      </w:r>
    </w:p>
    <w:p w:rsidR="00971988" w:rsidRDefault="00971988" w:rsidP="00971988">
      <w:pPr>
        <w:pStyle w:val="Exerciseheading2"/>
      </w:pPr>
      <w:r>
        <w:t>Modify the Java classes</w:t>
      </w:r>
    </w:p>
    <w:p w:rsidR="00470086" w:rsidRDefault="00470086" w:rsidP="00470086">
      <w:pPr>
        <w:pStyle w:val="Exerciselist"/>
        <w:numPr>
          <w:ilvl w:val="0"/>
          <w:numId w:val="6"/>
        </w:numPr>
        <w:tabs>
          <w:tab w:val="num" w:pos="360"/>
        </w:tabs>
        <w:ind w:left="360"/>
      </w:pPr>
      <w:r>
        <w:t xml:space="preserve">Open the Product class and add a new </w:t>
      </w:r>
      <w:r w:rsidR="006E47FF">
        <w:t xml:space="preserve">instance variable named </w:t>
      </w:r>
      <w:r>
        <w:t xml:space="preserve">note. </w:t>
      </w:r>
      <w:r w:rsidR="006E47FF">
        <w:t xml:space="preserve">Then, </w:t>
      </w:r>
      <w:r>
        <w:t xml:space="preserve">add get and set methods for this </w:t>
      </w:r>
      <w:r w:rsidR="006E47FF">
        <w:t>instance variable</w:t>
      </w:r>
      <w:r>
        <w:t>.</w:t>
      </w:r>
    </w:p>
    <w:p w:rsidR="00470086" w:rsidRDefault="00470086" w:rsidP="00470086">
      <w:pPr>
        <w:pStyle w:val="Exerciselist"/>
        <w:numPr>
          <w:ilvl w:val="0"/>
          <w:numId w:val="6"/>
        </w:numPr>
        <w:tabs>
          <w:tab w:val="num" w:pos="360"/>
        </w:tabs>
        <w:ind w:left="360"/>
      </w:pPr>
      <w:r>
        <w:t xml:space="preserve">Open the </w:t>
      </w:r>
      <w:proofErr w:type="spellStart"/>
      <w:r>
        <w:t>ProductDB</w:t>
      </w:r>
      <w:proofErr w:type="spellEnd"/>
      <w:r>
        <w:t xml:space="preserve"> class and add code to the </w:t>
      </w:r>
      <w:proofErr w:type="spellStart"/>
      <w:r>
        <w:t>getProductFromRow</w:t>
      </w:r>
      <w:proofErr w:type="spellEnd"/>
      <w:r>
        <w:t xml:space="preserve"> method that </w:t>
      </w:r>
      <w:r w:rsidR="00635EB7">
        <w:t>sets the note</w:t>
      </w:r>
      <w:r>
        <w:t xml:space="preserve"> </w:t>
      </w:r>
      <w:r w:rsidR="00635EB7">
        <w:t xml:space="preserve">in </w:t>
      </w:r>
      <w:r>
        <w:t>the Product</w:t>
      </w:r>
      <w:r w:rsidR="000842DD">
        <w:t xml:space="preserve"> </w:t>
      </w:r>
      <w:r w:rsidR="000E32F3">
        <w:t>object</w:t>
      </w:r>
      <w:r w:rsidR="00635EB7">
        <w:t>.</w:t>
      </w:r>
    </w:p>
    <w:p w:rsidR="00470086" w:rsidRDefault="00470086" w:rsidP="00470086">
      <w:pPr>
        <w:pStyle w:val="Exerciselist"/>
        <w:numPr>
          <w:ilvl w:val="0"/>
          <w:numId w:val="6"/>
        </w:numPr>
        <w:tabs>
          <w:tab w:val="num" w:pos="360"/>
        </w:tabs>
        <w:ind w:left="360"/>
      </w:pPr>
      <w:r>
        <w:t>Update the add method so that it adds the note to the</w:t>
      </w:r>
      <w:r w:rsidR="00BD22FE">
        <w:t xml:space="preserve"> database.</w:t>
      </w:r>
    </w:p>
    <w:p w:rsidR="00470086" w:rsidRDefault="00470086" w:rsidP="00470086">
      <w:pPr>
        <w:pStyle w:val="Exerciselist"/>
        <w:numPr>
          <w:ilvl w:val="0"/>
          <w:numId w:val="6"/>
        </w:numPr>
        <w:tabs>
          <w:tab w:val="num" w:pos="360"/>
        </w:tabs>
        <w:ind w:left="360"/>
      </w:pPr>
      <w:r>
        <w:t xml:space="preserve">Update the update method so that it updates the note in the database. </w:t>
      </w:r>
      <w:r w:rsidR="00610DB2">
        <w:t xml:space="preserve">Hint: </w:t>
      </w:r>
      <w:r>
        <w:t>Don’t forget to change the parameter number for the product ID.</w:t>
      </w:r>
    </w:p>
    <w:p w:rsidR="00470086" w:rsidRDefault="00470086" w:rsidP="00470086">
      <w:pPr>
        <w:pStyle w:val="Exerciselist"/>
        <w:numPr>
          <w:ilvl w:val="0"/>
          <w:numId w:val="6"/>
        </w:numPr>
        <w:tabs>
          <w:tab w:val="num" w:pos="360"/>
        </w:tabs>
        <w:ind w:left="360"/>
      </w:pPr>
      <w:r>
        <w:t xml:space="preserve">Open the Main method and add code to the </w:t>
      </w:r>
      <w:proofErr w:type="spellStart"/>
      <w:r>
        <w:t>displayAllProducts</w:t>
      </w:r>
      <w:proofErr w:type="spellEnd"/>
      <w:r>
        <w:t xml:space="preserve"> method that displays the notes field of the Product class.</w:t>
      </w:r>
    </w:p>
    <w:p w:rsidR="00470086" w:rsidRDefault="00470086" w:rsidP="00470086">
      <w:pPr>
        <w:pStyle w:val="Exerciselist"/>
        <w:numPr>
          <w:ilvl w:val="0"/>
          <w:numId w:val="6"/>
        </w:numPr>
        <w:tabs>
          <w:tab w:val="num" w:pos="360"/>
        </w:tabs>
        <w:ind w:left="360"/>
      </w:pPr>
      <w:r>
        <w:t xml:space="preserve">Add code to the </w:t>
      </w:r>
      <w:proofErr w:type="spellStart"/>
      <w:r>
        <w:t>addProduct</w:t>
      </w:r>
      <w:proofErr w:type="spellEnd"/>
      <w:r>
        <w:t xml:space="preserve"> method to add a note to the product.</w:t>
      </w:r>
    </w:p>
    <w:p w:rsidR="00470086" w:rsidRDefault="00470086" w:rsidP="00470086">
      <w:pPr>
        <w:pStyle w:val="Exerciselist"/>
        <w:numPr>
          <w:ilvl w:val="0"/>
          <w:numId w:val="6"/>
        </w:numPr>
        <w:tabs>
          <w:tab w:val="num" w:pos="360"/>
        </w:tabs>
        <w:ind w:left="360"/>
      </w:pPr>
      <w:r>
        <w:t xml:space="preserve">Add code to the </w:t>
      </w:r>
      <w:proofErr w:type="spellStart"/>
      <w:r>
        <w:t>updateProduct</w:t>
      </w:r>
      <w:proofErr w:type="spellEnd"/>
      <w:r>
        <w:t xml:space="preserve"> method to update the note for the product.</w:t>
      </w:r>
    </w:p>
    <w:p w:rsidR="00470086" w:rsidRDefault="00470086" w:rsidP="00470086">
      <w:pPr>
        <w:pStyle w:val="Exerciselist"/>
        <w:numPr>
          <w:ilvl w:val="0"/>
          <w:numId w:val="4"/>
        </w:numPr>
        <w:tabs>
          <w:tab w:val="num" w:pos="360"/>
        </w:tabs>
        <w:ind w:left="360"/>
      </w:pPr>
      <w:r>
        <w:t xml:space="preserve">Run the application and </w:t>
      </w:r>
      <w:r w:rsidR="001F1448">
        <w:t>to make sure the new code works correctly</w:t>
      </w:r>
      <w:r>
        <w:t xml:space="preserve">. </w:t>
      </w:r>
      <w:r w:rsidR="0003465E">
        <w:t>C</w:t>
      </w:r>
      <w:r>
        <w:t xml:space="preserve">reate a new product </w:t>
      </w:r>
      <w:r w:rsidR="001F1448">
        <w:t xml:space="preserve">that has </w:t>
      </w:r>
      <w:r w:rsidR="0003465E">
        <w:t>a note. D</w:t>
      </w:r>
      <w:r>
        <w:t>isplay all of the products and make sure you can see the notes.</w:t>
      </w:r>
      <w:r w:rsidR="0003465E">
        <w:t xml:space="preserve"> </w:t>
      </w:r>
      <w:r w:rsidR="002D4A40">
        <w:t xml:space="preserve">Update the note for an existing product. </w:t>
      </w:r>
      <w:r w:rsidR="0003465E">
        <w:t>And so on.</w:t>
      </w:r>
    </w:p>
    <w:p w:rsidR="009503DA" w:rsidRDefault="009503DA" w:rsidP="009503DA">
      <w:pPr>
        <w:pStyle w:val="Exerciseheading1"/>
      </w:pPr>
      <w:r>
        <w:lastRenderedPageBreak/>
        <w:t>Exercise 22-</w:t>
      </w:r>
      <w:r w:rsidR="005E7053">
        <w:t>2</w:t>
      </w:r>
      <w:r>
        <w:t xml:space="preserve"> </w:t>
      </w:r>
      <w:r>
        <w:tab/>
      </w:r>
      <w:r w:rsidR="00A26235">
        <w:t>Add a button</w:t>
      </w:r>
      <w:r w:rsidR="000D3B91">
        <w:t xml:space="preserve"> to a GUI</w:t>
      </w:r>
    </w:p>
    <w:p w:rsidR="009503DA" w:rsidRDefault="009503DA" w:rsidP="009503DA">
      <w:pPr>
        <w:pStyle w:val="Exercisetext"/>
      </w:pPr>
      <w:r>
        <w:t xml:space="preserve">In this exercise, </w:t>
      </w:r>
      <w:proofErr w:type="gramStart"/>
      <w:r>
        <w:t>you’ll</w:t>
      </w:r>
      <w:proofErr w:type="gramEnd"/>
      <w:r>
        <w:t xml:space="preserve"> add </w:t>
      </w:r>
      <w:r w:rsidR="00705A9A">
        <w:t xml:space="preserve">a </w:t>
      </w:r>
      <w:r w:rsidR="00D6052F">
        <w:t xml:space="preserve">Clear </w:t>
      </w:r>
      <w:r w:rsidR="00705A9A">
        <w:t xml:space="preserve">button to the </w:t>
      </w:r>
      <w:r w:rsidR="00D6052F">
        <w:t xml:space="preserve">GUI version of the </w:t>
      </w:r>
      <w:r w:rsidR="00705A9A">
        <w:t>Future Value</w:t>
      </w:r>
      <w:r w:rsidR="00D6052F">
        <w:t xml:space="preserve"> Calculator</w:t>
      </w:r>
      <w:r>
        <w:t xml:space="preserve">. When you are finished with this exercise, your </w:t>
      </w:r>
      <w:r w:rsidR="0073472D">
        <w:t xml:space="preserve">application </w:t>
      </w:r>
      <w:r>
        <w:t>should look like this:</w:t>
      </w:r>
    </w:p>
    <w:p w:rsidR="009503DA" w:rsidRDefault="00AC69D6" w:rsidP="009503DA">
      <w:pPr>
        <w:pStyle w:val="Exercisetext"/>
      </w:pPr>
      <w:r>
        <w:rPr>
          <w:noProof/>
        </w:rPr>
        <w:drawing>
          <wp:inline distT="0" distB="0" distL="0" distR="0">
            <wp:extent cx="2185416" cy="1298448"/>
            <wp:effectExtent l="0" t="0" r="5715" b="0"/>
            <wp:docPr id="2" name="Picture 2" descr="C:\Users\Joel\Documents\MMA Current\Beginning Java with NetBeans IG\ex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el\Documents\MMA Current\Beginning Java with NetBeans IG\ex22-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5416" cy="1298448"/>
                    </a:xfrm>
                    <a:prstGeom prst="rect">
                      <a:avLst/>
                    </a:prstGeom>
                    <a:noFill/>
                    <a:ln>
                      <a:noFill/>
                    </a:ln>
                  </pic:spPr>
                </pic:pic>
              </a:graphicData>
            </a:graphic>
          </wp:inline>
        </w:drawing>
      </w:r>
    </w:p>
    <w:p w:rsidR="009503DA" w:rsidRDefault="009503DA" w:rsidP="009503DA">
      <w:pPr>
        <w:pStyle w:val="Exerciseheading2"/>
        <w:spacing w:before="120"/>
        <w:ind w:right="1267"/>
      </w:pPr>
      <w:r>
        <w:t>Review the application</w:t>
      </w:r>
    </w:p>
    <w:p w:rsidR="009503DA" w:rsidRDefault="008A23B1" w:rsidP="009503DA">
      <w:pPr>
        <w:pStyle w:val="Exerciselist"/>
        <w:numPr>
          <w:ilvl w:val="0"/>
          <w:numId w:val="32"/>
        </w:numPr>
        <w:tabs>
          <w:tab w:val="num" w:pos="0"/>
        </w:tabs>
        <w:ind w:left="360"/>
      </w:pPr>
      <w:r>
        <w:t>Import</w:t>
      </w:r>
      <w:r w:rsidR="009503DA">
        <w:t xml:space="preserve"> the project named ch2</w:t>
      </w:r>
      <w:r w:rsidR="005E7053">
        <w:t>2</w:t>
      </w:r>
      <w:r w:rsidR="009503DA">
        <w:t>_ex2_</w:t>
      </w:r>
      <w:r w:rsidR="005E7053">
        <w:t>FutureValue</w:t>
      </w:r>
      <w:r w:rsidR="009503DA">
        <w:t xml:space="preserve"> in the </w:t>
      </w:r>
      <w:proofErr w:type="spellStart"/>
      <w:r w:rsidR="009503DA">
        <w:t>extra_ex_starts</w:t>
      </w:r>
      <w:proofErr w:type="spellEnd"/>
      <w:r w:rsidR="009503DA">
        <w:t xml:space="preserve"> folder.</w:t>
      </w:r>
    </w:p>
    <w:p w:rsidR="009503DA" w:rsidRPr="0087212D" w:rsidRDefault="009503DA" w:rsidP="009503DA">
      <w:pPr>
        <w:pStyle w:val="Exerciselist"/>
        <w:numPr>
          <w:ilvl w:val="0"/>
          <w:numId w:val="6"/>
        </w:numPr>
        <w:tabs>
          <w:tab w:val="num" w:pos="360"/>
        </w:tabs>
        <w:ind w:left="360"/>
      </w:pPr>
      <w:r>
        <w:t xml:space="preserve">Review the code in the </w:t>
      </w:r>
      <w:proofErr w:type="spellStart"/>
      <w:r w:rsidR="00A214D3">
        <w:t>FutureValueFrame</w:t>
      </w:r>
      <w:proofErr w:type="spellEnd"/>
      <w:r>
        <w:t xml:space="preserve"> class.</w:t>
      </w:r>
    </w:p>
    <w:p w:rsidR="009503DA" w:rsidRDefault="009503DA" w:rsidP="009503DA">
      <w:pPr>
        <w:pStyle w:val="Exerciselist"/>
        <w:numPr>
          <w:ilvl w:val="0"/>
          <w:numId w:val="4"/>
        </w:numPr>
        <w:tabs>
          <w:tab w:val="num" w:pos="360"/>
        </w:tabs>
        <w:ind w:left="360"/>
      </w:pPr>
      <w:r>
        <w:t xml:space="preserve">Run the application to </w:t>
      </w:r>
      <w:r w:rsidR="0012789D">
        <w:t>make sure it works correctly</w:t>
      </w:r>
      <w:r>
        <w:t>.</w:t>
      </w:r>
    </w:p>
    <w:p w:rsidR="009503DA" w:rsidRDefault="009503DA" w:rsidP="009503DA">
      <w:pPr>
        <w:pStyle w:val="Exerciseheading2"/>
        <w:spacing w:before="120"/>
        <w:ind w:right="1267"/>
      </w:pPr>
      <w:r>
        <w:t xml:space="preserve">Add </w:t>
      </w:r>
      <w:r w:rsidR="003B15DB">
        <w:t>a Clear button</w:t>
      </w:r>
    </w:p>
    <w:p w:rsidR="007C670D" w:rsidRDefault="007C670D" w:rsidP="009503DA">
      <w:pPr>
        <w:pStyle w:val="Exerciselist"/>
        <w:numPr>
          <w:ilvl w:val="0"/>
          <w:numId w:val="4"/>
        </w:numPr>
        <w:tabs>
          <w:tab w:val="num" w:pos="360"/>
        </w:tabs>
        <w:ind w:left="360"/>
      </w:pPr>
      <w:r>
        <w:t xml:space="preserve">Declare a private instance variable for a </w:t>
      </w:r>
      <w:proofErr w:type="spellStart"/>
      <w:r>
        <w:t>JButton</w:t>
      </w:r>
      <w:proofErr w:type="spellEnd"/>
      <w:r>
        <w:t xml:space="preserve"> component for the Clear button.</w:t>
      </w:r>
    </w:p>
    <w:p w:rsidR="009503DA" w:rsidRDefault="009503DA" w:rsidP="009503DA">
      <w:pPr>
        <w:pStyle w:val="Exerciselist"/>
        <w:numPr>
          <w:ilvl w:val="0"/>
          <w:numId w:val="4"/>
        </w:numPr>
        <w:tabs>
          <w:tab w:val="num" w:pos="360"/>
        </w:tabs>
        <w:ind w:left="360"/>
      </w:pPr>
      <w:r>
        <w:t xml:space="preserve">In the </w:t>
      </w:r>
      <w:proofErr w:type="spellStart"/>
      <w:r w:rsidR="007C670D">
        <w:t>initComponents</w:t>
      </w:r>
      <w:proofErr w:type="spellEnd"/>
      <w:r w:rsidR="007C670D">
        <w:t xml:space="preserve"> </w:t>
      </w:r>
      <w:r>
        <w:t xml:space="preserve">method, </w:t>
      </w:r>
      <w:r w:rsidR="00C66187">
        <w:t>add the code that creates the button</w:t>
      </w:r>
      <w:r w:rsidR="00BB2500">
        <w:t xml:space="preserve"> </w:t>
      </w:r>
      <w:r w:rsidR="00C66187">
        <w:t>and adds it to the frame</w:t>
      </w:r>
      <w:r>
        <w:t>.</w:t>
      </w:r>
    </w:p>
    <w:p w:rsidR="009503DA" w:rsidRDefault="009503DA" w:rsidP="009503DA">
      <w:pPr>
        <w:pStyle w:val="Exerciselist"/>
        <w:numPr>
          <w:ilvl w:val="0"/>
          <w:numId w:val="4"/>
        </w:numPr>
        <w:tabs>
          <w:tab w:val="num" w:pos="360"/>
        </w:tabs>
        <w:ind w:left="360"/>
      </w:pPr>
      <w:r>
        <w:t xml:space="preserve">Add </w:t>
      </w:r>
      <w:r w:rsidR="001025F2">
        <w:t>an action listener</w:t>
      </w:r>
      <w:r>
        <w:t xml:space="preserve"> to the </w:t>
      </w:r>
      <w:r w:rsidR="001025F2">
        <w:t xml:space="preserve">Clear </w:t>
      </w:r>
      <w:r>
        <w:t>button</w:t>
      </w:r>
      <w:r w:rsidR="001025F2">
        <w:t>.</w:t>
      </w:r>
      <w:r w:rsidR="008F2640">
        <w:t xml:space="preserve"> This </w:t>
      </w:r>
      <w:r w:rsidR="00A00E94">
        <w:t xml:space="preserve">action listener </w:t>
      </w:r>
      <w:r w:rsidR="008F2640">
        <w:t xml:space="preserve">should set the text for </w:t>
      </w:r>
      <w:r w:rsidR="00E30E62">
        <w:t>each text field</w:t>
      </w:r>
      <w:r w:rsidR="008F2640">
        <w:t xml:space="preserve"> </w:t>
      </w:r>
      <w:r w:rsidR="00A00E94">
        <w:t xml:space="preserve">on the frame </w:t>
      </w:r>
      <w:r w:rsidR="008F2640">
        <w:t>to an empty string.</w:t>
      </w:r>
    </w:p>
    <w:p w:rsidR="009503DA" w:rsidRDefault="009503DA" w:rsidP="009503DA">
      <w:pPr>
        <w:pStyle w:val="Exerciselist"/>
        <w:numPr>
          <w:ilvl w:val="0"/>
          <w:numId w:val="4"/>
        </w:numPr>
        <w:tabs>
          <w:tab w:val="num" w:pos="360"/>
        </w:tabs>
        <w:ind w:left="360"/>
      </w:pPr>
      <w:r>
        <w:t xml:space="preserve">Run the application to make sure it works correctly. </w:t>
      </w:r>
      <w:r w:rsidR="00C0303C">
        <w:t>After you make a calculation, you should be able to click the Clear button to clear the text from all text fields on the frame</w:t>
      </w:r>
      <w:r>
        <w:t>.</w:t>
      </w:r>
    </w:p>
    <w:p w:rsidR="00BD7C8E" w:rsidRDefault="00BD7C8E" w:rsidP="00BD7C8E">
      <w:pPr>
        <w:pStyle w:val="Exerciseheading1"/>
      </w:pPr>
      <w:r>
        <w:lastRenderedPageBreak/>
        <w:t>Exercise 22-</w:t>
      </w:r>
      <w:r w:rsidR="007A21C6">
        <w:t>3</w:t>
      </w:r>
      <w:r>
        <w:t xml:space="preserve"> </w:t>
      </w:r>
      <w:r>
        <w:tab/>
        <w:t>Modify a text editor</w:t>
      </w:r>
    </w:p>
    <w:p w:rsidR="00BD7C8E" w:rsidRDefault="00BD7C8E" w:rsidP="00BD7C8E">
      <w:pPr>
        <w:pStyle w:val="Exercisetext"/>
      </w:pPr>
      <w:r>
        <w:t>In this exercise, you’ll add code to the beginnings of a basic, but functional, text editor. When you are finished with this exercise, your application should look like this:</w:t>
      </w:r>
    </w:p>
    <w:p w:rsidR="00BD7C8E" w:rsidRDefault="00BD7C8E" w:rsidP="00BD7C8E">
      <w:pPr>
        <w:pStyle w:val="Exercisetext"/>
      </w:pPr>
      <w:r>
        <w:rPr>
          <w:noProof/>
        </w:rPr>
        <w:drawing>
          <wp:inline distT="0" distB="0" distL="0" distR="0" wp14:anchorId="7F3BA6D9" wp14:editId="2E7CD5E2">
            <wp:extent cx="5486400" cy="4114800"/>
            <wp:effectExtent l="0" t="0" r="0" b="0"/>
            <wp:docPr id="3" name="Picture 3" descr="C:\Users\Joel\Documents\MMA Current\Beginning Java with NetBeans IG\ex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el\Documents\MMA Current\Beginning Java with NetBeans IG\ex22-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rsidR="00BD7C8E" w:rsidRDefault="00BD7C8E" w:rsidP="00BD7C8E">
      <w:pPr>
        <w:pStyle w:val="Exerciseheading2"/>
        <w:spacing w:before="120"/>
        <w:ind w:right="1267"/>
      </w:pPr>
      <w:r>
        <w:t>Review the application</w:t>
      </w:r>
    </w:p>
    <w:p w:rsidR="00BD7C8E" w:rsidRDefault="008A23B1" w:rsidP="000D4D67">
      <w:pPr>
        <w:pStyle w:val="Exerciselist"/>
        <w:numPr>
          <w:ilvl w:val="0"/>
          <w:numId w:val="32"/>
        </w:numPr>
        <w:tabs>
          <w:tab w:val="num" w:pos="0"/>
        </w:tabs>
        <w:ind w:left="360"/>
      </w:pPr>
      <w:r>
        <w:t>Import</w:t>
      </w:r>
      <w:r w:rsidR="00BD7C8E">
        <w:t xml:space="preserve"> the project named ch2</w:t>
      </w:r>
      <w:r w:rsidR="009614C4">
        <w:t>2</w:t>
      </w:r>
      <w:r w:rsidR="00BD7C8E">
        <w:t>_ex</w:t>
      </w:r>
      <w:r w:rsidR="009614C4">
        <w:t>3</w:t>
      </w:r>
      <w:r w:rsidR="00BD7C8E">
        <w:t xml:space="preserve">_TextEditor in the </w:t>
      </w:r>
      <w:proofErr w:type="spellStart"/>
      <w:r w:rsidR="00BD7C8E">
        <w:t>extra_ex_starts</w:t>
      </w:r>
      <w:proofErr w:type="spellEnd"/>
      <w:r w:rsidR="00BD7C8E">
        <w:t xml:space="preserve"> folder.</w:t>
      </w:r>
    </w:p>
    <w:p w:rsidR="00BD7C8E" w:rsidRPr="0087212D" w:rsidRDefault="00BD7C8E" w:rsidP="00BD7C8E">
      <w:pPr>
        <w:pStyle w:val="Exerciselist"/>
        <w:numPr>
          <w:ilvl w:val="0"/>
          <w:numId w:val="6"/>
        </w:numPr>
        <w:tabs>
          <w:tab w:val="num" w:pos="360"/>
        </w:tabs>
        <w:ind w:left="360"/>
      </w:pPr>
      <w:r>
        <w:t xml:space="preserve">Review the code in the </w:t>
      </w:r>
      <w:proofErr w:type="spellStart"/>
      <w:r>
        <w:t>MainWindow</w:t>
      </w:r>
      <w:proofErr w:type="spellEnd"/>
      <w:r>
        <w:t xml:space="preserve"> class. Note that the </w:t>
      </w:r>
      <w:proofErr w:type="spellStart"/>
      <w:r>
        <w:t>doOpenButton</w:t>
      </w:r>
      <w:proofErr w:type="spellEnd"/>
      <w:r>
        <w:t xml:space="preserve"> method uses a </w:t>
      </w:r>
      <w:proofErr w:type="spellStart"/>
      <w:r>
        <w:t>JFileChooser</w:t>
      </w:r>
      <w:proofErr w:type="spellEnd"/>
      <w:r>
        <w:t xml:space="preserve"> component. This method displays a Swing dialog that allows the user to select a file from the file system. Then, it prints the contents of the selected file to the console.</w:t>
      </w:r>
    </w:p>
    <w:p w:rsidR="00BD7C8E" w:rsidRDefault="00BD7C8E" w:rsidP="00BD7C8E">
      <w:pPr>
        <w:pStyle w:val="Exerciselist"/>
        <w:numPr>
          <w:ilvl w:val="0"/>
          <w:numId w:val="4"/>
        </w:numPr>
        <w:tabs>
          <w:tab w:val="num" w:pos="360"/>
        </w:tabs>
        <w:ind w:left="360"/>
      </w:pPr>
      <w:r>
        <w:t>Run the application to see how it works. It should display a frame that doesn’t have any components on it.</w:t>
      </w:r>
    </w:p>
    <w:p w:rsidR="00BD7C8E" w:rsidRDefault="00BD7C8E" w:rsidP="00BD7C8E">
      <w:pPr>
        <w:pStyle w:val="Exerciseheading2"/>
        <w:spacing w:before="120"/>
        <w:ind w:right="1267"/>
      </w:pPr>
      <w:r>
        <w:t>Add buttons to the frame</w:t>
      </w:r>
    </w:p>
    <w:p w:rsidR="00BD7C8E" w:rsidRDefault="00BD7C8E" w:rsidP="00BD7C8E">
      <w:pPr>
        <w:pStyle w:val="Exerciselist"/>
        <w:numPr>
          <w:ilvl w:val="0"/>
          <w:numId w:val="4"/>
        </w:numPr>
        <w:tabs>
          <w:tab w:val="num" w:pos="360"/>
        </w:tabs>
        <w:ind w:left="360"/>
      </w:pPr>
      <w:r>
        <w:t xml:space="preserve">In the </w:t>
      </w:r>
      <w:proofErr w:type="spellStart"/>
      <w:r>
        <w:t>buildButtonPanel</w:t>
      </w:r>
      <w:proofErr w:type="spellEnd"/>
      <w:r>
        <w:t xml:space="preserve"> method, add an Open button and a Save button to the panel. Then, add tooltips to the buttons.</w:t>
      </w:r>
    </w:p>
    <w:p w:rsidR="00BD7C8E" w:rsidRDefault="00BD7C8E" w:rsidP="00BD7C8E">
      <w:pPr>
        <w:pStyle w:val="Exerciselist"/>
        <w:numPr>
          <w:ilvl w:val="0"/>
          <w:numId w:val="4"/>
        </w:numPr>
        <w:tabs>
          <w:tab w:val="num" w:pos="360"/>
        </w:tabs>
        <w:ind w:left="360"/>
      </w:pPr>
      <w:r>
        <w:t xml:space="preserve">Add action listeners to the Open button and Save button that invoke the </w:t>
      </w:r>
      <w:proofErr w:type="spellStart"/>
      <w:r>
        <w:t>doOpenButton</w:t>
      </w:r>
      <w:proofErr w:type="spellEnd"/>
      <w:r>
        <w:t xml:space="preserve"> and </w:t>
      </w:r>
      <w:proofErr w:type="spellStart"/>
      <w:r>
        <w:t>doSaveButton</w:t>
      </w:r>
      <w:proofErr w:type="spellEnd"/>
      <w:r>
        <w:t xml:space="preserve"> methods.</w:t>
      </w:r>
    </w:p>
    <w:p w:rsidR="00BD7C8E" w:rsidRDefault="00BD7C8E" w:rsidP="00BD7C8E">
      <w:pPr>
        <w:pStyle w:val="Exerciselist"/>
        <w:numPr>
          <w:ilvl w:val="0"/>
          <w:numId w:val="4"/>
        </w:numPr>
        <w:tabs>
          <w:tab w:val="num" w:pos="360"/>
        </w:tabs>
        <w:ind w:left="360"/>
      </w:pPr>
      <w:r>
        <w:lastRenderedPageBreak/>
        <w:t xml:space="preserve">In the constructor for the frame, add the button panel to the north area of the </w:t>
      </w:r>
      <w:proofErr w:type="spellStart"/>
      <w:r>
        <w:t>BorderLayout</w:t>
      </w:r>
      <w:proofErr w:type="spellEnd"/>
      <w:r>
        <w:t xml:space="preserve"> for the frame. To do that, you can call the </w:t>
      </w:r>
      <w:proofErr w:type="spellStart"/>
      <w:r>
        <w:t>buildButtonPanel</w:t>
      </w:r>
      <w:proofErr w:type="spellEnd"/>
      <w:r>
        <w:t xml:space="preserve"> method to get the panel for the buttons.</w:t>
      </w:r>
    </w:p>
    <w:p w:rsidR="00BD7C8E" w:rsidRDefault="00BD7C8E" w:rsidP="00BD7C8E">
      <w:pPr>
        <w:pStyle w:val="Exerciselist"/>
        <w:numPr>
          <w:ilvl w:val="0"/>
          <w:numId w:val="4"/>
        </w:numPr>
        <w:tabs>
          <w:tab w:val="num" w:pos="360"/>
        </w:tabs>
        <w:ind w:left="360"/>
      </w:pPr>
      <w:r>
        <w:t>Run the application to make sure it works correctly. When you use the Open button to open a text file on your system, it should print the contents of the file to the console. When you use the Save button to save a file, it should print a message to the console that indicates that the file has been saved.</w:t>
      </w:r>
    </w:p>
    <w:p w:rsidR="00BD7C8E" w:rsidRDefault="00BD7C8E" w:rsidP="00BD7C8E">
      <w:pPr>
        <w:pStyle w:val="Exerciseheading2"/>
        <w:spacing w:before="120"/>
        <w:ind w:right="1267"/>
      </w:pPr>
      <w:r>
        <w:t xml:space="preserve">Add a </w:t>
      </w:r>
      <w:proofErr w:type="spellStart"/>
      <w:r>
        <w:t>JTextArea</w:t>
      </w:r>
      <w:proofErr w:type="spellEnd"/>
      <w:r>
        <w:t xml:space="preserve"> control to the frame</w:t>
      </w:r>
    </w:p>
    <w:p w:rsidR="00BD7C8E" w:rsidRDefault="00BD7C8E" w:rsidP="00BD7C8E">
      <w:pPr>
        <w:pStyle w:val="Exerciselist"/>
        <w:numPr>
          <w:ilvl w:val="0"/>
          <w:numId w:val="6"/>
        </w:numPr>
        <w:tabs>
          <w:tab w:val="num" w:pos="360"/>
        </w:tabs>
        <w:ind w:left="360"/>
      </w:pPr>
      <w:r>
        <w:t xml:space="preserve">In the </w:t>
      </w:r>
      <w:proofErr w:type="spellStart"/>
      <w:r>
        <w:t>MainWindow</w:t>
      </w:r>
      <w:proofErr w:type="spellEnd"/>
      <w:r>
        <w:t xml:space="preserve"> class, add an instance variable for a </w:t>
      </w:r>
      <w:proofErr w:type="spellStart"/>
      <w:r>
        <w:t>JTextArea</w:t>
      </w:r>
      <w:proofErr w:type="spellEnd"/>
      <w:r>
        <w:t xml:space="preserve"> component named </w:t>
      </w:r>
      <w:proofErr w:type="spellStart"/>
      <w:r>
        <w:t>textArea</w:t>
      </w:r>
      <w:proofErr w:type="spellEnd"/>
      <w:r>
        <w:t xml:space="preserve">. Although the </w:t>
      </w:r>
      <w:proofErr w:type="spellStart"/>
      <w:r>
        <w:t>JTextArea</w:t>
      </w:r>
      <w:proofErr w:type="spellEnd"/>
      <w:r>
        <w:t xml:space="preserve"> component isn’t covered in this book, it works similarly to the </w:t>
      </w:r>
      <w:proofErr w:type="spellStart"/>
      <w:r>
        <w:t>JTextField</w:t>
      </w:r>
      <w:proofErr w:type="spellEnd"/>
      <w:r>
        <w:t xml:space="preserve"> component, except that it allows multiple lines of text.</w:t>
      </w:r>
    </w:p>
    <w:p w:rsidR="00BD7C8E" w:rsidRDefault="00BD7C8E" w:rsidP="00BD7C8E">
      <w:pPr>
        <w:pStyle w:val="Exerciselist"/>
        <w:numPr>
          <w:ilvl w:val="0"/>
          <w:numId w:val="6"/>
        </w:numPr>
        <w:tabs>
          <w:tab w:val="num" w:pos="360"/>
        </w:tabs>
        <w:ind w:left="360"/>
      </w:pPr>
      <w:r>
        <w:t xml:space="preserve">In the constructor, create a new instance of the </w:t>
      </w:r>
      <w:proofErr w:type="spellStart"/>
      <w:r>
        <w:t>JTextArea</w:t>
      </w:r>
      <w:proofErr w:type="spellEnd"/>
      <w:r>
        <w:t xml:space="preserve"> and add it to the center area of the </w:t>
      </w:r>
      <w:proofErr w:type="spellStart"/>
      <w:r>
        <w:t>BorderLayout</w:t>
      </w:r>
      <w:proofErr w:type="spellEnd"/>
      <w:r>
        <w:t xml:space="preserve"> for the frame.</w:t>
      </w:r>
    </w:p>
    <w:p w:rsidR="00BD7C8E" w:rsidRDefault="00BD7C8E" w:rsidP="00BD7C8E">
      <w:pPr>
        <w:pStyle w:val="Exerciselist"/>
        <w:numPr>
          <w:ilvl w:val="0"/>
          <w:numId w:val="6"/>
        </w:numPr>
        <w:tabs>
          <w:tab w:val="num" w:pos="360"/>
        </w:tabs>
        <w:ind w:left="360"/>
      </w:pPr>
      <w:r>
        <w:t xml:space="preserve">In the </w:t>
      </w:r>
      <w:proofErr w:type="spellStart"/>
      <w:r>
        <w:t>doOpenButton</w:t>
      </w:r>
      <w:proofErr w:type="spellEnd"/>
      <w:r>
        <w:t xml:space="preserve"> method, find the line of code that prints the contents of the file to the console. Replace this line with code that sets the text of the </w:t>
      </w:r>
      <w:proofErr w:type="spellStart"/>
      <w:r>
        <w:t>JTextArea</w:t>
      </w:r>
      <w:proofErr w:type="spellEnd"/>
      <w:r>
        <w:t xml:space="preserve"> component to the contents of the file.</w:t>
      </w:r>
    </w:p>
    <w:p w:rsidR="00BD7C8E" w:rsidRDefault="00BD7C8E" w:rsidP="00BD7C8E">
      <w:pPr>
        <w:pStyle w:val="Exerciselist"/>
        <w:numPr>
          <w:ilvl w:val="0"/>
          <w:numId w:val="6"/>
        </w:numPr>
        <w:tabs>
          <w:tab w:val="num" w:pos="360"/>
        </w:tabs>
        <w:ind w:left="360"/>
      </w:pPr>
      <w:r>
        <w:t xml:space="preserve">In the </w:t>
      </w:r>
      <w:proofErr w:type="spellStart"/>
      <w:r>
        <w:t>doSaveButton</w:t>
      </w:r>
      <w:proofErr w:type="spellEnd"/>
      <w:r>
        <w:t xml:space="preserve"> method, add a line of code that sets the </w:t>
      </w:r>
      <w:proofErr w:type="spellStart"/>
      <w:r>
        <w:t>fileContents</w:t>
      </w:r>
      <w:proofErr w:type="spellEnd"/>
      <w:r>
        <w:t xml:space="preserve"> variable to the text that’s in the </w:t>
      </w:r>
      <w:proofErr w:type="spellStart"/>
      <w:r>
        <w:t>JTextArea</w:t>
      </w:r>
      <w:proofErr w:type="spellEnd"/>
      <w:r>
        <w:t xml:space="preserve"> component.</w:t>
      </w:r>
    </w:p>
    <w:p w:rsidR="00BD7C8E" w:rsidRDefault="00BD7C8E" w:rsidP="00BD7C8E">
      <w:pPr>
        <w:pStyle w:val="Exerciselist"/>
        <w:numPr>
          <w:ilvl w:val="0"/>
          <w:numId w:val="6"/>
        </w:numPr>
        <w:tabs>
          <w:tab w:val="num" w:pos="360"/>
        </w:tabs>
        <w:ind w:left="360"/>
      </w:pPr>
      <w:r>
        <w:t xml:space="preserve">Run the application to make sure it works correctly. You should be able to </w:t>
      </w:r>
      <w:bookmarkStart w:id="0" w:name="_GoBack"/>
      <w:r>
        <w:t>open</w:t>
      </w:r>
      <w:bookmarkEnd w:id="0"/>
      <w:r>
        <w:t xml:space="preserve"> a text file, edit it, and save those changes. However, if you open a text file that’s too large to fit on the screen, it will disappear off the bottom of the application.</w:t>
      </w:r>
    </w:p>
    <w:p w:rsidR="00BD7C8E" w:rsidRDefault="00BD7C8E" w:rsidP="00BD7C8E">
      <w:pPr>
        <w:pStyle w:val="Exerciseheading2"/>
        <w:spacing w:before="120"/>
        <w:ind w:right="1267"/>
      </w:pPr>
      <w:r>
        <w:t xml:space="preserve">Add a </w:t>
      </w:r>
      <w:proofErr w:type="spellStart"/>
      <w:r>
        <w:t>JScrollPane</w:t>
      </w:r>
      <w:proofErr w:type="spellEnd"/>
      <w:r>
        <w:t xml:space="preserve"> control to the frame</w:t>
      </w:r>
    </w:p>
    <w:p w:rsidR="00BD7C8E" w:rsidRDefault="00BD7C8E" w:rsidP="00BD7C8E">
      <w:pPr>
        <w:pStyle w:val="Exerciselist"/>
        <w:numPr>
          <w:ilvl w:val="0"/>
          <w:numId w:val="6"/>
        </w:numPr>
        <w:tabs>
          <w:tab w:val="num" w:pos="360"/>
        </w:tabs>
        <w:ind w:left="360"/>
      </w:pPr>
      <w:r>
        <w:t xml:space="preserve">To fix this problem, add the </w:t>
      </w:r>
      <w:proofErr w:type="spellStart"/>
      <w:r>
        <w:t>JTextArea</w:t>
      </w:r>
      <w:proofErr w:type="spellEnd"/>
      <w:r>
        <w:t xml:space="preserve"> to a </w:t>
      </w:r>
      <w:proofErr w:type="spellStart"/>
      <w:r>
        <w:t>JScrollPane</w:t>
      </w:r>
      <w:proofErr w:type="spellEnd"/>
      <w:r>
        <w:t xml:space="preserve"> and then add the </w:t>
      </w:r>
      <w:proofErr w:type="spellStart"/>
      <w:r>
        <w:t>JScrollPane</w:t>
      </w:r>
      <w:proofErr w:type="spellEnd"/>
      <w:r>
        <w:t xml:space="preserve"> to the center area of the </w:t>
      </w:r>
      <w:proofErr w:type="spellStart"/>
      <w:r>
        <w:t>BorderLayout</w:t>
      </w:r>
      <w:proofErr w:type="spellEnd"/>
      <w:r>
        <w:t xml:space="preserve"> for the frame.</w:t>
      </w:r>
    </w:p>
    <w:p w:rsidR="00BD7C8E" w:rsidRDefault="00BD7C8E" w:rsidP="00BD7C8E">
      <w:pPr>
        <w:pStyle w:val="Exerciselist"/>
        <w:numPr>
          <w:ilvl w:val="0"/>
          <w:numId w:val="6"/>
        </w:numPr>
        <w:tabs>
          <w:tab w:val="num" w:pos="360"/>
        </w:tabs>
        <w:ind w:left="360"/>
      </w:pPr>
      <w:r>
        <w:t>Run the application to make sure it works correctly. Now, if you open a large text file, scrollbar should appear that allow you to scroll through the file.</w:t>
      </w:r>
    </w:p>
    <w:sectPr w:rsidR="00BD7C8E" w:rsidSect="006865D3">
      <w:headerReference w:type="default" r:id="rId11"/>
      <w:pgSz w:w="12240" w:h="15840" w:code="1"/>
      <w:pgMar w:top="1440" w:right="1800" w:bottom="1440" w:left="180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946" w:rsidRDefault="00E84946">
      <w:r>
        <w:separator/>
      </w:r>
    </w:p>
  </w:endnote>
  <w:endnote w:type="continuationSeparator" w:id="0">
    <w:p w:rsidR="00E84946" w:rsidRDefault="00E8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946" w:rsidRDefault="00E84946">
      <w:r>
        <w:separator/>
      </w:r>
    </w:p>
  </w:footnote>
  <w:footnote w:type="continuationSeparator" w:id="0">
    <w:p w:rsidR="00E84946" w:rsidRDefault="00E84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EA" w:rsidRDefault="00E707EA" w:rsidP="00E707EA">
    <w:pPr>
      <w:pStyle w:val="Header"/>
      <w:tabs>
        <w:tab w:val="left" w:pos="0"/>
      </w:tabs>
      <w:ind w:left="-720" w:firstLine="0"/>
    </w:pPr>
    <w:r w:rsidRPr="00DB648B">
      <w:rPr>
        <w:rFonts w:ascii="Arial" w:hAnsi="Arial" w:cs="Arial"/>
        <w:b/>
        <w:sz w:val="24"/>
        <w:szCs w:val="24"/>
      </w:rPr>
      <w:fldChar w:fldCharType="begin"/>
    </w:r>
    <w:r w:rsidRPr="00DB648B">
      <w:rPr>
        <w:rFonts w:ascii="Arial" w:hAnsi="Arial" w:cs="Arial"/>
        <w:b/>
        <w:sz w:val="24"/>
        <w:szCs w:val="24"/>
      </w:rPr>
      <w:instrText xml:space="preserve"> PAGE   \* MERGEFORMAT </w:instrText>
    </w:r>
    <w:r w:rsidRPr="00DB648B">
      <w:rPr>
        <w:rFonts w:ascii="Arial" w:hAnsi="Arial" w:cs="Arial"/>
        <w:b/>
        <w:sz w:val="24"/>
        <w:szCs w:val="24"/>
      </w:rPr>
      <w:fldChar w:fldCharType="separate"/>
    </w:r>
    <w:r w:rsidR="008A23B1">
      <w:rPr>
        <w:rFonts w:ascii="Arial" w:hAnsi="Arial" w:cs="Arial"/>
        <w:b/>
        <w:noProof/>
        <w:sz w:val="24"/>
        <w:szCs w:val="24"/>
      </w:rPr>
      <w:t>36</w:t>
    </w:r>
    <w:r w:rsidRPr="00DB648B">
      <w:rPr>
        <w:rFonts w:ascii="Arial" w:hAnsi="Arial" w:cs="Arial"/>
        <w:b/>
        <w:sz w:val="24"/>
        <w:szCs w:val="24"/>
      </w:rPr>
      <w:fldChar w:fldCharType="end"/>
    </w:r>
    <w:r>
      <w:tab/>
      <w:t xml:space="preserve">Extra exercises for </w:t>
    </w:r>
    <w:proofErr w:type="spellStart"/>
    <w:r w:rsidRPr="005C7F61">
      <w:rPr>
        <w:i/>
      </w:rPr>
      <w:t>Murach’s</w:t>
    </w:r>
    <w:proofErr w:type="spellEnd"/>
    <w:r w:rsidRPr="005C7F61">
      <w:rPr>
        <w:i/>
      </w:rPr>
      <w:t xml:space="preserve"> </w:t>
    </w:r>
    <w:r w:rsidR="00A21122">
      <w:rPr>
        <w:i/>
      </w:rPr>
      <w:t xml:space="preserve">Beginning </w:t>
    </w:r>
    <w:r w:rsidR="00314469">
      <w:rPr>
        <w:i/>
      </w:rPr>
      <w:t xml:space="preserve">Java </w:t>
    </w:r>
    <w:r w:rsidR="00A21122">
      <w:rPr>
        <w:i/>
      </w:rPr>
      <w:t xml:space="preserve">with </w:t>
    </w:r>
    <w:r w:rsidR="00E36CBD">
      <w:rPr>
        <w:i/>
      </w:rPr>
      <w:t>Eclipse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A2039"/>
    <w:multiLevelType w:val="singleLevel"/>
    <w:tmpl w:val="10306768"/>
    <w:lvl w:ilvl="0">
      <w:start w:val="1"/>
      <w:numFmt w:val="decimal"/>
      <w:pStyle w:val="Exerciselist"/>
      <w:lvlText w:val="%1."/>
      <w:lvlJc w:val="left"/>
      <w:pPr>
        <w:ind w:left="720" w:hanging="360"/>
      </w:pPr>
      <w:rPr>
        <w:rFonts w:hint="default"/>
      </w:rPr>
    </w:lvl>
  </w:abstractNum>
  <w:abstractNum w:abstractNumId="1">
    <w:nsid w:val="5F0F00D2"/>
    <w:multiLevelType w:val="singleLevel"/>
    <w:tmpl w:val="94A62028"/>
    <w:lvl w:ilvl="0">
      <w:start w:val="1"/>
      <w:numFmt w:val="bullet"/>
      <w:pStyle w:val="Figurebullet"/>
      <w:lvlText w:val=""/>
      <w:lvlJc w:val="left"/>
      <w:pPr>
        <w:tabs>
          <w:tab w:val="num" w:pos="360"/>
        </w:tabs>
        <w:ind w:left="360" w:hanging="360"/>
      </w:pPr>
      <w:rPr>
        <w:rFonts w:ascii="Symbol" w:hAnsi="Symbol" w:hint="default"/>
      </w:rPr>
    </w:lvl>
  </w:abstractNum>
  <w:abstractNum w:abstractNumId="2">
    <w:nsid w:val="6C524904"/>
    <w:multiLevelType w:val="singleLevel"/>
    <w:tmpl w:val="D2EAEEA0"/>
    <w:lvl w:ilvl="0">
      <w:start w:val="1"/>
      <w:numFmt w:val="bullet"/>
      <w:pStyle w:val="Bulleteditem"/>
      <w:lvlText w:val=""/>
      <w:lvlJc w:val="left"/>
      <w:pPr>
        <w:tabs>
          <w:tab w:val="num" w:pos="360"/>
        </w:tabs>
        <w:ind w:left="360" w:hanging="360"/>
      </w:pPr>
      <w:rPr>
        <w:rFonts w:ascii="Symbol" w:hAnsi="Symbol" w:hint="default"/>
      </w:rPr>
    </w:lvl>
  </w:abstractNum>
  <w:abstractNum w:abstractNumId="3">
    <w:nsid w:val="6E534316"/>
    <w:multiLevelType w:val="singleLevel"/>
    <w:tmpl w:val="6E982358"/>
    <w:lvl w:ilvl="0">
      <w:start w:val="1"/>
      <w:numFmt w:val="bullet"/>
      <w:pStyle w:val="Bulleted"/>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3"/>
  </w:num>
  <w:num w:numId="4">
    <w:abstractNumId w:val="0"/>
  </w:num>
  <w:num w:numId="5">
    <w:abstractNumId w:val="0"/>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8BE"/>
    <w:rsid w:val="00000583"/>
    <w:rsid w:val="00000ABD"/>
    <w:rsid w:val="00000CBF"/>
    <w:rsid w:val="00001708"/>
    <w:rsid w:val="00001970"/>
    <w:rsid w:val="00001A6F"/>
    <w:rsid w:val="00001EC5"/>
    <w:rsid w:val="00002BE2"/>
    <w:rsid w:val="0000360C"/>
    <w:rsid w:val="00003827"/>
    <w:rsid w:val="0000424F"/>
    <w:rsid w:val="0000619A"/>
    <w:rsid w:val="00010001"/>
    <w:rsid w:val="0001048D"/>
    <w:rsid w:val="00010B4A"/>
    <w:rsid w:val="0001259D"/>
    <w:rsid w:val="00012D7E"/>
    <w:rsid w:val="00012FC1"/>
    <w:rsid w:val="000137B9"/>
    <w:rsid w:val="00013A0A"/>
    <w:rsid w:val="00013AE3"/>
    <w:rsid w:val="000152B5"/>
    <w:rsid w:val="0001540E"/>
    <w:rsid w:val="00015B52"/>
    <w:rsid w:val="00015D98"/>
    <w:rsid w:val="000169F2"/>
    <w:rsid w:val="000172FB"/>
    <w:rsid w:val="00017332"/>
    <w:rsid w:val="00017845"/>
    <w:rsid w:val="00020934"/>
    <w:rsid w:val="00020D3F"/>
    <w:rsid w:val="00021699"/>
    <w:rsid w:val="00021764"/>
    <w:rsid w:val="00022105"/>
    <w:rsid w:val="000225E6"/>
    <w:rsid w:val="000229BB"/>
    <w:rsid w:val="000233C7"/>
    <w:rsid w:val="00023562"/>
    <w:rsid w:val="00024D00"/>
    <w:rsid w:val="0002539D"/>
    <w:rsid w:val="00025633"/>
    <w:rsid w:val="000268BC"/>
    <w:rsid w:val="00026C55"/>
    <w:rsid w:val="0002797B"/>
    <w:rsid w:val="00027BB6"/>
    <w:rsid w:val="0003028E"/>
    <w:rsid w:val="0003029B"/>
    <w:rsid w:val="000307A7"/>
    <w:rsid w:val="00030C64"/>
    <w:rsid w:val="00031D37"/>
    <w:rsid w:val="000328B6"/>
    <w:rsid w:val="00032A18"/>
    <w:rsid w:val="00032BBC"/>
    <w:rsid w:val="00033421"/>
    <w:rsid w:val="000336E5"/>
    <w:rsid w:val="000336E6"/>
    <w:rsid w:val="000339BA"/>
    <w:rsid w:val="0003465E"/>
    <w:rsid w:val="00034880"/>
    <w:rsid w:val="00034EBB"/>
    <w:rsid w:val="000350A2"/>
    <w:rsid w:val="00035494"/>
    <w:rsid w:val="000356A2"/>
    <w:rsid w:val="00035AE8"/>
    <w:rsid w:val="00035B4C"/>
    <w:rsid w:val="00035C36"/>
    <w:rsid w:val="000363B2"/>
    <w:rsid w:val="00036573"/>
    <w:rsid w:val="000369E3"/>
    <w:rsid w:val="00036CD4"/>
    <w:rsid w:val="00037526"/>
    <w:rsid w:val="0004016C"/>
    <w:rsid w:val="000409F2"/>
    <w:rsid w:val="00040FF5"/>
    <w:rsid w:val="00041390"/>
    <w:rsid w:val="000414BA"/>
    <w:rsid w:val="00041C36"/>
    <w:rsid w:val="00042394"/>
    <w:rsid w:val="0004292B"/>
    <w:rsid w:val="000430BC"/>
    <w:rsid w:val="00043716"/>
    <w:rsid w:val="00043718"/>
    <w:rsid w:val="00043886"/>
    <w:rsid w:val="00043983"/>
    <w:rsid w:val="000443F9"/>
    <w:rsid w:val="00044458"/>
    <w:rsid w:val="00044551"/>
    <w:rsid w:val="00045064"/>
    <w:rsid w:val="00045ECC"/>
    <w:rsid w:val="0004642C"/>
    <w:rsid w:val="000468F9"/>
    <w:rsid w:val="00047122"/>
    <w:rsid w:val="000473FB"/>
    <w:rsid w:val="000506CC"/>
    <w:rsid w:val="00050BBE"/>
    <w:rsid w:val="000515A9"/>
    <w:rsid w:val="00051B9F"/>
    <w:rsid w:val="00052040"/>
    <w:rsid w:val="00052535"/>
    <w:rsid w:val="00052E87"/>
    <w:rsid w:val="00053261"/>
    <w:rsid w:val="000534C1"/>
    <w:rsid w:val="00053E20"/>
    <w:rsid w:val="00054D75"/>
    <w:rsid w:val="00055559"/>
    <w:rsid w:val="00055796"/>
    <w:rsid w:val="000558C7"/>
    <w:rsid w:val="000566BC"/>
    <w:rsid w:val="00056749"/>
    <w:rsid w:val="00056F94"/>
    <w:rsid w:val="00057238"/>
    <w:rsid w:val="0006017D"/>
    <w:rsid w:val="0006081D"/>
    <w:rsid w:val="00060E80"/>
    <w:rsid w:val="0006330F"/>
    <w:rsid w:val="000635A2"/>
    <w:rsid w:val="00063981"/>
    <w:rsid w:val="0006437F"/>
    <w:rsid w:val="000650C5"/>
    <w:rsid w:val="00066AC0"/>
    <w:rsid w:val="00066BCF"/>
    <w:rsid w:val="00066CDC"/>
    <w:rsid w:val="00066D6B"/>
    <w:rsid w:val="00066E2B"/>
    <w:rsid w:val="000700C6"/>
    <w:rsid w:val="000704C8"/>
    <w:rsid w:val="0007058D"/>
    <w:rsid w:val="000705C0"/>
    <w:rsid w:val="00070712"/>
    <w:rsid w:val="000707A3"/>
    <w:rsid w:val="00070A7C"/>
    <w:rsid w:val="00070C6A"/>
    <w:rsid w:val="000719DB"/>
    <w:rsid w:val="00071ADE"/>
    <w:rsid w:val="00072BDA"/>
    <w:rsid w:val="00072D4E"/>
    <w:rsid w:val="00072E9D"/>
    <w:rsid w:val="00072FA0"/>
    <w:rsid w:val="0007502F"/>
    <w:rsid w:val="0007514E"/>
    <w:rsid w:val="00076052"/>
    <w:rsid w:val="000764BD"/>
    <w:rsid w:val="00076705"/>
    <w:rsid w:val="000776A5"/>
    <w:rsid w:val="0007781A"/>
    <w:rsid w:val="000802F6"/>
    <w:rsid w:val="00080404"/>
    <w:rsid w:val="00080A0B"/>
    <w:rsid w:val="00082A94"/>
    <w:rsid w:val="00083414"/>
    <w:rsid w:val="000834C1"/>
    <w:rsid w:val="00083708"/>
    <w:rsid w:val="000837E1"/>
    <w:rsid w:val="0008384A"/>
    <w:rsid w:val="00083DD1"/>
    <w:rsid w:val="00083E29"/>
    <w:rsid w:val="000842DD"/>
    <w:rsid w:val="000849E1"/>
    <w:rsid w:val="00084B5A"/>
    <w:rsid w:val="00085A9A"/>
    <w:rsid w:val="00085B1F"/>
    <w:rsid w:val="00090597"/>
    <w:rsid w:val="00090847"/>
    <w:rsid w:val="00090EA2"/>
    <w:rsid w:val="00090F71"/>
    <w:rsid w:val="000917FD"/>
    <w:rsid w:val="0009195B"/>
    <w:rsid w:val="00091C53"/>
    <w:rsid w:val="00092D69"/>
    <w:rsid w:val="00093324"/>
    <w:rsid w:val="00093A63"/>
    <w:rsid w:val="00093F19"/>
    <w:rsid w:val="00094018"/>
    <w:rsid w:val="000948EE"/>
    <w:rsid w:val="00095C03"/>
    <w:rsid w:val="000A0026"/>
    <w:rsid w:val="000A03DB"/>
    <w:rsid w:val="000A3C45"/>
    <w:rsid w:val="000A3D81"/>
    <w:rsid w:val="000A4932"/>
    <w:rsid w:val="000A4B71"/>
    <w:rsid w:val="000A6518"/>
    <w:rsid w:val="000A6BDC"/>
    <w:rsid w:val="000A792C"/>
    <w:rsid w:val="000B02CB"/>
    <w:rsid w:val="000B0B59"/>
    <w:rsid w:val="000B1408"/>
    <w:rsid w:val="000B1743"/>
    <w:rsid w:val="000B1819"/>
    <w:rsid w:val="000B2096"/>
    <w:rsid w:val="000B4655"/>
    <w:rsid w:val="000B4A38"/>
    <w:rsid w:val="000B4CB2"/>
    <w:rsid w:val="000B4D79"/>
    <w:rsid w:val="000B5182"/>
    <w:rsid w:val="000B5339"/>
    <w:rsid w:val="000B54D1"/>
    <w:rsid w:val="000B6093"/>
    <w:rsid w:val="000B6274"/>
    <w:rsid w:val="000B7801"/>
    <w:rsid w:val="000C0657"/>
    <w:rsid w:val="000C067A"/>
    <w:rsid w:val="000C0C16"/>
    <w:rsid w:val="000C1B7A"/>
    <w:rsid w:val="000C1D56"/>
    <w:rsid w:val="000C2504"/>
    <w:rsid w:val="000C39A4"/>
    <w:rsid w:val="000C482C"/>
    <w:rsid w:val="000C48F5"/>
    <w:rsid w:val="000C4F4F"/>
    <w:rsid w:val="000C519F"/>
    <w:rsid w:val="000C5844"/>
    <w:rsid w:val="000C58EE"/>
    <w:rsid w:val="000C5FF0"/>
    <w:rsid w:val="000C6190"/>
    <w:rsid w:val="000C6577"/>
    <w:rsid w:val="000C7105"/>
    <w:rsid w:val="000C7D37"/>
    <w:rsid w:val="000D019C"/>
    <w:rsid w:val="000D0262"/>
    <w:rsid w:val="000D23B5"/>
    <w:rsid w:val="000D269A"/>
    <w:rsid w:val="000D2BB7"/>
    <w:rsid w:val="000D2C49"/>
    <w:rsid w:val="000D3B3A"/>
    <w:rsid w:val="000D3B91"/>
    <w:rsid w:val="000D3CD2"/>
    <w:rsid w:val="000D4163"/>
    <w:rsid w:val="000D4275"/>
    <w:rsid w:val="000D47A3"/>
    <w:rsid w:val="000D4A9B"/>
    <w:rsid w:val="000D4D67"/>
    <w:rsid w:val="000D518E"/>
    <w:rsid w:val="000D5889"/>
    <w:rsid w:val="000D5BAD"/>
    <w:rsid w:val="000D5BEC"/>
    <w:rsid w:val="000D5D4D"/>
    <w:rsid w:val="000D5E44"/>
    <w:rsid w:val="000D61F8"/>
    <w:rsid w:val="000D6498"/>
    <w:rsid w:val="000D6B87"/>
    <w:rsid w:val="000D73F0"/>
    <w:rsid w:val="000D7A06"/>
    <w:rsid w:val="000D7B3E"/>
    <w:rsid w:val="000E0908"/>
    <w:rsid w:val="000E0973"/>
    <w:rsid w:val="000E0ADD"/>
    <w:rsid w:val="000E1A85"/>
    <w:rsid w:val="000E22A4"/>
    <w:rsid w:val="000E2888"/>
    <w:rsid w:val="000E3063"/>
    <w:rsid w:val="000E3193"/>
    <w:rsid w:val="000E32F3"/>
    <w:rsid w:val="000E35F5"/>
    <w:rsid w:val="000E38BC"/>
    <w:rsid w:val="000E3E15"/>
    <w:rsid w:val="000E4DCC"/>
    <w:rsid w:val="000E5267"/>
    <w:rsid w:val="000E5352"/>
    <w:rsid w:val="000E5ECF"/>
    <w:rsid w:val="000E604C"/>
    <w:rsid w:val="000E69BB"/>
    <w:rsid w:val="000E6E8E"/>
    <w:rsid w:val="000E6ED1"/>
    <w:rsid w:val="000E7014"/>
    <w:rsid w:val="000E7337"/>
    <w:rsid w:val="000E7A71"/>
    <w:rsid w:val="000E7A7D"/>
    <w:rsid w:val="000F07A5"/>
    <w:rsid w:val="000F1900"/>
    <w:rsid w:val="000F19E0"/>
    <w:rsid w:val="000F1F72"/>
    <w:rsid w:val="000F2DF4"/>
    <w:rsid w:val="000F3938"/>
    <w:rsid w:val="000F3EC0"/>
    <w:rsid w:val="000F5B3D"/>
    <w:rsid w:val="000F6D0C"/>
    <w:rsid w:val="000F7278"/>
    <w:rsid w:val="000F7416"/>
    <w:rsid w:val="00100F7F"/>
    <w:rsid w:val="00101757"/>
    <w:rsid w:val="00101A29"/>
    <w:rsid w:val="00102587"/>
    <w:rsid w:val="001025F2"/>
    <w:rsid w:val="001032CE"/>
    <w:rsid w:val="00103335"/>
    <w:rsid w:val="00103C45"/>
    <w:rsid w:val="00104BA0"/>
    <w:rsid w:val="0010520E"/>
    <w:rsid w:val="00105C1F"/>
    <w:rsid w:val="00105D75"/>
    <w:rsid w:val="00106334"/>
    <w:rsid w:val="00106DCC"/>
    <w:rsid w:val="001070FA"/>
    <w:rsid w:val="00107DF9"/>
    <w:rsid w:val="00107EC6"/>
    <w:rsid w:val="001101C8"/>
    <w:rsid w:val="00110513"/>
    <w:rsid w:val="001111E0"/>
    <w:rsid w:val="00111476"/>
    <w:rsid w:val="00111B44"/>
    <w:rsid w:val="00111CEA"/>
    <w:rsid w:val="00111EEC"/>
    <w:rsid w:val="001122E7"/>
    <w:rsid w:val="00112703"/>
    <w:rsid w:val="00112A5E"/>
    <w:rsid w:val="00112C75"/>
    <w:rsid w:val="0011418B"/>
    <w:rsid w:val="00114859"/>
    <w:rsid w:val="00114B60"/>
    <w:rsid w:val="001159D6"/>
    <w:rsid w:val="00116F7C"/>
    <w:rsid w:val="00117FB8"/>
    <w:rsid w:val="001200E6"/>
    <w:rsid w:val="00120808"/>
    <w:rsid w:val="00120900"/>
    <w:rsid w:val="00120A62"/>
    <w:rsid w:val="0012200B"/>
    <w:rsid w:val="00123598"/>
    <w:rsid w:val="00123840"/>
    <w:rsid w:val="00124D66"/>
    <w:rsid w:val="00124DF1"/>
    <w:rsid w:val="001257CD"/>
    <w:rsid w:val="001259AA"/>
    <w:rsid w:val="00125D44"/>
    <w:rsid w:val="00126154"/>
    <w:rsid w:val="0012789D"/>
    <w:rsid w:val="001278BD"/>
    <w:rsid w:val="00127B32"/>
    <w:rsid w:val="00130AC5"/>
    <w:rsid w:val="00130C39"/>
    <w:rsid w:val="00132A55"/>
    <w:rsid w:val="00132BC2"/>
    <w:rsid w:val="00133EC9"/>
    <w:rsid w:val="0013428B"/>
    <w:rsid w:val="0013484F"/>
    <w:rsid w:val="00134CC4"/>
    <w:rsid w:val="001351FA"/>
    <w:rsid w:val="00135B33"/>
    <w:rsid w:val="001363E9"/>
    <w:rsid w:val="00137029"/>
    <w:rsid w:val="001375CC"/>
    <w:rsid w:val="00137A39"/>
    <w:rsid w:val="00137D36"/>
    <w:rsid w:val="001408FE"/>
    <w:rsid w:val="0014093F"/>
    <w:rsid w:val="001411EA"/>
    <w:rsid w:val="00141979"/>
    <w:rsid w:val="001421BC"/>
    <w:rsid w:val="00142580"/>
    <w:rsid w:val="00142B5F"/>
    <w:rsid w:val="00143A4B"/>
    <w:rsid w:val="00143BD0"/>
    <w:rsid w:val="001440D7"/>
    <w:rsid w:val="0014462C"/>
    <w:rsid w:val="00144F28"/>
    <w:rsid w:val="00144F7D"/>
    <w:rsid w:val="00146471"/>
    <w:rsid w:val="00146F71"/>
    <w:rsid w:val="0014741E"/>
    <w:rsid w:val="00147588"/>
    <w:rsid w:val="00147654"/>
    <w:rsid w:val="00147707"/>
    <w:rsid w:val="00147F2E"/>
    <w:rsid w:val="00150168"/>
    <w:rsid w:val="001504D4"/>
    <w:rsid w:val="001519F7"/>
    <w:rsid w:val="00151C04"/>
    <w:rsid w:val="00151C5A"/>
    <w:rsid w:val="00152A27"/>
    <w:rsid w:val="00153542"/>
    <w:rsid w:val="0015390E"/>
    <w:rsid w:val="00154229"/>
    <w:rsid w:val="00154352"/>
    <w:rsid w:val="0015545D"/>
    <w:rsid w:val="0015561D"/>
    <w:rsid w:val="00155EA2"/>
    <w:rsid w:val="001573BB"/>
    <w:rsid w:val="001574A0"/>
    <w:rsid w:val="0015771C"/>
    <w:rsid w:val="001579DF"/>
    <w:rsid w:val="00157C91"/>
    <w:rsid w:val="00157DC4"/>
    <w:rsid w:val="00160B80"/>
    <w:rsid w:val="00161B6E"/>
    <w:rsid w:val="0016276C"/>
    <w:rsid w:val="00162831"/>
    <w:rsid w:val="00162D86"/>
    <w:rsid w:val="00165673"/>
    <w:rsid w:val="00165723"/>
    <w:rsid w:val="001657C2"/>
    <w:rsid w:val="00165A3E"/>
    <w:rsid w:val="00165D2A"/>
    <w:rsid w:val="00165EC6"/>
    <w:rsid w:val="00166153"/>
    <w:rsid w:val="0016641F"/>
    <w:rsid w:val="00166E10"/>
    <w:rsid w:val="00167099"/>
    <w:rsid w:val="00167121"/>
    <w:rsid w:val="00167856"/>
    <w:rsid w:val="001678E7"/>
    <w:rsid w:val="00167F85"/>
    <w:rsid w:val="00171941"/>
    <w:rsid w:val="001719D7"/>
    <w:rsid w:val="001719E7"/>
    <w:rsid w:val="00173461"/>
    <w:rsid w:val="00173C30"/>
    <w:rsid w:val="001741CE"/>
    <w:rsid w:val="001742FC"/>
    <w:rsid w:val="00176473"/>
    <w:rsid w:val="0018021E"/>
    <w:rsid w:val="00180795"/>
    <w:rsid w:val="00181390"/>
    <w:rsid w:val="0018148A"/>
    <w:rsid w:val="00181B0E"/>
    <w:rsid w:val="001821BE"/>
    <w:rsid w:val="001827E2"/>
    <w:rsid w:val="00183C73"/>
    <w:rsid w:val="00184CA8"/>
    <w:rsid w:val="00185282"/>
    <w:rsid w:val="001858E4"/>
    <w:rsid w:val="001861DF"/>
    <w:rsid w:val="00186AD8"/>
    <w:rsid w:val="00186DFA"/>
    <w:rsid w:val="0018713A"/>
    <w:rsid w:val="00187F5D"/>
    <w:rsid w:val="00190A9F"/>
    <w:rsid w:val="00190ABA"/>
    <w:rsid w:val="00190C0E"/>
    <w:rsid w:val="00190F12"/>
    <w:rsid w:val="00191827"/>
    <w:rsid w:val="001919F9"/>
    <w:rsid w:val="00191BE6"/>
    <w:rsid w:val="001933CB"/>
    <w:rsid w:val="00193D32"/>
    <w:rsid w:val="00193F22"/>
    <w:rsid w:val="001941A3"/>
    <w:rsid w:val="00194AD5"/>
    <w:rsid w:val="00194EC9"/>
    <w:rsid w:val="001951C9"/>
    <w:rsid w:val="00195513"/>
    <w:rsid w:val="00196711"/>
    <w:rsid w:val="0019702B"/>
    <w:rsid w:val="001A07F2"/>
    <w:rsid w:val="001A0905"/>
    <w:rsid w:val="001A12A2"/>
    <w:rsid w:val="001A1869"/>
    <w:rsid w:val="001A20B2"/>
    <w:rsid w:val="001A21A6"/>
    <w:rsid w:val="001A24AA"/>
    <w:rsid w:val="001A285F"/>
    <w:rsid w:val="001A2871"/>
    <w:rsid w:val="001A2BCC"/>
    <w:rsid w:val="001A37CC"/>
    <w:rsid w:val="001A3DD6"/>
    <w:rsid w:val="001A3F8D"/>
    <w:rsid w:val="001A3FD3"/>
    <w:rsid w:val="001A4643"/>
    <w:rsid w:val="001A4661"/>
    <w:rsid w:val="001A4807"/>
    <w:rsid w:val="001A49A5"/>
    <w:rsid w:val="001A4A4C"/>
    <w:rsid w:val="001A4FFA"/>
    <w:rsid w:val="001A5219"/>
    <w:rsid w:val="001A5273"/>
    <w:rsid w:val="001A531E"/>
    <w:rsid w:val="001A532A"/>
    <w:rsid w:val="001A5567"/>
    <w:rsid w:val="001A57C5"/>
    <w:rsid w:val="001A5A8D"/>
    <w:rsid w:val="001A5DFD"/>
    <w:rsid w:val="001A705D"/>
    <w:rsid w:val="001A72A9"/>
    <w:rsid w:val="001A75AA"/>
    <w:rsid w:val="001B0669"/>
    <w:rsid w:val="001B09B7"/>
    <w:rsid w:val="001B0F1C"/>
    <w:rsid w:val="001B1415"/>
    <w:rsid w:val="001B164F"/>
    <w:rsid w:val="001B1BD1"/>
    <w:rsid w:val="001B30A7"/>
    <w:rsid w:val="001B34C0"/>
    <w:rsid w:val="001B36D7"/>
    <w:rsid w:val="001B37F3"/>
    <w:rsid w:val="001B40D2"/>
    <w:rsid w:val="001B4795"/>
    <w:rsid w:val="001B5195"/>
    <w:rsid w:val="001B5832"/>
    <w:rsid w:val="001B5E53"/>
    <w:rsid w:val="001B612A"/>
    <w:rsid w:val="001B6259"/>
    <w:rsid w:val="001B6F5B"/>
    <w:rsid w:val="001B6FBC"/>
    <w:rsid w:val="001B71EB"/>
    <w:rsid w:val="001C0F42"/>
    <w:rsid w:val="001C1130"/>
    <w:rsid w:val="001C1676"/>
    <w:rsid w:val="001C1B48"/>
    <w:rsid w:val="001C23C4"/>
    <w:rsid w:val="001C3546"/>
    <w:rsid w:val="001C3A7B"/>
    <w:rsid w:val="001C3DBA"/>
    <w:rsid w:val="001C3DC9"/>
    <w:rsid w:val="001C3FF9"/>
    <w:rsid w:val="001C41B9"/>
    <w:rsid w:val="001C47F4"/>
    <w:rsid w:val="001C5152"/>
    <w:rsid w:val="001C58BE"/>
    <w:rsid w:val="001C603A"/>
    <w:rsid w:val="001C66B4"/>
    <w:rsid w:val="001C688A"/>
    <w:rsid w:val="001D02A1"/>
    <w:rsid w:val="001D0F04"/>
    <w:rsid w:val="001D15A6"/>
    <w:rsid w:val="001D18F1"/>
    <w:rsid w:val="001D1BA4"/>
    <w:rsid w:val="001D1CF0"/>
    <w:rsid w:val="001D538B"/>
    <w:rsid w:val="001D5BED"/>
    <w:rsid w:val="001D620A"/>
    <w:rsid w:val="001D687D"/>
    <w:rsid w:val="001D756E"/>
    <w:rsid w:val="001D7A78"/>
    <w:rsid w:val="001E0047"/>
    <w:rsid w:val="001E0064"/>
    <w:rsid w:val="001E0143"/>
    <w:rsid w:val="001E064B"/>
    <w:rsid w:val="001E07BB"/>
    <w:rsid w:val="001E0908"/>
    <w:rsid w:val="001E14BD"/>
    <w:rsid w:val="001E1A00"/>
    <w:rsid w:val="001E2172"/>
    <w:rsid w:val="001E27F4"/>
    <w:rsid w:val="001E2D81"/>
    <w:rsid w:val="001E32DC"/>
    <w:rsid w:val="001E4D7F"/>
    <w:rsid w:val="001E5AC6"/>
    <w:rsid w:val="001E5CF8"/>
    <w:rsid w:val="001E64D3"/>
    <w:rsid w:val="001E69D8"/>
    <w:rsid w:val="001E6DBF"/>
    <w:rsid w:val="001E6E39"/>
    <w:rsid w:val="001E7AFF"/>
    <w:rsid w:val="001F081D"/>
    <w:rsid w:val="001F0C59"/>
    <w:rsid w:val="001F13E0"/>
    <w:rsid w:val="001F1448"/>
    <w:rsid w:val="001F25F9"/>
    <w:rsid w:val="001F312A"/>
    <w:rsid w:val="001F344C"/>
    <w:rsid w:val="001F41B6"/>
    <w:rsid w:val="001F4A5D"/>
    <w:rsid w:val="001F53BB"/>
    <w:rsid w:val="001F5701"/>
    <w:rsid w:val="001F5850"/>
    <w:rsid w:val="001F5B3E"/>
    <w:rsid w:val="001F70A0"/>
    <w:rsid w:val="002005AF"/>
    <w:rsid w:val="002006AF"/>
    <w:rsid w:val="00200B56"/>
    <w:rsid w:val="00200C9D"/>
    <w:rsid w:val="00200D35"/>
    <w:rsid w:val="00200D57"/>
    <w:rsid w:val="00201395"/>
    <w:rsid w:val="00201B4E"/>
    <w:rsid w:val="00201F0B"/>
    <w:rsid w:val="00201F6A"/>
    <w:rsid w:val="0020246C"/>
    <w:rsid w:val="0020296D"/>
    <w:rsid w:val="0020424C"/>
    <w:rsid w:val="00205D5E"/>
    <w:rsid w:val="00206AB9"/>
    <w:rsid w:val="00207D83"/>
    <w:rsid w:val="00210E76"/>
    <w:rsid w:val="00210FC3"/>
    <w:rsid w:val="002112ED"/>
    <w:rsid w:val="00211384"/>
    <w:rsid w:val="00211569"/>
    <w:rsid w:val="002117E6"/>
    <w:rsid w:val="00211B13"/>
    <w:rsid w:val="00212AA3"/>
    <w:rsid w:val="00212B77"/>
    <w:rsid w:val="00213047"/>
    <w:rsid w:val="00213459"/>
    <w:rsid w:val="002137D7"/>
    <w:rsid w:val="00213C45"/>
    <w:rsid w:val="00213C72"/>
    <w:rsid w:val="00214373"/>
    <w:rsid w:val="00214B2B"/>
    <w:rsid w:val="00214B50"/>
    <w:rsid w:val="00215490"/>
    <w:rsid w:val="002156C0"/>
    <w:rsid w:val="00215BB7"/>
    <w:rsid w:val="00216AF9"/>
    <w:rsid w:val="00217127"/>
    <w:rsid w:val="00220196"/>
    <w:rsid w:val="00220BB7"/>
    <w:rsid w:val="00220FE9"/>
    <w:rsid w:val="00221941"/>
    <w:rsid w:val="00222133"/>
    <w:rsid w:val="00222370"/>
    <w:rsid w:val="00224221"/>
    <w:rsid w:val="00224286"/>
    <w:rsid w:val="00224340"/>
    <w:rsid w:val="00224389"/>
    <w:rsid w:val="002247F4"/>
    <w:rsid w:val="0022482D"/>
    <w:rsid w:val="002255A6"/>
    <w:rsid w:val="00225647"/>
    <w:rsid w:val="00225EF5"/>
    <w:rsid w:val="00226C91"/>
    <w:rsid w:val="00226DC2"/>
    <w:rsid w:val="00230071"/>
    <w:rsid w:val="0023045C"/>
    <w:rsid w:val="00230CCB"/>
    <w:rsid w:val="00230D63"/>
    <w:rsid w:val="00231B46"/>
    <w:rsid w:val="002321ED"/>
    <w:rsid w:val="00233788"/>
    <w:rsid w:val="002340F0"/>
    <w:rsid w:val="0023454E"/>
    <w:rsid w:val="0023511A"/>
    <w:rsid w:val="00235347"/>
    <w:rsid w:val="00235633"/>
    <w:rsid w:val="00235DE7"/>
    <w:rsid w:val="002367AD"/>
    <w:rsid w:val="00236AC0"/>
    <w:rsid w:val="00236BA4"/>
    <w:rsid w:val="002371F6"/>
    <w:rsid w:val="002401D9"/>
    <w:rsid w:val="0024020D"/>
    <w:rsid w:val="0024044B"/>
    <w:rsid w:val="002412CF"/>
    <w:rsid w:val="00241870"/>
    <w:rsid w:val="002419DC"/>
    <w:rsid w:val="00242713"/>
    <w:rsid w:val="00242B3C"/>
    <w:rsid w:val="00243E57"/>
    <w:rsid w:val="0024516C"/>
    <w:rsid w:val="00246534"/>
    <w:rsid w:val="00247013"/>
    <w:rsid w:val="00247025"/>
    <w:rsid w:val="0024750C"/>
    <w:rsid w:val="00250F28"/>
    <w:rsid w:val="00250FD0"/>
    <w:rsid w:val="00251790"/>
    <w:rsid w:val="00251EE5"/>
    <w:rsid w:val="00252D11"/>
    <w:rsid w:val="0025379B"/>
    <w:rsid w:val="00253918"/>
    <w:rsid w:val="00253A22"/>
    <w:rsid w:val="00254879"/>
    <w:rsid w:val="0025555E"/>
    <w:rsid w:val="0025618E"/>
    <w:rsid w:val="00257510"/>
    <w:rsid w:val="00257D40"/>
    <w:rsid w:val="002614F0"/>
    <w:rsid w:val="002615E9"/>
    <w:rsid w:val="002619F8"/>
    <w:rsid w:val="00261F9C"/>
    <w:rsid w:val="0026355C"/>
    <w:rsid w:val="00264404"/>
    <w:rsid w:val="002646CE"/>
    <w:rsid w:val="0026636F"/>
    <w:rsid w:val="00266EAB"/>
    <w:rsid w:val="00266F92"/>
    <w:rsid w:val="002676BC"/>
    <w:rsid w:val="002677E7"/>
    <w:rsid w:val="00267C9D"/>
    <w:rsid w:val="002701CE"/>
    <w:rsid w:val="00270AA1"/>
    <w:rsid w:val="00271084"/>
    <w:rsid w:val="002710AE"/>
    <w:rsid w:val="0027139B"/>
    <w:rsid w:val="002716ED"/>
    <w:rsid w:val="0027174B"/>
    <w:rsid w:val="002717E0"/>
    <w:rsid w:val="00271D25"/>
    <w:rsid w:val="00272062"/>
    <w:rsid w:val="00272871"/>
    <w:rsid w:val="00272886"/>
    <w:rsid w:val="002730AB"/>
    <w:rsid w:val="002737E8"/>
    <w:rsid w:val="002739D7"/>
    <w:rsid w:val="0027535E"/>
    <w:rsid w:val="00275DBA"/>
    <w:rsid w:val="002772FA"/>
    <w:rsid w:val="00277871"/>
    <w:rsid w:val="00277CB0"/>
    <w:rsid w:val="00277E14"/>
    <w:rsid w:val="00280558"/>
    <w:rsid w:val="0028081C"/>
    <w:rsid w:val="002808A6"/>
    <w:rsid w:val="00280AF7"/>
    <w:rsid w:val="00281194"/>
    <w:rsid w:val="00281E8A"/>
    <w:rsid w:val="0028220C"/>
    <w:rsid w:val="002827A7"/>
    <w:rsid w:val="00282AF8"/>
    <w:rsid w:val="00283113"/>
    <w:rsid w:val="002834B5"/>
    <w:rsid w:val="002836F3"/>
    <w:rsid w:val="00284454"/>
    <w:rsid w:val="00284904"/>
    <w:rsid w:val="002852C4"/>
    <w:rsid w:val="00285ACD"/>
    <w:rsid w:val="0028649E"/>
    <w:rsid w:val="00286B03"/>
    <w:rsid w:val="00287825"/>
    <w:rsid w:val="0029075B"/>
    <w:rsid w:val="00290EB2"/>
    <w:rsid w:val="00290ECC"/>
    <w:rsid w:val="00291070"/>
    <w:rsid w:val="002910CD"/>
    <w:rsid w:val="002914C3"/>
    <w:rsid w:val="0029151F"/>
    <w:rsid w:val="00291A4A"/>
    <w:rsid w:val="00291DF3"/>
    <w:rsid w:val="00291EBF"/>
    <w:rsid w:val="00291EDE"/>
    <w:rsid w:val="00292805"/>
    <w:rsid w:val="0029298B"/>
    <w:rsid w:val="002929C0"/>
    <w:rsid w:val="00292DE1"/>
    <w:rsid w:val="0029355C"/>
    <w:rsid w:val="00293717"/>
    <w:rsid w:val="00294353"/>
    <w:rsid w:val="002945C4"/>
    <w:rsid w:val="002946F2"/>
    <w:rsid w:val="002949F8"/>
    <w:rsid w:val="00295372"/>
    <w:rsid w:val="00296146"/>
    <w:rsid w:val="00296E8F"/>
    <w:rsid w:val="00297295"/>
    <w:rsid w:val="00297FC1"/>
    <w:rsid w:val="002A0004"/>
    <w:rsid w:val="002A01D6"/>
    <w:rsid w:val="002A0207"/>
    <w:rsid w:val="002A0618"/>
    <w:rsid w:val="002A1191"/>
    <w:rsid w:val="002A17F9"/>
    <w:rsid w:val="002A26DE"/>
    <w:rsid w:val="002A27AF"/>
    <w:rsid w:val="002A3038"/>
    <w:rsid w:val="002A331A"/>
    <w:rsid w:val="002A3475"/>
    <w:rsid w:val="002A3DD1"/>
    <w:rsid w:val="002A3E6A"/>
    <w:rsid w:val="002A4010"/>
    <w:rsid w:val="002A42F3"/>
    <w:rsid w:val="002A458D"/>
    <w:rsid w:val="002A5018"/>
    <w:rsid w:val="002A59A8"/>
    <w:rsid w:val="002A5AF8"/>
    <w:rsid w:val="002A5B36"/>
    <w:rsid w:val="002A6B42"/>
    <w:rsid w:val="002A6CEC"/>
    <w:rsid w:val="002A6CF6"/>
    <w:rsid w:val="002A6EB2"/>
    <w:rsid w:val="002A6F8D"/>
    <w:rsid w:val="002A75D1"/>
    <w:rsid w:val="002A78C8"/>
    <w:rsid w:val="002A78DD"/>
    <w:rsid w:val="002B0D82"/>
    <w:rsid w:val="002B0DEF"/>
    <w:rsid w:val="002B10A1"/>
    <w:rsid w:val="002B141D"/>
    <w:rsid w:val="002B1726"/>
    <w:rsid w:val="002B2119"/>
    <w:rsid w:val="002B25A5"/>
    <w:rsid w:val="002B30CA"/>
    <w:rsid w:val="002B35A1"/>
    <w:rsid w:val="002B376E"/>
    <w:rsid w:val="002B4619"/>
    <w:rsid w:val="002B4C91"/>
    <w:rsid w:val="002B5472"/>
    <w:rsid w:val="002B571E"/>
    <w:rsid w:val="002B5A76"/>
    <w:rsid w:val="002B5DA9"/>
    <w:rsid w:val="002B78C3"/>
    <w:rsid w:val="002B7C31"/>
    <w:rsid w:val="002C0513"/>
    <w:rsid w:val="002C09D3"/>
    <w:rsid w:val="002C0D10"/>
    <w:rsid w:val="002C0E5A"/>
    <w:rsid w:val="002C0FA1"/>
    <w:rsid w:val="002C12C9"/>
    <w:rsid w:val="002C2101"/>
    <w:rsid w:val="002C27B0"/>
    <w:rsid w:val="002C2912"/>
    <w:rsid w:val="002C3701"/>
    <w:rsid w:val="002C390A"/>
    <w:rsid w:val="002C4229"/>
    <w:rsid w:val="002C4803"/>
    <w:rsid w:val="002C49A6"/>
    <w:rsid w:val="002C4C6B"/>
    <w:rsid w:val="002C5115"/>
    <w:rsid w:val="002C5689"/>
    <w:rsid w:val="002C57E0"/>
    <w:rsid w:val="002C5E4B"/>
    <w:rsid w:val="002C5FFF"/>
    <w:rsid w:val="002C660D"/>
    <w:rsid w:val="002C6EDB"/>
    <w:rsid w:val="002C70C8"/>
    <w:rsid w:val="002C7684"/>
    <w:rsid w:val="002C7D05"/>
    <w:rsid w:val="002D025A"/>
    <w:rsid w:val="002D0440"/>
    <w:rsid w:val="002D1769"/>
    <w:rsid w:val="002D2C75"/>
    <w:rsid w:val="002D2C98"/>
    <w:rsid w:val="002D2E5F"/>
    <w:rsid w:val="002D3222"/>
    <w:rsid w:val="002D3416"/>
    <w:rsid w:val="002D35D8"/>
    <w:rsid w:val="002D3650"/>
    <w:rsid w:val="002D3AF1"/>
    <w:rsid w:val="002D4131"/>
    <w:rsid w:val="002D4457"/>
    <w:rsid w:val="002D4A40"/>
    <w:rsid w:val="002D5255"/>
    <w:rsid w:val="002D569C"/>
    <w:rsid w:val="002D6DC8"/>
    <w:rsid w:val="002D7071"/>
    <w:rsid w:val="002D758D"/>
    <w:rsid w:val="002D7EC8"/>
    <w:rsid w:val="002E0233"/>
    <w:rsid w:val="002E0AB4"/>
    <w:rsid w:val="002E121B"/>
    <w:rsid w:val="002E132B"/>
    <w:rsid w:val="002E1FCE"/>
    <w:rsid w:val="002E280A"/>
    <w:rsid w:val="002E2C18"/>
    <w:rsid w:val="002E2EE2"/>
    <w:rsid w:val="002E466F"/>
    <w:rsid w:val="002E5250"/>
    <w:rsid w:val="002E5BC7"/>
    <w:rsid w:val="002E608B"/>
    <w:rsid w:val="002E636E"/>
    <w:rsid w:val="002E673E"/>
    <w:rsid w:val="002E6D92"/>
    <w:rsid w:val="002E724B"/>
    <w:rsid w:val="002E7BE3"/>
    <w:rsid w:val="002F0500"/>
    <w:rsid w:val="002F0585"/>
    <w:rsid w:val="002F0AC3"/>
    <w:rsid w:val="002F0FCA"/>
    <w:rsid w:val="002F0FDB"/>
    <w:rsid w:val="002F11B2"/>
    <w:rsid w:val="002F12F5"/>
    <w:rsid w:val="002F1D8D"/>
    <w:rsid w:val="002F241F"/>
    <w:rsid w:val="002F25F5"/>
    <w:rsid w:val="002F27F7"/>
    <w:rsid w:val="002F2A62"/>
    <w:rsid w:val="002F2AC5"/>
    <w:rsid w:val="002F2E4F"/>
    <w:rsid w:val="002F2EBD"/>
    <w:rsid w:val="002F3B6F"/>
    <w:rsid w:val="002F3D35"/>
    <w:rsid w:val="002F3DB4"/>
    <w:rsid w:val="002F4269"/>
    <w:rsid w:val="002F4336"/>
    <w:rsid w:val="002F4959"/>
    <w:rsid w:val="002F4DEB"/>
    <w:rsid w:val="002F6031"/>
    <w:rsid w:val="002F66C5"/>
    <w:rsid w:val="002F6AEB"/>
    <w:rsid w:val="002F6CE5"/>
    <w:rsid w:val="00300368"/>
    <w:rsid w:val="0030044C"/>
    <w:rsid w:val="003007DC"/>
    <w:rsid w:val="003022E5"/>
    <w:rsid w:val="00302AAF"/>
    <w:rsid w:val="00303564"/>
    <w:rsid w:val="003039CC"/>
    <w:rsid w:val="00303CBD"/>
    <w:rsid w:val="0030424F"/>
    <w:rsid w:val="003045FE"/>
    <w:rsid w:val="00304868"/>
    <w:rsid w:val="0030522A"/>
    <w:rsid w:val="00305D64"/>
    <w:rsid w:val="003064AD"/>
    <w:rsid w:val="00306740"/>
    <w:rsid w:val="00306935"/>
    <w:rsid w:val="00310C60"/>
    <w:rsid w:val="00311121"/>
    <w:rsid w:val="00311A39"/>
    <w:rsid w:val="00311B84"/>
    <w:rsid w:val="00312F45"/>
    <w:rsid w:val="0031343E"/>
    <w:rsid w:val="00313481"/>
    <w:rsid w:val="003134CB"/>
    <w:rsid w:val="00313ECA"/>
    <w:rsid w:val="003143FE"/>
    <w:rsid w:val="00314469"/>
    <w:rsid w:val="00314844"/>
    <w:rsid w:val="003149DD"/>
    <w:rsid w:val="00314F3B"/>
    <w:rsid w:val="00315A23"/>
    <w:rsid w:val="00315D18"/>
    <w:rsid w:val="00315F4E"/>
    <w:rsid w:val="00316CFE"/>
    <w:rsid w:val="00316FA4"/>
    <w:rsid w:val="0032011E"/>
    <w:rsid w:val="003202DC"/>
    <w:rsid w:val="003209EE"/>
    <w:rsid w:val="00321279"/>
    <w:rsid w:val="00321DC4"/>
    <w:rsid w:val="003221D7"/>
    <w:rsid w:val="0032260D"/>
    <w:rsid w:val="003229EA"/>
    <w:rsid w:val="00323274"/>
    <w:rsid w:val="00324293"/>
    <w:rsid w:val="00324672"/>
    <w:rsid w:val="003251AC"/>
    <w:rsid w:val="003251F6"/>
    <w:rsid w:val="003253AA"/>
    <w:rsid w:val="003255A8"/>
    <w:rsid w:val="00325952"/>
    <w:rsid w:val="00325C1F"/>
    <w:rsid w:val="00325C8D"/>
    <w:rsid w:val="00326145"/>
    <w:rsid w:val="00326D59"/>
    <w:rsid w:val="00326D65"/>
    <w:rsid w:val="003279EE"/>
    <w:rsid w:val="003307FF"/>
    <w:rsid w:val="00330977"/>
    <w:rsid w:val="00330CE7"/>
    <w:rsid w:val="00330D45"/>
    <w:rsid w:val="00330F65"/>
    <w:rsid w:val="00330FA7"/>
    <w:rsid w:val="00332293"/>
    <w:rsid w:val="003323C9"/>
    <w:rsid w:val="00332ADC"/>
    <w:rsid w:val="003332B5"/>
    <w:rsid w:val="003334B1"/>
    <w:rsid w:val="0033351E"/>
    <w:rsid w:val="00333B01"/>
    <w:rsid w:val="00333B9B"/>
    <w:rsid w:val="00333F74"/>
    <w:rsid w:val="00334080"/>
    <w:rsid w:val="003346D9"/>
    <w:rsid w:val="00334FD6"/>
    <w:rsid w:val="00335EBE"/>
    <w:rsid w:val="00336673"/>
    <w:rsid w:val="00336C6D"/>
    <w:rsid w:val="00336FDA"/>
    <w:rsid w:val="0033766B"/>
    <w:rsid w:val="003376C1"/>
    <w:rsid w:val="00340EB5"/>
    <w:rsid w:val="00341E2B"/>
    <w:rsid w:val="003421CA"/>
    <w:rsid w:val="00342811"/>
    <w:rsid w:val="00343323"/>
    <w:rsid w:val="00343416"/>
    <w:rsid w:val="003437FC"/>
    <w:rsid w:val="0034381E"/>
    <w:rsid w:val="00343F0A"/>
    <w:rsid w:val="00343FA2"/>
    <w:rsid w:val="00344279"/>
    <w:rsid w:val="0034450B"/>
    <w:rsid w:val="00345415"/>
    <w:rsid w:val="0034557B"/>
    <w:rsid w:val="00345F1E"/>
    <w:rsid w:val="0034608A"/>
    <w:rsid w:val="00346AD3"/>
    <w:rsid w:val="00346F14"/>
    <w:rsid w:val="00347198"/>
    <w:rsid w:val="003473BF"/>
    <w:rsid w:val="00347B18"/>
    <w:rsid w:val="00347DB3"/>
    <w:rsid w:val="0035097B"/>
    <w:rsid w:val="0035135C"/>
    <w:rsid w:val="003514A4"/>
    <w:rsid w:val="00351BF5"/>
    <w:rsid w:val="00351E34"/>
    <w:rsid w:val="00352112"/>
    <w:rsid w:val="0035250E"/>
    <w:rsid w:val="00352DD2"/>
    <w:rsid w:val="003534DE"/>
    <w:rsid w:val="00353890"/>
    <w:rsid w:val="00353DBF"/>
    <w:rsid w:val="00354638"/>
    <w:rsid w:val="003555D6"/>
    <w:rsid w:val="00355F00"/>
    <w:rsid w:val="00356527"/>
    <w:rsid w:val="00357D20"/>
    <w:rsid w:val="003615CA"/>
    <w:rsid w:val="00361A0F"/>
    <w:rsid w:val="00361B27"/>
    <w:rsid w:val="00361D53"/>
    <w:rsid w:val="00362045"/>
    <w:rsid w:val="003626CF"/>
    <w:rsid w:val="003626DE"/>
    <w:rsid w:val="00362777"/>
    <w:rsid w:val="0036279D"/>
    <w:rsid w:val="00362B67"/>
    <w:rsid w:val="00362D14"/>
    <w:rsid w:val="00363DC6"/>
    <w:rsid w:val="00364C67"/>
    <w:rsid w:val="00364CDA"/>
    <w:rsid w:val="00364F9B"/>
    <w:rsid w:val="00365707"/>
    <w:rsid w:val="003658BB"/>
    <w:rsid w:val="0036616C"/>
    <w:rsid w:val="0036677D"/>
    <w:rsid w:val="00366971"/>
    <w:rsid w:val="00366CEF"/>
    <w:rsid w:val="00366FA1"/>
    <w:rsid w:val="003676CC"/>
    <w:rsid w:val="00367E1D"/>
    <w:rsid w:val="003704C6"/>
    <w:rsid w:val="0037127F"/>
    <w:rsid w:val="0037138F"/>
    <w:rsid w:val="00371DD4"/>
    <w:rsid w:val="00372650"/>
    <w:rsid w:val="00372680"/>
    <w:rsid w:val="00372947"/>
    <w:rsid w:val="00372E67"/>
    <w:rsid w:val="003731A3"/>
    <w:rsid w:val="003736F1"/>
    <w:rsid w:val="003739DA"/>
    <w:rsid w:val="00373E9B"/>
    <w:rsid w:val="003742D1"/>
    <w:rsid w:val="00374B33"/>
    <w:rsid w:val="00374CAE"/>
    <w:rsid w:val="00374FCC"/>
    <w:rsid w:val="003750AE"/>
    <w:rsid w:val="00375E82"/>
    <w:rsid w:val="00376A88"/>
    <w:rsid w:val="00377EC2"/>
    <w:rsid w:val="00377EEB"/>
    <w:rsid w:val="003809ED"/>
    <w:rsid w:val="00380BBD"/>
    <w:rsid w:val="003814C5"/>
    <w:rsid w:val="00381875"/>
    <w:rsid w:val="00381EC4"/>
    <w:rsid w:val="00382CD3"/>
    <w:rsid w:val="00383069"/>
    <w:rsid w:val="003832F5"/>
    <w:rsid w:val="00383ADC"/>
    <w:rsid w:val="00383B4D"/>
    <w:rsid w:val="00383DE5"/>
    <w:rsid w:val="00384997"/>
    <w:rsid w:val="00384D4D"/>
    <w:rsid w:val="00384DDA"/>
    <w:rsid w:val="00385128"/>
    <w:rsid w:val="00385CC9"/>
    <w:rsid w:val="00386C93"/>
    <w:rsid w:val="003870C4"/>
    <w:rsid w:val="00387699"/>
    <w:rsid w:val="003904C0"/>
    <w:rsid w:val="00390AEC"/>
    <w:rsid w:val="0039108C"/>
    <w:rsid w:val="0039158D"/>
    <w:rsid w:val="00391609"/>
    <w:rsid w:val="00391CFF"/>
    <w:rsid w:val="00391FE9"/>
    <w:rsid w:val="003922B5"/>
    <w:rsid w:val="00392ACA"/>
    <w:rsid w:val="00392AED"/>
    <w:rsid w:val="00393327"/>
    <w:rsid w:val="0039355F"/>
    <w:rsid w:val="00393F6E"/>
    <w:rsid w:val="00394079"/>
    <w:rsid w:val="00394242"/>
    <w:rsid w:val="003943F4"/>
    <w:rsid w:val="003944AC"/>
    <w:rsid w:val="00395762"/>
    <w:rsid w:val="00395924"/>
    <w:rsid w:val="003959B5"/>
    <w:rsid w:val="00396378"/>
    <w:rsid w:val="00397BD3"/>
    <w:rsid w:val="003A00D5"/>
    <w:rsid w:val="003A0110"/>
    <w:rsid w:val="003A0434"/>
    <w:rsid w:val="003A0AF1"/>
    <w:rsid w:val="003A0D1D"/>
    <w:rsid w:val="003A121A"/>
    <w:rsid w:val="003A46B1"/>
    <w:rsid w:val="003A4B5F"/>
    <w:rsid w:val="003A5226"/>
    <w:rsid w:val="003A522F"/>
    <w:rsid w:val="003A5F4C"/>
    <w:rsid w:val="003A67CF"/>
    <w:rsid w:val="003A6AED"/>
    <w:rsid w:val="003A6BDA"/>
    <w:rsid w:val="003A6D5D"/>
    <w:rsid w:val="003A7477"/>
    <w:rsid w:val="003A7C8B"/>
    <w:rsid w:val="003A7F89"/>
    <w:rsid w:val="003B00AE"/>
    <w:rsid w:val="003B0527"/>
    <w:rsid w:val="003B096D"/>
    <w:rsid w:val="003B1167"/>
    <w:rsid w:val="003B15DB"/>
    <w:rsid w:val="003B162C"/>
    <w:rsid w:val="003B16D2"/>
    <w:rsid w:val="003B3401"/>
    <w:rsid w:val="003B346A"/>
    <w:rsid w:val="003B378A"/>
    <w:rsid w:val="003B3A7D"/>
    <w:rsid w:val="003B4277"/>
    <w:rsid w:val="003B5179"/>
    <w:rsid w:val="003B5C70"/>
    <w:rsid w:val="003B5DE4"/>
    <w:rsid w:val="003B669B"/>
    <w:rsid w:val="003B68B0"/>
    <w:rsid w:val="003B702B"/>
    <w:rsid w:val="003B7BCF"/>
    <w:rsid w:val="003B7E83"/>
    <w:rsid w:val="003C07E5"/>
    <w:rsid w:val="003C0FE2"/>
    <w:rsid w:val="003C1185"/>
    <w:rsid w:val="003C14BD"/>
    <w:rsid w:val="003C27C6"/>
    <w:rsid w:val="003C303B"/>
    <w:rsid w:val="003C3AA1"/>
    <w:rsid w:val="003C4C8C"/>
    <w:rsid w:val="003C513A"/>
    <w:rsid w:val="003C56D9"/>
    <w:rsid w:val="003C574F"/>
    <w:rsid w:val="003C5A4D"/>
    <w:rsid w:val="003C5D0B"/>
    <w:rsid w:val="003C6707"/>
    <w:rsid w:val="003C70BF"/>
    <w:rsid w:val="003C721C"/>
    <w:rsid w:val="003C7233"/>
    <w:rsid w:val="003C7386"/>
    <w:rsid w:val="003C7527"/>
    <w:rsid w:val="003C7C42"/>
    <w:rsid w:val="003D0CCA"/>
    <w:rsid w:val="003D1DA4"/>
    <w:rsid w:val="003D1F64"/>
    <w:rsid w:val="003D2227"/>
    <w:rsid w:val="003D2635"/>
    <w:rsid w:val="003D2C86"/>
    <w:rsid w:val="003D3184"/>
    <w:rsid w:val="003D387C"/>
    <w:rsid w:val="003D3B44"/>
    <w:rsid w:val="003D3CED"/>
    <w:rsid w:val="003D48B6"/>
    <w:rsid w:val="003D4AC7"/>
    <w:rsid w:val="003D542E"/>
    <w:rsid w:val="003D5BFD"/>
    <w:rsid w:val="003D602C"/>
    <w:rsid w:val="003D608C"/>
    <w:rsid w:val="003D764E"/>
    <w:rsid w:val="003D7716"/>
    <w:rsid w:val="003D78C5"/>
    <w:rsid w:val="003D7B60"/>
    <w:rsid w:val="003E02AE"/>
    <w:rsid w:val="003E0A63"/>
    <w:rsid w:val="003E0BFF"/>
    <w:rsid w:val="003E0E39"/>
    <w:rsid w:val="003E160C"/>
    <w:rsid w:val="003E1753"/>
    <w:rsid w:val="003E1F30"/>
    <w:rsid w:val="003E2517"/>
    <w:rsid w:val="003E2760"/>
    <w:rsid w:val="003E366A"/>
    <w:rsid w:val="003E3D03"/>
    <w:rsid w:val="003E430D"/>
    <w:rsid w:val="003E468D"/>
    <w:rsid w:val="003E492E"/>
    <w:rsid w:val="003E57E7"/>
    <w:rsid w:val="003E621D"/>
    <w:rsid w:val="003E645B"/>
    <w:rsid w:val="003E6486"/>
    <w:rsid w:val="003E6871"/>
    <w:rsid w:val="003E6C23"/>
    <w:rsid w:val="003F109B"/>
    <w:rsid w:val="003F11CD"/>
    <w:rsid w:val="003F1615"/>
    <w:rsid w:val="003F1639"/>
    <w:rsid w:val="003F1CB0"/>
    <w:rsid w:val="003F20A8"/>
    <w:rsid w:val="003F2144"/>
    <w:rsid w:val="003F23F5"/>
    <w:rsid w:val="003F2AA0"/>
    <w:rsid w:val="003F2B9A"/>
    <w:rsid w:val="003F2DBF"/>
    <w:rsid w:val="003F2E94"/>
    <w:rsid w:val="003F39D9"/>
    <w:rsid w:val="003F3BCF"/>
    <w:rsid w:val="003F3FE0"/>
    <w:rsid w:val="003F540F"/>
    <w:rsid w:val="003F620E"/>
    <w:rsid w:val="003F6CA7"/>
    <w:rsid w:val="003F6CE2"/>
    <w:rsid w:val="003F6E0B"/>
    <w:rsid w:val="003F7F86"/>
    <w:rsid w:val="00400A73"/>
    <w:rsid w:val="00401245"/>
    <w:rsid w:val="00401913"/>
    <w:rsid w:val="00402C45"/>
    <w:rsid w:val="00402EE2"/>
    <w:rsid w:val="004031B2"/>
    <w:rsid w:val="00403567"/>
    <w:rsid w:val="00405CE7"/>
    <w:rsid w:val="004064A7"/>
    <w:rsid w:val="00406821"/>
    <w:rsid w:val="00406B5D"/>
    <w:rsid w:val="00407181"/>
    <w:rsid w:val="00407293"/>
    <w:rsid w:val="00412550"/>
    <w:rsid w:val="00412B0A"/>
    <w:rsid w:val="00412FA1"/>
    <w:rsid w:val="0041371F"/>
    <w:rsid w:val="00414569"/>
    <w:rsid w:val="004146CA"/>
    <w:rsid w:val="004147F9"/>
    <w:rsid w:val="0041497C"/>
    <w:rsid w:val="00415CE3"/>
    <w:rsid w:val="004160BD"/>
    <w:rsid w:val="004162F0"/>
    <w:rsid w:val="00416535"/>
    <w:rsid w:val="004167AC"/>
    <w:rsid w:val="00416809"/>
    <w:rsid w:val="004168F7"/>
    <w:rsid w:val="00417A00"/>
    <w:rsid w:val="00417C1A"/>
    <w:rsid w:val="0042005C"/>
    <w:rsid w:val="0042076A"/>
    <w:rsid w:val="00420BCE"/>
    <w:rsid w:val="00421607"/>
    <w:rsid w:val="00421740"/>
    <w:rsid w:val="004225C9"/>
    <w:rsid w:val="00422D49"/>
    <w:rsid w:val="00422DEE"/>
    <w:rsid w:val="004239C8"/>
    <w:rsid w:val="00423C88"/>
    <w:rsid w:val="00423CA9"/>
    <w:rsid w:val="0042432D"/>
    <w:rsid w:val="0042456D"/>
    <w:rsid w:val="00425D2E"/>
    <w:rsid w:val="00425F83"/>
    <w:rsid w:val="00425FF3"/>
    <w:rsid w:val="004267F0"/>
    <w:rsid w:val="00426EC7"/>
    <w:rsid w:val="0042781D"/>
    <w:rsid w:val="00430DEB"/>
    <w:rsid w:val="004313E2"/>
    <w:rsid w:val="00431EB0"/>
    <w:rsid w:val="0043268E"/>
    <w:rsid w:val="0043357B"/>
    <w:rsid w:val="00433B32"/>
    <w:rsid w:val="00433BBB"/>
    <w:rsid w:val="00434336"/>
    <w:rsid w:val="0043482D"/>
    <w:rsid w:val="00434CEC"/>
    <w:rsid w:val="00434FD8"/>
    <w:rsid w:val="004360C0"/>
    <w:rsid w:val="004374D7"/>
    <w:rsid w:val="00440073"/>
    <w:rsid w:val="00440205"/>
    <w:rsid w:val="004404B2"/>
    <w:rsid w:val="004408D6"/>
    <w:rsid w:val="004411BD"/>
    <w:rsid w:val="00441606"/>
    <w:rsid w:val="004423E2"/>
    <w:rsid w:val="004423E8"/>
    <w:rsid w:val="0044288A"/>
    <w:rsid w:val="00442BD5"/>
    <w:rsid w:val="00442C9A"/>
    <w:rsid w:val="00442D8D"/>
    <w:rsid w:val="00443891"/>
    <w:rsid w:val="00443964"/>
    <w:rsid w:val="00445D18"/>
    <w:rsid w:val="004460F2"/>
    <w:rsid w:val="00446E16"/>
    <w:rsid w:val="004470A0"/>
    <w:rsid w:val="0044742D"/>
    <w:rsid w:val="00447AB8"/>
    <w:rsid w:val="00450011"/>
    <w:rsid w:val="00450058"/>
    <w:rsid w:val="00450C69"/>
    <w:rsid w:val="00451333"/>
    <w:rsid w:val="004528FC"/>
    <w:rsid w:val="00453708"/>
    <w:rsid w:val="004544A3"/>
    <w:rsid w:val="00454AC9"/>
    <w:rsid w:val="00454D6D"/>
    <w:rsid w:val="0045515B"/>
    <w:rsid w:val="0045631E"/>
    <w:rsid w:val="00456455"/>
    <w:rsid w:val="00456834"/>
    <w:rsid w:val="004578BD"/>
    <w:rsid w:val="004600CF"/>
    <w:rsid w:val="00460CF5"/>
    <w:rsid w:val="0046126A"/>
    <w:rsid w:val="0046158D"/>
    <w:rsid w:val="00461A14"/>
    <w:rsid w:val="0046279E"/>
    <w:rsid w:val="00462818"/>
    <w:rsid w:val="00463ECE"/>
    <w:rsid w:val="004647AA"/>
    <w:rsid w:val="00464D87"/>
    <w:rsid w:val="004653A4"/>
    <w:rsid w:val="00465A22"/>
    <w:rsid w:val="00465DE9"/>
    <w:rsid w:val="0046671C"/>
    <w:rsid w:val="00470086"/>
    <w:rsid w:val="004700A7"/>
    <w:rsid w:val="004705C6"/>
    <w:rsid w:val="00471631"/>
    <w:rsid w:val="004719B3"/>
    <w:rsid w:val="004721BC"/>
    <w:rsid w:val="00472B7C"/>
    <w:rsid w:val="00473354"/>
    <w:rsid w:val="00473D80"/>
    <w:rsid w:val="00475B8D"/>
    <w:rsid w:val="004766C0"/>
    <w:rsid w:val="00476D94"/>
    <w:rsid w:val="00476FDE"/>
    <w:rsid w:val="004779C8"/>
    <w:rsid w:val="00477F19"/>
    <w:rsid w:val="00480098"/>
    <w:rsid w:val="0048082A"/>
    <w:rsid w:val="0048093D"/>
    <w:rsid w:val="0048112C"/>
    <w:rsid w:val="00481252"/>
    <w:rsid w:val="004820DD"/>
    <w:rsid w:val="004820E4"/>
    <w:rsid w:val="0048299E"/>
    <w:rsid w:val="00483010"/>
    <w:rsid w:val="0048382B"/>
    <w:rsid w:val="00483CBC"/>
    <w:rsid w:val="00484A4C"/>
    <w:rsid w:val="00485548"/>
    <w:rsid w:val="0048633F"/>
    <w:rsid w:val="0048634E"/>
    <w:rsid w:val="004871CA"/>
    <w:rsid w:val="00487774"/>
    <w:rsid w:val="00487850"/>
    <w:rsid w:val="00490269"/>
    <w:rsid w:val="00490B1F"/>
    <w:rsid w:val="00490EB7"/>
    <w:rsid w:val="00491A62"/>
    <w:rsid w:val="0049287C"/>
    <w:rsid w:val="00492D2B"/>
    <w:rsid w:val="00494014"/>
    <w:rsid w:val="004941C0"/>
    <w:rsid w:val="004948E6"/>
    <w:rsid w:val="00494907"/>
    <w:rsid w:val="00495544"/>
    <w:rsid w:val="004963B6"/>
    <w:rsid w:val="00496E7A"/>
    <w:rsid w:val="00496ECD"/>
    <w:rsid w:val="00496F25"/>
    <w:rsid w:val="00496F32"/>
    <w:rsid w:val="00496FE1"/>
    <w:rsid w:val="004970E9"/>
    <w:rsid w:val="0049791B"/>
    <w:rsid w:val="00497F12"/>
    <w:rsid w:val="004A0555"/>
    <w:rsid w:val="004A06EA"/>
    <w:rsid w:val="004A0808"/>
    <w:rsid w:val="004A0966"/>
    <w:rsid w:val="004A1026"/>
    <w:rsid w:val="004A2513"/>
    <w:rsid w:val="004A26E9"/>
    <w:rsid w:val="004A270F"/>
    <w:rsid w:val="004A2E90"/>
    <w:rsid w:val="004A37EC"/>
    <w:rsid w:val="004A39B9"/>
    <w:rsid w:val="004A3B82"/>
    <w:rsid w:val="004A3B8E"/>
    <w:rsid w:val="004A5732"/>
    <w:rsid w:val="004A60AC"/>
    <w:rsid w:val="004A6664"/>
    <w:rsid w:val="004A6899"/>
    <w:rsid w:val="004A6F30"/>
    <w:rsid w:val="004A7B65"/>
    <w:rsid w:val="004A7E24"/>
    <w:rsid w:val="004B02EC"/>
    <w:rsid w:val="004B0350"/>
    <w:rsid w:val="004B0624"/>
    <w:rsid w:val="004B079F"/>
    <w:rsid w:val="004B0CEE"/>
    <w:rsid w:val="004B1660"/>
    <w:rsid w:val="004B2A68"/>
    <w:rsid w:val="004B2CD2"/>
    <w:rsid w:val="004B2FD2"/>
    <w:rsid w:val="004B34C2"/>
    <w:rsid w:val="004B3742"/>
    <w:rsid w:val="004B383E"/>
    <w:rsid w:val="004B3BC2"/>
    <w:rsid w:val="004B5288"/>
    <w:rsid w:val="004B5E3D"/>
    <w:rsid w:val="004B61F3"/>
    <w:rsid w:val="004B6AD8"/>
    <w:rsid w:val="004B6FFE"/>
    <w:rsid w:val="004B70F8"/>
    <w:rsid w:val="004B75BC"/>
    <w:rsid w:val="004B7B22"/>
    <w:rsid w:val="004B7CC8"/>
    <w:rsid w:val="004C0809"/>
    <w:rsid w:val="004C08ED"/>
    <w:rsid w:val="004C0F54"/>
    <w:rsid w:val="004C1747"/>
    <w:rsid w:val="004C17DA"/>
    <w:rsid w:val="004C1A0F"/>
    <w:rsid w:val="004C1C2D"/>
    <w:rsid w:val="004C235F"/>
    <w:rsid w:val="004C2709"/>
    <w:rsid w:val="004C2C5D"/>
    <w:rsid w:val="004C3998"/>
    <w:rsid w:val="004C416D"/>
    <w:rsid w:val="004C4CD2"/>
    <w:rsid w:val="004C4D7C"/>
    <w:rsid w:val="004C50F0"/>
    <w:rsid w:val="004C5256"/>
    <w:rsid w:val="004C55EB"/>
    <w:rsid w:val="004C5A52"/>
    <w:rsid w:val="004C6455"/>
    <w:rsid w:val="004C6F66"/>
    <w:rsid w:val="004C78D3"/>
    <w:rsid w:val="004C7A52"/>
    <w:rsid w:val="004C7D15"/>
    <w:rsid w:val="004D043E"/>
    <w:rsid w:val="004D0524"/>
    <w:rsid w:val="004D0C2C"/>
    <w:rsid w:val="004D0C48"/>
    <w:rsid w:val="004D0D30"/>
    <w:rsid w:val="004D1465"/>
    <w:rsid w:val="004D18FC"/>
    <w:rsid w:val="004D203E"/>
    <w:rsid w:val="004D23F3"/>
    <w:rsid w:val="004D31C9"/>
    <w:rsid w:val="004D3B5F"/>
    <w:rsid w:val="004D427C"/>
    <w:rsid w:val="004D48E0"/>
    <w:rsid w:val="004D5400"/>
    <w:rsid w:val="004D56AD"/>
    <w:rsid w:val="004D6F78"/>
    <w:rsid w:val="004D6F93"/>
    <w:rsid w:val="004D77AA"/>
    <w:rsid w:val="004D77F6"/>
    <w:rsid w:val="004D7E8A"/>
    <w:rsid w:val="004E00B5"/>
    <w:rsid w:val="004E0283"/>
    <w:rsid w:val="004E0657"/>
    <w:rsid w:val="004E08B0"/>
    <w:rsid w:val="004E0935"/>
    <w:rsid w:val="004E0D13"/>
    <w:rsid w:val="004E1E98"/>
    <w:rsid w:val="004E20DA"/>
    <w:rsid w:val="004E246E"/>
    <w:rsid w:val="004E2649"/>
    <w:rsid w:val="004E2F4E"/>
    <w:rsid w:val="004E309B"/>
    <w:rsid w:val="004E3A1D"/>
    <w:rsid w:val="004E4107"/>
    <w:rsid w:val="004E46C2"/>
    <w:rsid w:val="004E4957"/>
    <w:rsid w:val="004E542E"/>
    <w:rsid w:val="004E5D39"/>
    <w:rsid w:val="004E62A0"/>
    <w:rsid w:val="004E7725"/>
    <w:rsid w:val="004E7C02"/>
    <w:rsid w:val="004F0498"/>
    <w:rsid w:val="004F0B7F"/>
    <w:rsid w:val="004F0E7A"/>
    <w:rsid w:val="004F0EB5"/>
    <w:rsid w:val="004F18D5"/>
    <w:rsid w:val="004F1D8E"/>
    <w:rsid w:val="004F22D4"/>
    <w:rsid w:val="004F2472"/>
    <w:rsid w:val="004F274F"/>
    <w:rsid w:val="004F367E"/>
    <w:rsid w:val="004F3ECC"/>
    <w:rsid w:val="004F4282"/>
    <w:rsid w:val="004F483D"/>
    <w:rsid w:val="004F4DAF"/>
    <w:rsid w:val="004F4EFC"/>
    <w:rsid w:val="004F4F34"/>
    <w:rsid w:val="004F53F3"/>
    <w:rsid w:val="004F58DA"/>
    <w:rsid w:val="004F592A"/>
    <w:rsid w:val="004F5FFB"/>
    <w:rsid w:val="004F73AD"/>
    <w:rsid w:val="004F7453"/>
    <w:rsid w:val="00500929"/>
    <w:rsid w:val="00500EA2"/>
    <w:rsid w:val="00500EBD"/>
    <w:rsid w:val="005019AE"/>
    <w:rsid w:val="00502471"/>
    <w:rsid w:val="005028D3"/>
    <w:rsid w:val="00502FFF"/>
    <w:rsid w:val="005030C2"/>
    <w:rsid w:val="005037C3"/>
    <w:rsid w:val="00503A2C"/>
    <w:rsid w:val="00503AF8"/>
    <w:rsid w:val="00503CEB"/>
    <w:rsid w:val="00504B94"/>
    <w:rsid w:val="00504FC6"/>
    <w:rsid w:val="005051D5"/>
    <w:rsid w:val="00505B0C"/>
    <w:rsid w:val="00506317"/>
    <w:rsid w:val="005063F8"/>
    <w:rsid w:val="00506773"/>
    <w:rsid w:val="0050697C"/>
    <w:rsid w:val="00507181"/>
    <w:rsid w:val="005073E0"/>
    <w:rsid w:val="005073FF"/>
    <w:rsid w:val="0050773C"/>
    <w:rsid w:val="0050784E"/>
    <w:rsid w:val="005106CE"/>
    <w:rsid w:val="00510BB8"/>
    <w:rsid w:val="00511191"/>
    <w:rsid w:val="005114E7"/>
    <w:rsid w:val="00511B5B"/>
    <w:rsid w:val="00511BBF"/>
    <w:rsid w:val="00512124"/>
    <w:rsid w:val="00512736"/>
    <w:rsid w:val="00513EF5"/>
    <w:rsid w:val="0051486A"/>
    <w:rsid w:val="00514DE8"/>
    <w:rsid w:val="005152C9"/>
    <w:rsid w:val="005158B2"/>
    <w:rsid w:val="00515C31"/>
    <w:rsid w:val="00516AB5"/>
    <w:rsid w:val="00516AF8"/>
    <w:rsid w:val="005200E0"/>
    <w:rsid w:val="005208FF"/>
    <w:rsid w:val="00522008"/>
    <w:rsid w:val="00522272"/>
    <w:rsid w:val="005229F4"/>
    <w:rsid w:val="00522F36"/>
    <w:rsid w:val="00524366"/>
    <w:rsid w:val="00524824"/>
    <w:rsid w:val="00524BD8"/>
    <w:rsid w:val="00525D53"/>
    <w:rsid w:val="0052601D"/>
    <w:rsid w:val="00526526"/>
    <w:rsid w:val="005265E7"/>
    <w:rsid w:val="0052667C"/>
    <w:rsid w:val="0052705F"/>
    <w:rsid w:val="00527171"/>
    <w:rsid w:val="00527ADE"/>
    <w:rsid w:val="005306B8"/>
    <w:rsid w:val="00531247"/>
    <w:rsid w:val="0053130D"/>
    <w:rsid w:val="005328ED"/>
    <w:rsid w:val="00532AF3"/>
    <w:rsid w:val="00532B8F"/>
    <w:rsid w:val="00535265"/>
    <w:rsid w:val="00535792"/>
    <w:rsid w:val="00535C4C"/>
    <w:rsid w:val="005364C6"/>
    <w:rsid w:val="00536848"/>
    <w:rsid w:val="005371CC"/>
    <w:rsid w:val="0053758D"/>
    <w:rsid w:val="00537A11"/>
    <w:rsid w:val="00537B13"/>
    <w:rsid w:val="00540457"/>
    <w:rsid w:val="005406F7"/>
    <w:rsid w:val="0054094E"/>
    <w:rsid w:val="0054285B"/>
    <w:rsid w:val="00542BB6"/>
    <w:rsid w:val="005434B3"/>
    <w:rsid w:val="00543822"/>
    <w:rsid w:val="00544625"/>
    <w:rsid w:val="00544818"/>
    <w:rsid w:val="00544CF1"/>
    <w:rsid w:val="0054579D"/>
    <w:rsid w:val="00545C0A"/>
    <w:rsid w:val="0054603A"/>
    <w:rsid w:val="00546136"/>
    <w:rsid w:val="00546555"/>
    <w:rsid w:val="00547C16"/>
    <w:rsid w:val="005508B6"/>
    <w:rsid w:val="00550E13"/>
    <w:rsid w:val="0055137D"/>
    <w:rsid w:val="00551588"/>
    <w:rsid w:val="00552841"/>
    <w:rsid w:val="00552E38"/>
    <w:rsid w:val="005530A2"/>
    <w:rsid w:val="00553197"/>
    <w:rsid w:val="00553EE8"/>
    <w:rsid w:val="00555F3C"/>
    <w:rsid w:val="005560A2"/>
    <w:rsid w:val="0055614C"/>
    <w:rsid w:val="0055735B"/>
    <w:rsid w:val="00557FC8"/>
    <w:rsid w:val="0056065A"/>
    <w:rsid w:val="00560EC2"/>
    <w:rsid w:val="0056107A"/>
    <w:rsid w:val="00561437"/>
    <w:rsid w:val="00561959"/>
    <w:rsid w:val="00561B0B"/>
    <w:rsid w:val="00561FCF"/>
    <w:rsid w:val="0056337A"/>
    <w:rsid w:val="00563B21"/>
    <w:rsid w:val="005649FA"/>
    <w:rsid w:val="005657DD"/>
    <w:rsid w:val="00565F01"/>
    <w:rsid w:val="00566B7D"/>
    <w:rsid w:val="00567017"/>
    <w:rsid w:val="00567665"/>
    <w:rsid w:val="005679F7"/>
    <w:rsid w:val="00570365"/>
    <w:rsid w:val="005704AB"/>
    <w:rsid w:val="0057070A"/>
    <w:rsid w:val="0057079D"/>
    <w:rsid w:val="005728A2"/>
    <w:rsid w:val="00572A32"/>
    <w:rsid w:val="00572A3A"/>
    <w:rsid w:val="005736F6"/>
    <w:rsid w:val="005739CA"/>
    <w:rsid w:val="00573B48"/>
    <w:rsid w:val="00574326"/>
    <w:rsid w:val="005745E2"/>
    <w:rsid w:val="005749E6"/>
    <w:rsid w:val="00574B5F"/>
    <w:rsid w:val="0057567A"/>
    <w:rsid w:val="00575C36"/>
    <w:rsid w:val="00575F6A"/>
    <w:rsid w:val="005764B2"/>
    <w:rsid w:val="005766F6"/>
    <w:rsid w:val="00576C04"/>
    <w:rsid w:val="00576E0F"/>
    <w:rsid w:val="00577203"/>
    <w:rsid w:val="005776EC"/>
    <w:rsid w:val="00577BEC"/>
    <w:rsid w:val="005800D0"/>
    <w:rsid w:val="005804E2"/>
    <w:rsid w:val="005807D2"/>
    <w:rsid w:val="00580DC6"/>
    <w:rsid w:val="00581070"/>
    <w:rsid w:val="005813E4"/>
    <w:rsid w:val="005817CC"/>
    <w:rsid w:val="00581D0E"/>
    <w:rsid w:val="0058272F"/>
    <w:rsid w:val="0058277D"/>
    <w:rsid w:val="0058324A"/>
    <w:rsid w:val="00583FD8"/>
    <w:rsid w:val="0058400A"/>
    <w:rsid w:val="00584BD5"/>
    <w:rsid w:val="005852F3"/>
    <w:rsid w:val="005863E4"/>
    <w:rsid w:val="00586727"/>
    <w:rsid w:val="00586746"/>
    <w:rsid w:val="005919B2"/>
    <w:rsid w:val="00591A7E"/>
    <w:rsid w:val="00592404"/>
    <w:rsid w:val="00592434"/>
    <w:rsid w:val="0059283B"/>
    <w:rsid w:val="00593580"/>
    <w:rsid w:val="00593B68"/>
    <w:rsid w:val="00594758"/>
    <w:rsid w:val="0059593E"/>
    <w:rsid w:val="0059677C"/>
    <w:rsid w:val="00597A49"/>
    <w:rsid w:val="00597BAC"/>
    <w:rsid w:val="005A06F7"/>
    <w:rsid w:val="005A0932"/>
    <w:rsid w:val="005A096F"/>
    <w:rsid w:val="005A115F"/>
    <w:rsid w:val="005A179C"/>
    <w:rsid w:val="005A2943"/>
    <w:rsid w:val="005A36D6"/>
    <w:rsid w:val="005A3787"/>
    <w:rsid w:val="005A39A0"/>
    <w:rsid w:val="005A3BF6"/>
    <w:rsid w:val="005A4A6F"/>
    <w:rsid w:val="005A4D40"/>
    <w:rsid w:val="005A4F0C"/>
    <w:rsid w:val="005A5589"/>
    <w:rsid w:val="005A59FE"/>
    <w:rsid w:val="005A5A99"/>
    <w:rsid w:val="005A5C23"/>
    <w:rsid w:val="005A5F2E"/>
    <w:rsid w:val="005A65C0"/>
    <w:rsid w:val="005A70FC"/>
    <w:rsid w:val="005A711B"/>
    <w:rsid w:val="005A7C02"/>
    <w:rsid w:val="005B0112"/>
    <w:rsid w:val="005B052E"/>
    <w:rsid w:val="005B1AE5"/>
    <w:rsid w:val="005B21BC"/>
    <w:rsid w:val="005B24C3"/>
    <w:rsid w:val="005B25DB"/>
    <w:rsid w:val="005B2F77"/>
    <w:rsid w:val="005B3871"/>
    <w:rsid w:val="005B3B37"/>
    <w:rsid w:val="005B4252"/>
    <w:rsid w:val="005B4FE5"/>
    <w:rsid w:val="005B5059"/>
    <w:rsid w:val="005B58C1"/>
    <w:rsid w:val="005B6373"/>
    <w:rsid w:val="005B63CA"/>
    <w:rsid w:val="005B6BA4"/>
    <w:rsid w:val="005B76A8"/>
    <w:rsid w:val="005B784D"/>
    <w:rsid w:val="005B7ABD"/>
    <w:rsid w:val="005C06BA"/>
    <w:rsid w:val="005C1200"/>
    <w:rsid w:val="005C17C4"/>
    <w:rsid w:val="005C1926"/>
    <w:rsid w:val="005C2495"/>
    <w:rsid w:val="005C285E"/>
    <w:rsid w:val="005C3CC7"/>
    <w:rsid w:val="005C3D29"/>
    <w:rsid w:val="005C3DCD"/>
    <w:rsid w:val="005C4423"/>
    <w:rsid w:val="005C4A17"/>
    <w:rsid w:val="005C58AB"/>
    <w:rsid w:val="005C6015"/>
    <w:rsid w:val="005C612B"/>
    <w:rsid w:val="005C7387"/>
    <w:rsid w:val="005C78AA"/>
    <w:rsid w:val="005D01E3"/>
    <w:rsid w:val="005D391E"/>
    <w:rsid w:val="005D44B4"/>
    <w:rsid w:val="005D47E9"/>
    <w:rsid w:val="005D6A20"/>
    <w:rsid w:val="005D6A40"/>
    <w:rsid w:val="005E02C2"/>
    <w:rsid w:val="005E02EA"/>
    <w:rsid w:val="005E1107"/>
    <w:rsid w:val="005E14D2"/>
    <w:rsid w:val="005E1C39"/>
    <w:rsid w:val="005E232E"/>
    <w:rsid w:val="005E264B"/>
    <w:rsid w:val="005E3320"/>
    <w:rsid w:val="005E38E6"/>
    <w:rsid w:val="005E3D34"/>
    <w:rsid w:val="005E4737"/>
    <w:rsid w:val="005E49B5"/>
    <w:rsid w:val="005E4D54"/>
    <w:rsid w:val="005E5DFE"/>
    <w:rsid w:val="005E6306"/>
    <w:rsid w:val="005E6687"/>
    <w:rsid w:val="005E6954"/>
    <w:rsid w:val="005E6BF7"/>
    <w:rsid w:val="005E6CE6"/>
    <w:rsid w:val="005E6CF7"/>
    <w:rsid w:val="005E7053"/>
    <w:rsid w:val="005E7D7A"/>
    <w:rsid w:val="005F03B0"/>
    <w:rsid w:val="005F11A6"/>
    <w:rsid w:val="005F11C0"/>
    <w:rsid w:val="005F1B29"/>
    <w:rsid w:val="005F20F1"/>
    <w:rsid w:val="005F24C3"/>
    <w:rsid w:val="005F2867"/>
    <w:rsid w:val="005F2BC4"/>
    <w:rsid w:val="005F3E3F"/>
    <w:rsid w:val="005F3EF2"/>
    <w:rsid w:val="005F3FCB"/>
    <w:rsid w:val="005F4038"/>
    <w:rsid w:val="005F4C36"/>
    <w:rsid w:val="005F4DC9"/>
    <w:rsid w:val="005F54C7"/>
    <w:rsid w:val="005F5E79"/>
    <w:rsid w:val="005F5FAA"/>
    <w:rsid w:val="005F5FCF"/>
    <w:rsid w:val="005F6A85"/>
    <w:rsid w:val="00600586"/>
    <w:rsid w:val="00600667"/>
    <w:rsid w:val="0060088A"/>
    <w:rsid w:val="006037B3"/>
    <w:rsid w:val="00604AF7"/>
    <w:rsid w:val="00605511"/>
    <w:rsid w:val="0060572B"/>
    <w:rsid w:val="00605E6F"/>
    <w:rsid w:val="006069D3"/>
    <w:rsid w:val="00606C1D"/>
    <w:rsid w:val="00607DE8"/>
    <w:rsid w:val="00610DB2"/>
    <w:rsid w:val="006112FA"/>
    <w:rsid w:val="006115B1"/>
    <w:rsid w:val="006121AF"/>
    <w:rsid w:val="006126DE"/>
    <w:rsid w:val="00612B99"/>
    <w:rsid w:val="00613528"/>
    <w:rsid w:val="006139F9"/>
    <w:rsid w:val="00613D8B"/>
    <w:rsid w:val="006140A3"/>
    <w:rsid w:val="006147CD"/>
    <w:rsid w:val="00614A66"/>
    <w:rsid w:val="00614B22"/>
    <w:rsid w:val="00615DB3"/>
    <w:rsid w:val="00616261"/>
    <w:rsid w:val="00616C62"/>
    <w:rsid w:val="00617074"/>
    <w:rsid w:val="006174A8"/>
    <w:rsid w:val="006207A4"/>
    <w:rsid w:val="00620CA6"/>
    <w:rsid w:val="00620E37"/>
    <w:rsid w:val="0062106F"/>
    <w:rsid w:val="00621418"/>
    <w:rsid w:val="00621F57"/>
    <w:rsid w:val="0062240B"/>
    <w:rsid w:val="00622642"/>
    <w:rsid w:val="00622826"/>
    <w:rsid w:val="006228B3"/>
    <w:rsid w:val="006228CC"/>
    <w:rsid w:val="00623AE5"/>
    <w:rsid w:val="00623BD2"/>
    <w:rsid w:val="006243F0"/>
    <w:rsid w:val="0062448A"/>
    <w:rsid w:val="00624731"/>
    <w:rsid w:val="00625FD1"/>
    <w:rsid w:val="00626B56"/>
    <w:rsid w:val="00626E45"/>
    <w:rsid w:val="00627C4D"/>
    <w:rsid w:val="00627F9D"/>
    <w:rsid w:val="00630B93"/>
    <w:rsid w:val="006318E6"/>
    <w:rsid w:val="00631AA7"/>
    <w:rsid w:val="00631BE1"/>
    <w:rsid w:val="00631C06"/>
    <w:rsid w:val="00631EDE"/>
    <w:rsid w:val="00632851"/>
    <w:rsid w:val="00632E68"/>
    <w:rsid w:val="00633D00"/>
    <w:rsid w:val="00633FD6"/>
    <w:rsid w:val="00634D5E"/>
    <w:rsid w:val="00635605"/>
    <w:rsid w:val="00635EB7"/>
    <w:rsid w:val="00635F13"/>
    <w:rsid w:val="006363BC"/>
    <w:rsid w:val="006369C8"/>
    <w:rsid w:val="00636D67"/>
    <w:rsid w:val="006370ED"/>
    <w:rsid w:val="006373FE"/>
    <w:rsid w:val="006379A3"/>
    <w:rsid w:val="0064041A"/>
    <w:rsid w:val="0064095D"/>
    <w:rsid w:val="00640B5A"/>
    <w:rsid w:val="0064127E"/>
    <w:rsid w:val="006419D3"/>
    <w:rsid w:val="006421D2"/>
    <w:rsid w:val="00642ECD"/>
    <w:rsid w:val="00643E06"/>
    <w:rsid w:val="006440D4"/>
    <w:rsid w:val="00644177"/>
    <w:rsid w:val="00645ECC"/>
    <w:rsid w:val="0064604D"/>
    <w:rsid w:val="006463C9"/>
    <w:rsid w:val="0064662B"/>
    <w:rsid w:val="00646EB5"/>
    <w:rsid w:val="00647340"/>
    <w:rsid w:val="006476F9"/>
    <w:rsid w:val="00647742"/>
    <w:rsid w:val="006478AA"/>
    <w:rsid w:val="00647BEC"/>
    <w:rsid w:val="00647CE4"/>
    <w:rsid w:val="006502F8"/>
    <w:rsid w:val="00650747"/>
    <w:rsid w:val="00650B9D"/>
    <w:rsid w:val="00650EB1"/>
    <w:rsid w:val="00650F28"/>
    <w:rsid w:val="00651F59"/>
    <w:rsid w:val="00652842"/>
    <w:rsid w:val="00652A7C"/>
    <w:rsid w:val="00653EF4"/>
    <w:rsid w:val="00654F70"/>
    <w:rsid w:val="00655869"/>
    <w:rsid w:val="00655E80"/>
    <w:rsid w:val="00657817"/>
    <w:rsid w:val="00660110"/>
    <w:rsid w:val="00660503"/>
    <w:rsid w:val="006617A3"/>
    <w:rsid w:val="00662320"/>
    <w:rsid w:val="00662AFE"/>
    <w:rsid w:val="00662BC8"/>
    <w:rsid w:val="00662DC3"/>
    <w:rsid w:val="0066301B"/>
    <w:rsid w:val="0066351D"/>
    <w:rsid w:val="00663679"/>
    <w:rsid w:val="00663EA5"/>
    <w:rsid w:val="0066581C"/>
    <w:rsid w:val="00665C2C"/>
    <w:rsid w:val="00665E27"/>
    <w:rsid w:val="00666058"/>
    <w:rsid w:val="006662AF"/>
    <w:rsid w:val="006663FD"/>
    <w:rsid w:val="006668BE"/>
    <w:rsid w:val="00666A80"/>
    <w:rsid w:val="00666D7D"/>
    <w:rsid w:val="0066718E"/>
    <w:rsid w:val="00667552"/>
    <w:rsid w:val="0067007A"/>
    <w:rsid w:val="00670393"/>
    <w:rsid w:val="0067104C"/>
    <w:rsid w:val="0067110C"/>
    <w:rsid w:val="006719C6"/>
    <w:rsid w:val="00672A9A"/>
    <w:rsid w:val="00673A20"/>
    <w:rsid w:val="00673E89"/>
    <w:rsid w:val="00673F51"/>
    <w:rsid w:val="0067443B"/>
    <w:rsid w:val="00674531"/>
    <w:rsid w:val="0067542F"/>
    <w:rsid w:val="00675AD7"/>
    <w:rsid w:val="00676315"/>
    <w:rsid w:val="0067682B"/>
    <w:rsid w:val="00676A1D"/>
    <w:rsid w:val="00676B14"/>
    <w:rsid w:val="00677270"/>
    <w:rsid w:val="00677C22"/>
    <w:rsid w:val="0068047D"/>
    <w:rsid w:val="00680599"/>
    <w:rsid w:val="0068104A"/>
    <w:rsid w:val="00682EAB"/>
    <w:rsid w:val="006830AF"/>
    <w:rsid w:val="0068363D"/>
    <w:rsid w:val="00685172"/>
    <w:rsid w:val="00685868"/>
    <w:rsid w:val="006859E1"/>
    <w:rsid w:val="00685A8D"/>
    <w:rsid w:val="00685B7C"/>
    <w:rsid w:val="00685F70"/>
    <w:rsid w:val="006865D3"/>
    <w:rsid w:val="00686C6E"/>
    <w:rsid w:val="00690473"/>
    <w:rsid w:val="006906BF"/>
    <w:rsid w:val="00690A6E"/>
    <w:rsid w:val="00690B5D"/>
    <w:rsid w:val="0069175D"/>
    <w:rsid w:val="006918C2"/>
    <w:rsid w:val="006918C9"/>
    <w:rsid w:val="00691CCA"/>
    <w:rsid w:val="00691FC1"/>
    <w:rsid w:val="006920B1"/>
    <w:rsid w:val="006920DA"/>
    <w:rsid w:val="0069230C"/>
    <w:rsid w:val="006929EF"/>
    <w:rsid w:val="00692A1E"/>
    <w:rsid w:val="00693812"/>
    <w:rsid w:val="00693E61"/>
    <w:rsid w:val="0069444A"/>
    <w:rsid w:val="00694452"/>
    <w:rsid w:val="00694A0E"/>
    <w:rsid w:val="006951E3"/>
    <w:rsid w:val="00695743"/>
    <w:rsid w:val="00696331"/>
    <w:rsid w:val="00696466"/>
    <w:rsid w:val="00696EED"/>
    <w:rsid w:val="0069764B"/>
    <w:rsid w:val="006A0652"/>
    <w:rsid w:val="006A0A43"/>
    <w:rsid w:val="006A0E90"/>
    <w:rsid w:val="006A1114"/>
    <w:rsid w:val="006A1DFB"/>
    <w:rsid w:val="006A2624"/>
    <w:rsid w:val="006A2F5D"/>
    <w:rsid w:val="006A30F7"/>
    <w:rsid w:val="006A3C71"/>
    <w:rsid w:val="006A4087"/>
    <w:rsid w:val="006A558F"/>
    <w:rsid w:val="006A55CE"/>
    <w:rsid w:val="006A57B0"/>
    <w:rsid w:val="006A5947"/>
    <w:rsid w:val="006A5C64"/>
    <w:rsid w:val="006A60A1"/>
    <w:rsid w:val="006A7007"/>
    <w:rsid w:val="006B042E"/>
    <w:rsid w:val="006B0436"/>
    <w:rsid w:val="006B0AAE"/>
    <w:rsid w:val="006B1C08"/>
    <w:rsid w:val="006B299F"/>
    <w:rsid w:val="006B2B42"/>
    <w:rsid w:val="006B2E89"/>
    <w:rsid w:val="006B2FC4"/>
    <w:rsid w:val="006B3C07"/>
    <w:rsid w:val="006B4351"/>
    <w:rsid w:val="006B4FCF"/>
    <w:rsid w:val="006B584B"/>
    <w:rsid w:val="006B63E1"/>
    <w:rsid w:val="006B6A7B"/>
    <w:rsid w:val="006B6B3D"/>
    <w:rsid w:val="006B76CD"/>
    <w:rsid w:val="006C01E2"/>
    <w:rsid w:val="006C04B2"/>
    <w:rsid w:val="006C0B45"/>
    <w:rsid w:val="006C14F4"/>
    <w:rsid w:val="006C210F"/>
    <w:rsid w:val="006C2DC4"/>
    <w:rsid w:val="006C2F29"/>
    <w:rsid w:val="006C3C77"/>
    <w:rsid w:val="006C3EBF"/>
    <w:rsid w:val="006C4061"/>
    <w:rsid w:val="006C4E86"/>
    <w:rsid w:val="006C5200"/>
    <w:rsid w:val="006C6277"/>
    <w:rsid w:val="006C66F0"/>
    <w:rsid w:val="006C739E"/>
    <w:rsid w:val="006D0482"/>
    <w:rsid w:val="006D083D"/>
    <w:rsid w:val="006D0ABD"/>
    <w:rsid w:val="006D3AAB"/>
    <w:rsid w:val="006D3B3F"/>
    <w:rsid w:val="006D3DF2"/>
    <w:rsid w:val="006D4544"/>
    <w:rsid w:val="006D46C5"/>
    <w:rsid w:val="006D5385"/>
    <w:rsid w:val="006D5779"/>
    <w:rsid w:val="006D6AA9"/>
    <w:rsid w:val="006D7FC7"/>
    <w:rsid w:val="006D7FFE"/>
    <w:rsid w:val="006E1393"/>
    <w:rsid w:val="006E1B5F"/>
    <w:rsid w:val="006E1D3E"/>
    <w:rsid w:val="006E2038"/>
    <w:rsid w:val="006E2320"/>
    <w:rsid w:val="006E2538"/>
    <w:rsid w:val="006E30A5"/>
    <w:rsid w:val="006E4476"/>
    <w:rsid w:val="006E464A"/>
    <w:rsid w:val="006E47FF"/>
    <w:rsid w:val="006E5114"/>
    <w:rsid w:val="006E6A4E"/>
    <w:rsid w:val="006E7C20"/>
    <w:rsid w:val="006F0050"/>
    <w:rsid w:val="006F0415"/>
    <w:rsid w:val="006F0ABF"/>
    <w:rsid w:val="006F11C2"/>
    <w:rsid w:val="006F121D"/>
    <w:rsid w:val="006F18AF"/>
    <w:rsid w:val="006F2337"/>
    <w:rsid w:val="006F2952"/>
    <w:rsid w:val="006F2CE0"/>
    <w:rsid w:val="006F2D9F"/>
    <w:rsid w:val="006F3349"/>
    <w:rsid w:val="006F3610"/>
    <w:rsid w:val="006F49EF"/>
    <w:rsid w:val="006F4EF9"/>
    <w:rsid w:val="006F53B0"/>
    <w:rsid w:val="006F54A6"/>
    <w:rsid w:val="006F5B9D"/>
    <w:rsid w:val="006F5FA9"/>
    <w:rsid w:val="006F6231"/>
    <w:rsid w:val="006F6CCA"/>
    <w:rsid w:val="006F7513"/>
    <w:rsid w:val="00700B74"/>
    <w:rsid w:val="00700C97"/>
    <w:rsid w:val="007011E5"/>
    <w:rsid w:val="007013EC"/>
    <w:rsid w:val="00701485"/>
    <w:rsid w:val="007019F8"/>
    <w:rsid w:val="00702EBE"/>
    <w:rsid w:val="007039ED"/>
    <w:rsid w:val="00703C79"/>
    <w:rsid w:val="00703FCA"/>
    <w:rsid w:val="00704811"/>
    <w:rsid w:val="00705A9A"/>
    <w:rsid w:val="00705DDD"/>
    <w:rsid w:val="0070601E"/>
    <w:rsid w:val="00706564"/>
    <w:rsid w:val="007065A5"/>
    <w:rsid w:val="00707429"/>
    <w:rsid w:val="007074C9"/>
    <w:rsid w:val="007074D9"/>
    <w:rsid w:val="007077FA"/>
    <w:rsid w:val="0070784C"/>
    <w:rsid w:val="0070790A"/>
    <w:rsid w:val="00707DDE"/>
    <w:rsid w:val="007104D9"/>
    <w:rsid w:val="007106B4"/>
    <w:rsid w:val="007113F0"/>
    <w:rsid w:val="00711A04"/>
    <w:rsid w:val="00711ABE"/>
    <w:rsid w:val="00712109"/>
    <w:rsid w:val="00712496"/>
    <w:rsid w:val="00713E94"/>
    <w:rsid w:val="0071455B"/>
    <w:rsid w:val="00714BB5"/>
    <w:rsid w:val="00714DF8"/>
    <w:rsid w:val="00714E57"/>
    <w:rsid w:val="00715118"/>
    <w:rsid w:val="00715B35"/>
    <w:rsid w:val="00715FC9"/>
    <w:rsid w:val="00716360"/>
    <w:rsid w:val="00716BDF"/>
    <w:rsid w:val="00716CC2"/>
    <w:rsid w:val="00717700"/>
    <w:rsid w:val="00720C8D"/>
    <w:rsid w:val="00720C9E"/>
    <w:rsid w:val="00720EB4"/>
    <w:rsid w:val="007213CF"/>
    <w:rsid w:val="00722328"/>
    <w:rsid w:val="00722711"/>
    <w:rsid w:val="00722BD2"/>
    <w:rsid w:val="00724E8A"/>
    <w:rsid w:val="00724F66"/>
    <w:rsid w:val="00725B10"/>
    <w:rsid w:val="007267EA"/>
    <w:rsid w:val="00726970"/>
    <w:rsid w:val="00727635"/>
    <w:rsid w:val="00727DBB"/>
    <w:rsid w:val="007306A6"/>
    <w:rsid w:val="00730A8D"/>
    <w:rsid w:val="00731511"/>
    <w:rsid w:val="007317A1"/>
    <w:rsid w:val="00731F11"/>
    <w:rsid w:val="00731F69"/>
    <w:rsid w:val="0073221E"/>
    <w:rsid w:val="00732725"/>
    <w:rsid w:val="00732862"/>
    <w:rsid w:val="00733242"/>
    <w:rsid w:val="007337B0"/>
    <w:rsid w:val="00733E9C"/>
    <w:rsid w:val="00734528"/>
    <w:rsid w:val="0073472D"/>
    <w:rsid w:val="00734948"/>
    <w:rsid w:val="00734EB7"/>
    <w:rsid w:val="00735020"/>
    <w:rsid w:val="00735D83"/>
    <w:rsid w:val="00736359"/>
    <w:rsid w:val="00736385"/>
    <w:rsid w:val="007367AA"/>
    <w:rsid w:val="00736A20"/>
    <w:rsid w:val="0073711A"/>
    <w:rsid w:val="007406AD"/>
    <w:rsid w:val="00740742"/>
    <w:rsid w:val="00740B42"/>
    <w:rsid w:val="00740E32"/>
    <w:rsid w:val="00741304"/>
    <w:rsid w:val="0074142A"/>
    <w:rsid w:val="00742172"/>
    <w:rsid w:val="00742D22"/>
    <w:rsid w:val="00743AAE"/>
    <w:rsid w:val="00743B6C"/>
    <w:rsid w:val="007444DD"/>
    <w:rsid w:val="00744854"/>
    <w:rsid w:val="00744A6C"/>
    <w:rsid w:val="00744DAD"/>
    <w:rsid w:val="007450BD"/>
    <w:rsid w:val="007468B9"/>
    <w:rsid w:val="00747017"/>
    <w:rsid w:val="00747181"/>
    <w:rsid w:val="007472F8"/>
    <w:rsid w:val="00747917"/>
    <w:rsid w:val="00747DB6"/>
    <w:rsid w:val="00747EE4"/>
    <w:rsid w:val="0075039C"/>
    <w:rsid w:val="0075075A"/>
    <w:rsid w:val="007509D3"/>
    <w:rsid w:val="00750BF5"/>
    <w:rsid w:val="00750FBB"/>
    <w:rsid w:val="00750FE7"/>
    <w:rsid w:val="00751F6E"/>
    <w:rsid w:val="0075253C"/>
    <w:rsid w:val="007526C4"/>
    <w:rsid w:val="007527B1"/>
    <w:rsid w:val="0075293B"/>
    <w:rsid w:val="007530C5"/>
    <w:rsid w:val="0075362B"/>
    <w:rsid w:val="007547A8"/>
    <w:rsid w:val="00754F44"/>
    <w:rsid w:val="0075585A"/>
    <w:rsid w:val="00756383"/>
    <w:rsid w:val="007564DC"/>
    <w:rsid w:val="00756606"/>
    <w:rsid w:val="00756983"/>
    <w:rsid w:val="00756CCA"/>
    <w:rsid w:val="007571CA"/>
    <w:rsid w:val="0075721C"/>
    <w:rsid w:val="0075769C"/>
    <w:rsid w:val="00761442"/>
    <w:rsid w:val="00761881"/>
    <w:rsid w:val="00761BC1"/>
    <w:rsid w:val="00762125"/>
    <w:rsid w:val="007621B1"/>
    <w:rsid w:val="007622B6"/>
    <w:rsid w:val="0076326F"/>
    <w:rsid w:val="00763626"/>
    <w:rsid w:val="00763CE5"/>
    <w:rsid w:val="00763F73"/>
    <w:rsid w:val="00763F87"/>
    <w:rsid w:val="0076476B"/>
    <w:rsid w:val="00764B3E"/>
    <w:rsid w:val="007655B2"/>
    <w:rsid w:val="00765BD4"/>
    <w:rsid w:val="00766218"/>
    <w:rsid w:val="007665E2"/>
    <w:rsid w:val="0076668F"/>
    <w:rsid w:val="00766794"/>
    <w:rsid w:val="00767ACF"/>
    <w:rsid w:val="00770144"/>
    <w:rsid w:val="00770E71"/>
    <w:rsid w:val="007719CD"/>
    <w:rsid w:val="00771AF4"/>
    <w:rsid w:val="00771D28"/>
    <w:rsid w:val="00771FD0"/>
    <w:rsid w:val="00772191"/>
    <w:rsid w:val="00772E1C"/>
    <w:rsid w:val="00773147"/>
    <w:rsid w:val="00773380"/>
    <w:rsid w:val="007738FD"/>
    <w:rsid w:val="00773A64"/>
    <w:rsid w:val="007748CB"/>
    <w:rsid w:val="00775CEB"/>
    <w:rsid w:val="007763AF"/>
    <w:rsid w:val="007769D5"/>
    <w:rsid w:val="007773E0"/>
    <w:rsid w:val="007807BC"/>
    <w:rsid w:val="0078095B"/>
    <w:rsid w:val="00780EF7"/>
    <w:rsid w:val="007815C5"/>
    <w:rsid w:val="00781C12"/>
    <w:rsid w:val="00782A89"/>
    <w:rsid w:val="0078306D"/>
    <w:rsid w:val="007839FA"/>
    <w:rsid w:val="00783AA1"/>
    <w:rsid w:val="007841B8"/>
    <w:rsid w:val="00784332"/>
    <w:rsid w:val="007853CA"/>
    <w:rsid w:val="00785659"/>
    <w:rsid w:val="00785890"/>
    <w:rsid w:val="00785FBA"/>
    <w:rsid w:val="007864BA"/>
    <w:rsid w:val="007870B0"/>
    <w:rsid w:val="00787396"/>
    <w:rsid w:val="00787BB1"/>
    <w:rsid w:val="00787CB6"/>
    <w:rsid w:val="0079060C"/>
    <w:rsid w:val="0079084D"/>
    <w:rsid w:val="00790A64"/>
    <w:rsid w:val="00790BD9"/>
    <w:rsid w:val="007916B4"/>
    <w:rsid w:val="00791F5C"/>
    <w:rsid w:val="00792BFF"/>
    <w:rsid w:val="00792C58"/>
    <w:rsid w:val="0079391C"/>
    <w:rsid w:val="00794754"/>
    <w:rsid w:val="00794CE9"/>
    <w:rsid w:val="00795116"/>
    <w:rsid w:val="0079605F"/>
    <w:rsid w:val="007966D8"/>
    <w:rsid w:val="00796CAF"/>
    <w:rsid w:val="00796CEF"/>
    <w:rsid w:val="0079726E"/>
    <w:rsid w:val="00797DD7"/>
    <w:rsid w:val="007A0121"/>
    <w:rsid w:val="007A023C"/>
    <w:rsid w:val="007A1887"/>
    <w:rsid w:val="007A1B61"/>
    <w:rsid w:val="007A1B8E"/>
    <w:rsid w:val="007A21C6"/>
    <w:rsid w:val="007A2201"/>
    <w:rsid w:val="007A2C38"/>
    <w:rsid w:val="007A3361"/>
    <w:rsid w:val="007A47A7"/>
    <w:rsid w:val="007A4B10"/>
    <w:rsid w:val="007A50A8"/>
    <w:rsid w:val="007A52AA"/>
    <w:rsid w:val="007A57D4"/>
    <w:rsid w:val="007A5ADC"/>
    <w:rsid w:val="007A5D4B"/>
    <w:rsid w:val="007A61D8"/>
    <w:rsid w:val="007A624C"/>
    <w:rsid w:val="007A682A"/>
    <w:rsid w:val="007A721C"/>
    <w:rsid w:val="007A7363"/>
    <w:rsid w:val="007A79A2"/>
    <w:rsid w:val="007A79B6"/>
    <w:rsid w:val="007A7A25"/>
    <w:rsid w:val="007A7BBF"/>
    <w:rsid w:val="007B0FC3"/>
    <w:rsid w:val="007B23F1"/>
    <w:rsid w:val="007B23F6"/>
    <w:rsid w:val="007B2DA3"/>
    <w:rsid w:val="007B431D"/>
    <w:rsid w:val="007B4328"/>
    <w:rsid w:val="007B4E2A"/>
    <w:rsid w:val="007B5741"/>
    <w:rsid w:val="007B6A70"/>
    <w:rsid w:val="007B6CA2"/>
    <w:rsid w:val="007B7795"/>
    <w:rsid w:val="007C03BB"/>
    <w:rsid w:val="007C048B"/>
    <w:rsid w:val="007C0662"/>
    <w:rsid w:val="007C1087"/>
    <w:rsid w:val="007C13AA"/>
    <w:rsid w:val="007C21C6"/>
    <w:rsid w:val="007C3F29"/>
    <w:rsid w:val="007C5160"/>
    <w:rsid w:val="007C55DD"/>
    <w:rsid w:val="007C5626"/>
    <w:rsid w:val="007C598D"/>
    <w:rsid w:val="007C5AEE"/>
    <w:rsid w:val="007C5EC3"/>
    <w:rsid w:val="007C6093"/>
    <w:rsid w:val="007C6271"/>
    <w:rsid w:val="007C640D"/>
    <w:rsid w:val="007C670D"/>
    <w:rsid w:val="007C694C"/>
    <w:rsid w:val="007D00B0"/>
    <w:rsid w:val="007D0452"/>
    <w:rsid w:val="007D099D"/>
    <w:rsid w:val="007D0B62"/>
    <w:rsid w:val="007D1EB0"/>
    <w:rsid w:val="007D27DB"/>
    <w:rsid w:val="007D31F7"/>
    <w:rsid w:val="007D3425"/>
    <w:rsid w:val="007D35F8"/>
    <w:rsid w:val="007D39AC"/>
    <w:rsid w:val="007D3D48"/>
    <w:rsid w:val="007D4395"/>
    <w:rsid w:val="007D4607"/>
    <w:rsid w:val="007D48B8"/>
    <w:rsid w:val="007D49C6"/>
    <w:rsid w:val="007D52C7"/>
    <w:rsid w:val="007D5627"/>
    <w:rsid w:val="007D57AA"/>
    <w:rsid w:val="007D58CD"/>
    <w:rsid w:val="007D59C2"/>
    <w:rsid w:val="007D64B1"/>
    <w:rsid w:val="007D654F"/>
    <w:rsid w:val="007D679A"/>
    <w:rsid w:val="007D69C3"/>
    <w:rsid w:val="007D7049"/>
    <w:rsid w:val="007D7C92"/>
    <w:rsid w:val="007E1188"/>
    <w:rsid w:val="007E1242"/>
    <w:rsid w:val="007E1769"/>
    <w:rsid w:val="007E1F32"/>
    <w:rsid w:val="007E2465"/>
    <w:rsid w:val="007E2B97"/>
    <w:rsid w:val="007E2F05"/>
    <w:rsid w:val="007E3D91"/>
    <w:rsid w:val="007E3FD6"/>
    <w:rsid w:val="007E514A"/>
    <w:rsid w:val="007E553D"/>
    <w:rsid w:val="007E5ADB"/>
    <w:rsid w:val="007E618B"/>
    <w:rsid w:val="007E6343"/>
    <w:rsid w:val="007E7489"/>
    <w:rsid w:val="007E7529"/>
    <w:rsid w:val="007E76ED"/>
    <w:rsid w:val="007F007C"/>
    <w:rsid w:val="007F0D8E"/>
    <w:rsid w:val="007F0DBE"/>
    <w:rsid w:val="007F1214"/>
    <w:rsid w:val="007F13C8"/>
    <w:rsid w:val="007F14DF"/>
    <w:rsid w:val="007F15C9"/>
    <w:rsid w:val="007F1814"/>
    <w:rsid w:val="007F3441"/>
    <w:rsid w:val="007F47FD"/>
    <w:rsid w:val="007F5332"/>
    <w:rsid w:val="007F5393"/>
    <w:rsid w:val="007F62D4"/>
    <w:rsid w:val="007F6304"/>
    <w:rsid w:val="007F650D"/>
    <w:rsid w:val="007F6684"/>
    <w:rsid w:val="007F66F1"/>
    <w:rsid w:val="007F672D"/>
    <w:rsid w:val="007F6A34"/>
    <w:rsid w:val="007F6C21"/>
    <w:rsid w:val="007F6E5B"/>
    <w:rsid w:val="007F6F6F"/>
    <w:rsid w:val="007F7123"/>
    <w:rsid w:val="007F78D5"/>
    <w:rsid w:val="007F7F07"/>
    <w:rsid w:val="00800D39"/>
    <w:rsid w:val="00801AA6"/>
    <w:rsid w:val="00802245"/>
    <w:rsid w:val="00802285"/>
    <w:rsid w:val="00802CE5"/>
    <w:rsid w:val="00802E49"/>
    <w:rsid w:val="00803130"/>
    <w:rsid w:val="00804769"/>
    <w:rsid w:val="00805133"/>
    <w:rsid w:val="008062F3"/>
    <w:rsid w:val="0080633F"/>
    <w:rsid w:val="008063C3"/>
    <w:rsid w:val="00806A14"/>
    <w:rsid w:val="00810556"/>
    <w:rsid w:val="008107B8"/>
    <w:rsid w:val="008116B1"/>
    <w:rsid w:val="00811989"/>
    <w:rsid w:val="0081224A"/>
    <w:rsid w:val="00812520"/>
    <w:rsid w:val="00812996"/>
    <w:rsid w:val="008134AD"/>
    <w:rsid w:val="008145B8"/>
    <w:rsid w:val="00815D40"/>
    <w:rsid w:val="00815DFF"/>
    <w:rsid w:val="00816041"/>
    <w:rsid w:val="0081661C"/>
    <w:rsid w:val="008169C6"/>
    <w:rsid w:val="00817159"/>
    <w:rsid w:val="008200F3"/>
    <w:rsid w:val="008208FD"/>
    <w:rsid w:val="00820C34"/>
    <w:rsid w:val="00820DCD"/>
    <w:rsid w:val="008212AA"/>
    <w:rsid w:val="00821673"/>
    <w:rsid w:val="008220F7"/>
    <w:rsid w:val="00823417"/>
    <w:rsid w:val="00823418"/>
    <w:rsid w:val="00823A5A"/>
    <w:rsid w:val="00823E2C"/>
    <w:rsid w:val="0082401B"/>
    <w:rsid w:val="00824DF0"/>
    <w:rsid w:val="00825316"/>
    <w:rsid w:val="00825472"/>
    <w:rsid w:val="00825581"/>
    <w:rsid w:val="00826994"/>
    <w:rsid w:val="00826A78"/>
    <w:rsid w:val="00827BDB"/>
    <w:rsid w:val="00827FDC"/>
    <w:rsid w:val="0083063F"/>
    <w:rsid w:val="008314E5"/>
    <w:rsid w:val="00832634"/>
    <w:rsid w:val="0083305F"/>
    <w:rsid w:val="00833141"/>
    <w:rsid w:val="00834055"/>
    <w:rsid w:val="00834F3F"/>
    <w:rsid w:val="008354F6"/>
    <w:rsid w:val="00836EB8"/>
    <w:rsid w:val="00837AFB"/>
    <w:rsid w:val="00837EBA"/>
    <w:rsid w:val="008416C3"/>
    <w:rsid w:val="00841961"/>
    <w:rsid w:val="00841AD6"/>
    <w:rsid w:val="00842947"/>
    <w:rsid w:val="00842E1C"/>
    <w:rsid w:val="00843014"/>
    <w:rsid w:val="008430ED"/>
    <w:rsid w:val="00844C94"/>
    <w:rsid w:val="00845B51"/>
    <w:rsid w:val="00845D0A"/>
    <w:rsid w:val="008463E3"/>
    <w:rsid w:val="00846764"/>
    <w:rsid w:val="008475FE"/>
    <w:rsid w:val="00847F72"/>
    <w:rsid w:val="008500A2"/>
    <w:rsid w:val="00850305"/>
    <w:rsid w:val="00850492"/>
    <w:rsid w:val="00850B2F"/>
    <w:rsid w:val="008511D8"/>
    <w:rsid w:val="00851FB2"/>
    <w:rsid w:val="00852143"/>
    <w:rsid w:val="00854206"/>
    <w:rsid w:val="00854455"/>
    <w:rsid w:val="0085481E"/>
    <w:rsid w:val="008548DD"/>
    <w:rsid w:val="00854ACF"/>
    <w:rsid w:val="00854C34"/>
    <w:rsid w:val="008558BA"/>
    <w:rsid w:val="0085634C"/>
    <w:rsid w:val="0085730D"/>
    <w:rsid w:val="00857BB7"/>
    <w:rsid w:val="00857C2D"/>
    <w:rsid w:val="008609D5"/>
    <w:rsid w:val="00861030"/>
    <w:rsid w:val="008615E4"/>
    <w:rsid w:val="00861BDB"/>
    <w:rsid w:val="00862540"/>
    <w:rsid w:val="008626F6"/>
    <w:rsid w:val="008633AD"/>
    <w:rsid w:val="008633B5"/>
    <w:rsid w:val="00863862"/>
    <w:rsid w:val="00863C7C"/>
    <w:rsid w:val="008646E6"/>
    <w:rsid w:val="008647D4"/>
    <w:rsid w:val="008650F0"/>
    <w:rsid w:val="0086546E"/>
    <w:rsid w:val="008659A0"/>
    <w:rsid w:val="00865AE0"/>
    <w:rsid w:val="00866C41"/>
    <w:rsid w:val="00866FDB"/>
    <w:rsid w:val="0087008E"/>
    <w:rsid w:val="008713E9"/>
    <w:rsid w:val="00871D72"/>
    <w:rsid w:val="008722C0"/>
    <w:rsid w:val="00872443"/>
    <w:rsid w:val="00872BEB"/>
    <w:rsid w:val="00872D10"/>
    <w:rsid w:val="0087382D"/>
    <w:rsid w:val="00874208"/>
    <w:rsid w:val="0087471F"/>
    <w:rsid w:val="00874765"/>
    <w:rsid w:val="00874C4B"/>
    <w:rsid w:val="008753E8"/>
    <w:rsid w:val="00875B12"/>
    <w:rsid w:val="00875D02"/>
    <w:rsid w:val="00876043"/>
    <w:rsid w:val="00876DEE"/>
    <w:rsid w:val="00877175"/>
    <w:rsid w:val="00877365"/>
    <w:rsid w:val="008775F3"/>
    <w:rsid w:val="00880084"/>
    <w:rsid w:val="00880353"/>
    <w:rsid w:val="00880623"/>
    <w:rsid w:val="0088098F"/>
    <w:rsid w:val="00880F32"/>
    <w:rsid w:val="00881A70"/>
    <w:rsid w:val="00881AE0"/>
    <w:rsid w:val="00882C12"/>
    <w:rsid w:val="008845B5"/>
    <w:rsid w:val="00885247"/>
    <w:rsid w:val="0088527D"/>
    <w:rsid w:val="00885536"/>
    <w:rsid w:val="00885D39"/>
    <w:rsid w:val="00886430"/>
    <w:rsid w:val="008866A4"/>
    <w:rsid w:val="00886AE0"/>
    <w:rsid w:val="00887327"/>
    <w:rsid w:val="00887AEA"/>
    <w:rsid w:val="00890A5D"/>
    <w:rsid w:val="00890AB1"/>
    <w:rsid w:val="00891032"/>
    <w:rsid w:val="0089284D"/>
    <w:rsid w:val="00892B7C"/>
    <w:rsid w:val="00892F2D"/>
    <w:rsid w:val="008930D5"/>
    <w:rsid w:val="00894319"/>
    <w:rsid w:val="00894AF1"/>
    <w:rsid w:val="00894B27"/>
    <w:rsid w:val="00895612"/>
    <w:rsid w:val="00895BF9"/>
    <w:rsid w:val="00895FCD"/>
    <w:rsid w:val="00896022"/>
    <w:rsid w:val="0089646E"/>
    <w:rsid w:val="008965D2"/>
    <w:rsid w:val="0089676C"/>
    <w:rsid w:val="00897669"/>
    <w:rsid w:val="00897D6C"/>
    <w:rsid w:val="00897F8C"/>
    <w:rsid w:val="008A06A4"/>
    <w:rsid w:val="008A09C2"/>
    <w:rsid w:val="008A1429"/>
    <w:rsid w:val="008A23B1"/>
    <w:rsid w:val="008A2437"/>
    <w:rsid w:val="008A24A3"/>
    <w:rsid w:val="008A2EDE"/>
    <w:rsid w:val="008A2F26"/>
    <w:rsid w:val="008A364E"/>
    <w:rsid w:val="008A36AB"/>
    <w:rsid w:val="008A4610"/>
    <w:rsid w:val="008A48BB"/>
    <w:rsid w:val="008A4A75"/>
    <w:rsid w:val="008A514A"/>
    <w:rsid w:val="008A565F"/>
    <w:rsid w:val="008A611B"/>
    <w:rsid w:val="008A6B10"/>
    <w:rsid w:val="008A76DE"/>
    <w:rsid w:val="008A7EA1"/>
    <w:rsid w:val="008B160D"/>
    <w:rsid w:val="008B1895"/>
    <w:rsid w:val="008B1A4D"/>
    <w:rsid w:val="008B2708"/>
    <w:rsid w:val="008B3809"/>
    <w:rsid w:val="008B47D2"/>
    <w:rsid w:val="008B4BB5"/>
    <w:rsid w:val="008B51EB"/>
    <w:rsid w:val="008B56EC"/>
    <w:rsid w:val="008B5B06"/>
    <w:rsid w:val="008B60F3"/>
    <w:rsid w:val="008B6A34"/>
    <w:rsid w:val="008B7397"/>
    <w:rsid w:val="008C0058"/>
    <w:rsid w:val="008C313F"/>
    <w:rsid w:val="008C4185"/>
    <w:rsid w:val="008C504F"/>
    <w:rsid w:val="008C6C52"/>
    <w:rsid w:val="008C6E05"/>
    <w:rsid w:val="008D016B"/>
    <w:rsid w:val="008D0173"/>
    <w:rsid w:val="008D03B6"/>
    <w:rsid w:val="008D0EA5"/>
    <w:rsid w:val="008D0FBF"/>
    <w:rsid w:val="008D102B"/>
    <w:rsid w:val="008D1C25"/>
    <w:rsid w:val="008D26FC"/>
    <w:rsid w:val="008D2BB4"/>
    <w:rsid w:val="008D2F58"/>
    <w:rsid w:val="008D425F"/>
    <w:rsid w:val="008D469C"/>
    <w:rsid w:val="008D4705"/>
    <w:rsid w:val="008D5060"/>
    <w:rsid w:val="008D540E"/>
    <w:rsid w:val="008D5A62"/>
    <w:rsid w:val="008D5F28"/>
    <w:rsid w:val="008D6750"/>
    <w:rsid w:val="008D67B4"/>
    <w:rsid w:val="008D6FBD"/>
    <w:rsid w:val="008D75EF"/>
    <w:rsid w:val="008D78C9"/>
    <w:rsid w:val="008D79C7"/>
    <w:rsid w:val="008E0132"/>
    <w:rsid w:val="008E0354"/>
    <w:rsid w:val="008E0882"/>
    <w:rsid w:val="008E0A86"/>
    <w:rsid w:val="008E0B22"/>
    <w:rsid w:val="008E101C"/>
    <w:rsid w:val="008E1CB1"/>
    <w:rsid w:val="008E1F87"/>
    <w:rsid w:val="008E2545"/>
    <w:rsid w:val="008E2E39"/>
    <w:rsid w:val="008E3128"/>
    <w:rsid w:val="008E3ACE"/>
    <w:rsid w:val="008E4BE4"/>
    <w:rsid w:val="008E5F5F"/>
    <w:rsid w:val="008E653E"/>
    <w:rsid w:val="008E6EFC"/>
    <w:rsid w:val="008E6FF4"/>
    <w:rsid w:val="008E7533"/>
    <w:rsid w:val="008E7EE8"/>
    <w:rsid w:val="008F06D9"/>
    <w:rsid w:val="008F1013"/>
    <w:rsid w:val="008F1DD0"/>
    <w:rsid w:val="008F1E1A"/>
    <w:rsid w:val="008F20B3"/>
    <w:rsid w:val="008F23C5"/>
    <w:rsid w:val="008F2640"/>
    <w:rsid w:val="008F43D5"/>
    <w:rsid w:val="008F4CB5"/>
    <w:rsid w:val="008F4D38"/>
    <w:rsid w:val="008F4E20"/>
    <w:rsid w:val="008F621C"/>
    <w:rsid w:val="008F68D3"/>
    <w:rsid w:val="00900D41"/>
    <w:rsid w:val="00900EA4"/>
    <w:rsid w:val="0090101E"/>
    <w:rsid w:val="00901467"/>
    <w:rsid w:val="009015B3"/>
    <w:rsid w:val="0090197D"/>
    <w:rsid w:val="00901AF4"/>
    <w:rsid w:val="00902327"/>
    <w:rsid w:val="0090255E"/>
    <w:rsid w:val="0090302C"/>
    <w:rsid w:val="009035DF"/>
    <w:rsid w:val="0090361C"/>
    <w:rsid w:val="0090365F"/>
    <w:rsid w:val="00904233"/>
    <w:rsid w:val="009046C6"/>
    <w:rsid w:val="0090528B"/>
    <w:rsid w:val="00905864"/>
    <w:rsid w:val="00905EC3"/>
    <w:rsid w:val="009068D1"/>
    <w:rsid w:val="00906AC0"/>
    <w:rsid w:val="00907725"/>
    <w:rsid w:val="00910360"/>
    <w:rsid w:val="009107EF"/>
    <w:rsid w:val="00910CF7"/>
    <w:rsid w:val="00911DFF"/>
    <w:rsid w:val="0091246E"/>
    <w:rsid w:val="009126F9"/>
    <w:rsid w:val="009127A9"/>
    <w:rsid w:val="0091283D"/>
    <w:rsid w:val="00912983"/>
    <w:rsid w:val="00912DDD"/>
    <w:rsid w:val="00913225"/>
    <w:rsid w:val="00913544"/>
    <w:rsid w:val="0091358B"/>
    <w:rsid w:val="00913822"/>
    <w:rsid w:val="00913C6F"/>
    <w:rsid w:val="0091457F"/>
    <w:rsid w:val="00914F0C"/>
    <w:rsid w:val="00915732"/>
    <w:rsid w:val="00915986"/>
    <w:rsid w:val="00915B77"/>
    <w:rsid w:val="00916131"/>
    <w:rsid w:val="009167A4"/>
    <w:rsid w:val="00916950"/>
    <w:rsid w:val="00916F5D"/>
    <w:rsid w:val="009176ED"/>
    <w:rsid w:val="009177DC"/>
    <w:rsid w:val="009179D1"/>
    <w:rsid w:val="00917E7D"/>
    <w:rsid w:val="00921A1A"/>
    <w:rsid w:val="00922020"/>
    <w:rsid w:val="00922176"/>
    <w:rsid w:val="00923247"/>
    <w:rsid w:val="009234B0"/>
    <w:rsid w:val="00923671"/>
    <w:rsid w:val="009237EA"/>
    <w:rsid w:val="00923F7A"/>
    <w:rsid w:val="00924252"/>
    <w:rsid w:val="00924819"/>
    <w:rsid w:val="00925384"/>
    <w:rsid w:val="00925839"/>
    <w:rsid w:val="00925F84"/>
    <w:rsid w:val="00926458"/>
    <w:rsid w:val="00926A6A"/>
    <w:rsid w:val="00926B0B"/>
    <w:rsid w:val="00926BD0"/>
    <w:rsid w:val="0092738A"/>
    <w:rsid w:val="00927947"/>
    <w:rsid w:val="00927C2E"/>
    <w:rsid w:val="00927ECD"/>
    <w:rsid w:val="00927F6B"/>
    <w:rsid w:val="009300C4"/>
    <w:rsid w:val="009307C5"/>
    <w:rsid w:val="00930CC6"/>
    <w:rsid w:val="009312B8"/>
    <w:rsid w:val="0093160C"/>
    <w:rsid w:val="00931831"/>
    <w:rsid w:val="00931EF2"/>
    <w:rsid w:val="009323E7"/>
    <w:rsid w:val="00932437"/>
    <w:rsid w:val="00932457"/>
    <w:rsid w:val="00932D2D"/>
    <w:rsid w:val="00932DCD"/>
    <w:rsid w:val="00933B87"/>
    <w:rsid w:val="00933D8C"/>
    <w:rsid w:val="00934212"/>
    <w:rsid w:val="00934B5A"/>
    <w:rsid w:val="00934D32"/>
    <w:rsid w:val="0093512C"/>
    <w:rsid w:val="0093534A"/>
    <w:rsid w:val="009355D4"/>
    <w:rsid w:val="00935729"/>
    <w:rsid w:val="0093573F"/>
    <w:rsid w:val="0093697A"/>
    <w:rsid w:val="009370BE"/>
    <w:rsid w:val="00937CED"/>
    <w:rsid w:val="00937D5E"/>
    <w:rsid w:val="00937D69"/>
    <w:rsid w:val="00940398"/>
    <w:rsid w:val="00940B71"/>
    <w:rsid w:val="00940D98"/>
    <w:rsid w:val="009411AB"/>
    <w:rsid w:val="00941E45"/>
    <w:rsid w:val="0094251B"/>
    <w:rsid w:val="00942D5D"/>
    <w:rsid w:val="00942F32"/>
    <w:rsid w:val="009434B0"/>
    <w:rsid w:val="0094361B"/>
    <w:rsid w:val="009446EE"/>
    <w:rsid w:val="00944E10"/>
    <w:rsid w:val="009454ED"/>
    <w:rsid w:val="009456FD"/>
    <w:rsid w:val="009458BE"/>
    <w:rsid w:val="00946A2C"/>
    <w:rsid w:val="0094747A"/>
    <w:rsid w:val="00947A01"/>
    <w:rsid w:val="00947F46"/>
    <w:rsid w:val="009503DA"/>
    <w:rsid w:val="009510CF"/>
    <w:rsid w:val="00951CD4"/>
    <w:rsid w:val="00952499"/>
    <w:rsid w:val="00953FD3"/>
    <w:rsid w:val="00954F2C"/>
    <w:rsid w:val="009556CD"/>
    <w:rsid w:val="00955E60"/>
    <w:rsid w:val="00956514"/>
    <w:rsid w:val="00956886"/>
    <w:rsid w:val="00956E29"/>
    <w:rsid w:val="0095733B"/>
    <w:rsid w:val="00957C40"/>
    <w:rsid w:val="00960415"/>
    <w:rsid w:val="009609A5"/>
    <w:rsid w:val="00960A23"/>
    <w:rsid w:val="009614C4"/>
    <w:rsid w:val="009626CC"/>
    <w:rsid w:val="00962C7B"/>
    <w:rsid w:val="009630C8"/>
    <w:rsid w:val="00963302"/>
    <w:rsid w:val="00963391"/>
    <w:rsid w:val="00963668"/>
    <w:rsid w:val="00963787"/>
    <w:rsid w:val="0096485D"/>
    <w:rsid w:val="00965139"/>
    <w:rsid w:val="009653B1"/>
    <w:rsid w:val="00966278"/>
    <w:rsid w:val="009663E9"/>
    <w:rsid w:val="009666E6"/>
    <w:rsid w:val="00966ACC"/>
    <w:rsid w:val="00966C59"/>
    <w:rsid w:val="00966F85"/>
    <w:rsid w:val="009671AA"/>
    <w:rsid w:val="009707A5"/>
    <w:rsid w:val="00970C39"/>
    <w:rsid w:val="009717C9"/>
    <w:rsid w:val="00971988"/>
    <w:rsid w:val="00972610"/>
    <w:rsid w:val="0097279B"/>
    <w:rsid w:val="00972DB1"/>
    <w:rsid w:val="00973B6C"/>
    <w:rsid w:val="00973C0F"/>
    <w:rsid w:val="00973F04"/>
    <w:rsid w:val="009742CB"/>
    <w:rsid w:val="00975926"/>
    <w:rsid w:val="00975CF8"/>
    <w:rsid w:val="00975F81"/>
    <w:rsid w:val="0097622D"/>
    <w:rsid w:val="009766F6"/>
    <w:rsid w:val="00976757"/>
    <w:rsid w:val="00976B1B"/>
    <w:rsid w:val="00976D2C"/>
    <w:rsid w:val="00976E7D"/>
    <w:rsid w:val="00976F5F"/>
    <w:rsid w:val="00977CF6"/>
    <w:rsid w:val="00980631"/>
    <w:rsid w:val="00980A37"/>
    <w:rsid w:val="00980C00"/>
    <w:rsid w:val="0098214B"/>
    <w:rsid w:val="0098252A"/>
    <w:rsid w:val="0098257A"/>
    <w:rsid w:val="00982873"/>
    <w:rsid w:val="00982959"/>
    <w:rsid w:val="00983018"/>
    <w:rsid w:val="009838BC"/>
    <w:rsid w:val="00983EB9"/>
    <w:rsid w:val="00984371"/>
    <w:rsid w:val="00984802"/>
    <w:rsid w:val="0098545D"/>
    <w:rsid w:val="009857A4"/>
    <w:rsid w:val="00986787"/>
    <w:rsid w:val="009869E8"/>
    <w:rsid w:val="00986F68"/>
    <w:rsid w:val="00987072"/>
    <w:rsid w:val="00987416"/>
    <w:rsid w:val="00987574"/>
    <w:rsid w:val="009877E8"/>
    <w:rsid w:val="00990834"/>
    <w:rsid w:val="00990874"/>
    <w:rsid w:val="00990DFE"/>
    <w:rsid w:val="0099108E"/>
    <w:rsid w:val="009916D6"/>
    <w:rsid w:val="00991D43"/>
    <w:rsid w:val="00992A23"/>
    <w:rsid w:val="00993A7E"/>
    <w:rsid w:val="00993F20"/>
    <w:rsid w:val="00993F2B"/>
    <w:rsid w:val="00995780"/>
    <w:rsid w:val="00995D3A"/>
    <w:rsid w:val="00995F48"/>
    <w:rsid w:val="00996157"/>
    <w:rsid w:val="00996CB3"/>
    <w:rsid w:val="00996CF9"/>
    <w:rsid w:val="009979D2"/>
    <w:rsid w:val="009A0F93"/>
    <w:rsid w:val="009A111F"/>
    <w:rsid w:val="009A1287"/>
    <w:rsid w:val="009A1736"/>
    <w:rsid w:val="009A329E"/>
    <w:rsid w:val="009A378F"/>
    <w:rsid w:val="009A429D"/>
    <w:rsid w:val="009A4965"/>
    <w:rsid w:val="009A54D5"/>
    <w:rsid w:val="009A5531"/>
    <w:rsid w:val="009A5D88"/>
    <w:rsid w:val="009A5F35"/>
    <w:rsid w:val="009A6844"/>
    <w:rsid w:val="009A6A20"/>
    <w:rsid w:val="009A6E4A"/>
    <w:rsid w:val="009A7908"/>
    <w:rsid w:val="009B0144"/>
    <w:rsid w:val="009B0C7A"/>
    <w:rsid w:val="009B145A"/>
    <w:rsid w:val="009B2CE4"/>
    <w:rsid w:val="009B3399"/>
    <w:rsid w:val="009B3B63"/>
    <w:rsid w:val="009B3CAD"/>
    <w:rsid w:val="009B4A0A"/>
    <w:rsid w:val="009B4B37"/>
    <w:rsid w:val="009B510E"/>
    <w:rsid w:val="009B5602"/>
    <w:rsid w:val="009B624C"/>
    <w:rsid w:val="009B6CEC"/>
    <w:rsid w:val="009B71BB"/>
    <w:rsid w:val="009B74F2"/>
    <w:rsid w:val="009B76FB"/>
    <w:rsid w:val="009B7A13"/>
    <w:rsid w:val="009B7CFC"/>
    <w:rsid w:val="009C0AAD"/>
    <w:rsid w:val="009C13B5"/>
    <w:rsid w:val="009C1AAF"/>
    <w:rsid w:val="009C21B4"/>
    <w:rsid w:val="009C22E8"/>
    <w:rsid w:val="009C2456"/>
    <w:rsid w:val="009C2D7C"/>
    <w:rsid w:val="009C2E6E"/>
    <w:rsid w:val="009C2E84"/>
    <w:rsid w:val="009C2F1A"/>
    <w:rsid w:val="009C2FD8"/>
    <w:rsid w:val="009C30A3"/>
    <w:rsid w:val="009C335B"/>
    <w:rsid w:val="009C388E"/>
    <w:rsid w:val="009C3EAC"/>
    <w:rsid w:val="009C4D3F"/>
    <w:rsid w:val="009C54D0"/>
    <w:rsid w:val="009C58BB"/>
    <w:rsid w:val="009C5970"/>
    <w:rsid w:val="009C6316"/>
    <w:rsid w:val="009C6575"/>
    <w:rsid w:val="009C6918"/>
    <w:rsid w:val="009D2F1F"/>
    <w:rsid w:val="009D3170"/>
    <w:rsid w:val="009D391C"/>
    <w:rsid w:val="009D3F9D"/>
    <w:rsid w:val="009D486C"/>
    <w:rsid w:val="009D5998"/>
    <w:rsid w:val="009D6205"/>
    <w:rsid w:val="009D632B"/>
    <w:rsid w:val="009D677D"/>
    <w:rsid w:val="009D6F4C"/>
    <w:rsid w:val="009D74F6"/>
    <w:rsid w:val="009E07B3"/>
    <w:rsid w:val="009E0D17"/>
    <w:rsid w:val="009E0FCA"/>
    <w:rsid w:val="009E149B"/>
    <w:rsid w:val="009E1559"/>
    <w:rsid w:val="009E15DA"/>
    <w:rsid w:val="009E1A4F"/>
    <w:rsid w:val="009E1C06"/>
    <w:rsid w:val="009E1DD0"/>
    <w:rsid w:val="009E1F16"/>
    <w:rsid w:val="009E1FC7"/>
    <w:rsid w:val="009E2586"/>
    <w:rsid w:val="009E287A"/>
    <w:rsid w:val="009E2ED9"/>
    <w:rsid w:val="009E2F89"/>
    <w:rsid w:val="009E3FA3"/>
    <w:rsid w:val="009E3FC6"/>
    <w:rsid w:val="009E4B7D"/>
    <w:rsid w:val="009E502C"/>
    <w:rsid w:val="009E5B48"/>
    <w:rsid w:val="009E5BDF"/>
    <w:rsid w:val="009E66BE"/>
    <w:rsid w:val="009E66F6"/>
    <w:rsid w:val="009E68A1"/>
    <w:rsid w:val="009E6B37"/>
    <w:rsid w:val="009E6F44"/>
    <w:rsid w:val="009E7AAE"/>
    <w:rsid w:val="009F01B5"/>
    <w:rsid w:val="009F03B3"/>
    <w:rsid w:val="009F0C7F"/>
    <w:rsid w:val="009F1036"/>
    <w:rsid w:val="009F125B"/>
    <w:rsid w:val="009F17C8"/>
    <w:rsid w:val="009F2624"/>
    <w:rsid w:val="009F3980"/>
    <w:rsid w:val="009F3DE2"/>
    <w:rsid w:val="009F433C"/>
    <w:rsid w:val="009F45B0"/>
    <w:rsid w:val="009F51AC"/>
    <w:rsid w:val="009F57AE"/>
    <w:rsid w:val="009F59C1"/>
    <w:rsid w:val="009F59F9"/>
    <w:rsid w:val="009F5CD0"/>
    <w:rsid w:val="009F5E83"/>
    <w:rsid w:val="009F6243"/>
    <w:rsid w:val="009F6DA7"/>
    <w:rsid w:val="009F6DF9"/>
    <w:rsid w:val="009F6F5D"/>
    <w:rsid w:val="00A0030C"/>
    <w:rsid w:val="00A0089B"/>
    <w:rsid w:val="00A00E26"/>
    <w:rsid w:val="00A00E94"/>
    <w:rsid w:val="00A01B2D"/>
    <w:rsid w:val="00A01D77"/>
    <w:rsid w:val="00A01FEC"/>
    <w:rsid w:val="00A02426"/>
    <w:rsid w:val="00A02461"/>
    <w:rsid w:val="00A03EA4"/>
    <w:rsid w:val="00A0403A"/>
    <w:rsid w:val="00A05576"/>
    <w:rsid w:val="00A05FCD"/>
    <w:rsid w:val="00A064BF"/>
    <w:rsid w:val="00A06615"/>
    <w:rsid w:val="00A07E44"/>
    <w:rsid w:val="00A1019F"/>
    <w:rsid w:val="00A10BC2"/>
    <w:rsid w:val="00A10DE9"/>
    <w:rsid w:val="00A1218C"/>
    <w:rsid w:val="00A1240B"/>
    <w:rsid w:val="00A12513"/>
    <w:rsid w:val="00A12601"/>
    <w:rsid w:val="00A12EE7"/>
    <w:rsid w:val="00A13428"/>
    <w:rsid w:val="00A134EA"/>
    <w:rsid w:val="00A13A19"/>
    <w:rsid w:val="00A13EBB"/>
    <w:rsid w:val="00A13FDC"/>
    <w:rsid w:val="00A14192"/>
    <w:rsid w:val="00A1541D"/>
    <w:rsid w:val="00A15A9C"/>
    <w:rsid w:val="00A167AB"/>
    <w:rsid w:val="00A167C3"/>
    <w:rsid w:val="00A1692D"/>
    <w:rsid w:val="00A169ED"/>
    <w:rsid w:val="00A16D68"/>
    <w:rsid w:val="00A173CB"/>
    <w:rsid w:val="00A175BE"/>
    <w:rsid w:val="00A17D0D"/>
    <w:rsid w:val="00A17D15"/>
    <w:rsid w:val="00A20768"/>
    <w:rsid w:val="00A20D72"/>
    <w:rsid w:val="00A21122"/>
    <w:rsid w:val="00A214D3"/>
    <w:rsid w:val="00A21B94"/>
    <w:rsid w:val="00A21F14"/>
    <w:rsid w:val="00A22429"/>
    <w:rsid w:val="00A226C7"/>
    <w:rsid w:val="00A22E83"/>
    <w:rsid w:val="00A23041"/>
    <w:rsid w:val="00A230D0"/>
    <w:rsid w:val="00A23C1C"/>
    <w:rsid w:val="00A24568"/>
    <w:rsid w:val="00A24A33"/>
    <w:rsid w:val="00A260C2"/>
    <w:rsid w:val="00A26174"/>
    <w:rsid w:val="00A26235"/>
    <w:rsid w:val="00A27861"/>
    <w:rsid w:val="00A27D42"/>
    <w:rsid w:val="00A27F0B"/>
    <w:rsid w:val="00A3009B"/>
    <w:rsid w:val="00A300A4"/>
    <w:rsid w:val="00A30417"/>
    <w:rsid w:val="00A30885"/>
    <w:rsid w:val="00A316BA"/>
    <w:rsid w:val="00A3267D"/>
    <w:rsid w:val="00A33C52"/>
    <w:rsid w:val="00A33C75"/>
    <w:rsid w:val="00A34D97"/>
    <w:rsid w:val="00A34F48"/>
    <w:rsid w:val="00A358B8"/>
    <w:rsid w:val="00A3590B"/>
    <w:rsid w:val="00A35AEB"/>
    <w:rsid w:val="00A35B24"/>
    <w:rsid w:val="00A36101"/>
    <w:rsid w:val="00A3657E"/>
    <w:rsid w:val="00A368B2"/>
    <w:rsid w:val="00A36CEE"/>
    <w:rsid w:val="00A3749C"/>
    <w:rsid w:val="00A40BBC"/>
    <w:rsid w:val="00A425C6"/>
    <w:rsid w:val="00A42E0F"/>
    <w:rsid w:val="00A44893"/>
    <w:rsid w:val="00A44F2C"/>
    <w:rsid w:val="00A45202"/>
    <w:rsid w:val="00A457F8"/>
    <w:rsid w:val="00A45C6D"/>
    <w:rsid w:val="00A4678F"/>
    <w:rsid w:val="00A46946"/>
    <w:rsid w:val="00A47945"/>
    <w:rsid w:val="00A47B54"/>
    <w:rsid w:val="00A47C9B"/>
    <w:rsid w:val="00A508E4"/>
    <w:rsid w:val="00A50943"/>
    <w:rsid w:val="00A510B5"/>
    <w:rsid w:val="00A5344B"/>
    <w:rsid w:val="00A53A8B"/>
    <w:rsid w:val="00A53D74"/>
    <w:rsid w:val="00A53F45"/>
    <w:rsid w:val="00A55036"/>
    <w:rsid w:val="00A55887"/>
    <w:rsid w:val="00A560AE"/>
    <w:rsid w:val="00A5614A"/>
    <w:rsid w:val="00A56941"/>
    <w:rsid w:val="00A56EA5"/>
    <w:rsid w:val="00A60667"/>
    <w:rsid w:val="00A60CE3"/>
    <w:rsid w:val="00A615CC"/>
    <w:rsid w:val="00A61862"/>
    <w:rsid w:val="00A61C76"/>
    <w:rsid w:val="00A62843"/>
    <w:rsid w:val="00A62F96"/>
    <w:rsid w:val="00A63070"/>
    <w:rsid w:val="00A63717"/>
    <w:rsid w:val="00A639D7"/>
    <w:rsid w:val="00A641D7"/>
    <w:rsid w:val="00A645E3"/>
    <w:rsid w:val="00A64616"/>
    <w:rsid w:val="00A64912"/>
    <w:rsid w:val="00A6516C"/>
    <w:rsid w:val="00A652BF"/>
    <w:rsid w:val="00A66023"/>
    <w:rsid w:val="00A66680"/>
    <w:rsid w:val="00A702F0"/>
    <w:rsid w:val="00A708C2"/>
    <w:rsid w:val="00A70BAC"/>
    <w:rsid w:val="00A70DBD"/>
    <w:rsid w:val="00A70DD4"/>
    <w:rsid w:val="00A70DEB"/>
    <w:rsid w:val="00A71061"/>
    <w:rsid w:val="00A72EC0"/>
    <w:rsid w:val="00A737B9"/>
    <w:rsid w:val="00A73E3A"/>
    <w:rsid w:val="00A742FD"/>
    <w:rsid w:val="00A74EAB"/>
    <w:rsid w:val="00A7534A"/>
    <w:rsid w:val="00A75533"/>
    <w:rsid w:val="00A76665"/>
    <w:rsid w:val="00A76778"/>
    <w:rsid w:val="00A76EF1"/>
    <w:rsid w:val="00A772D9"/>
    <w:rsid w:val="00A775FE"/>
    <w:rsid w:val="00A77C6C"/>
    <w:rsid w:val="00A8056A"/>
    <w:rsid w:val="00A80E7A"/>
    <w:rsid w:val="00A81A3D"/>
    <w:rsid w:val="00A825F4"/>
    <w:rsid w:val="00A82688"/>
    <w:rsid w:val="00A827A5"/>
    <w:rsid w:val="00A83324"/>
    <w:rsid w:val="00A83FE8"/>
    <w:rsid w:val="00A85023"/>
    <w:rsid w:val="00A87068"/>
    <w:rsid w:val="00A8717B"/>
    <w:rsid w:val="00A90173"/>
    <w:rsid w:val="00A90460"/>
    <w:rsid w:val="00A9076B"/>
    <w:rsid w:val="00A908D4"/>
    <w:rsid w:val="00A90B8D"/>
    <w:rsid w:val="00A90C63"/>
    <w:rsid w:val="00A938BE"/>
    <w:rsid w:val="00A93BF7"/>
    <w:rsid w:val="00A947BA"/>
    <w:rsid w:val="00A94960"/>
    <w:rsid w:val="00A953E0"/>
    <w:rsid w:val="00A95A80"/>
    <w:rsid w:val="00A95C5C"/>
    <w:rsid w:val="00A965E3"/>
    <w:rsid w:val="00A96873"/>
    <w:rsid w:val="00A96BF3"/>
    <w:rsid w:val="00A970D8"/>
    <w:rsid w:val="00A9768A"/>
    <w:rsid w:val="00A97D9F"/>
    <w:rsid w:val="00AA037E"/>
    <w:rsid w:val="00AA0545"/>
    <w:rsid w:val="00AA061C"/>
    <w:rsid w:val="00AA159B"/>
    <w:rsid w:val="00AA2691"/>
    <w:rsid w:val="00AA2FE6"/>
    <w:rsid w:val="00AA3C98"/>
    <w:rsid w:val="00AA45A7"/>
    <w:rsid w:val="00AA5738"/>
    <w:rsid w:val="00AA5915"/>
    <w:rsid w:val="00AA6041"/>
    <w:rsid w:val="00AA69AA"/>
    <w:rsid w:val="00AA7526"/>
    <w:rsid w:val="00AA7F15"/>
    <w:rsid w:val="00AA7FF2"/>
    <w:rsid w:val="00AB1A97"/>
    <w:rsid w:val="00AB1FB3"/>
    <w:rsid w:val="00AB3781"/>
    <w:rsid w:val="00AB3EB5"/>
    <w:rsid w:val="00AB57BB"/>
    <w:rsid w:val="00AB628E"/>
    <w:rsid w:val="00AB6AEB"/>
    <w:rsid w:val="00AB6B51"/>
    <w:rsid w:val="00AB6B6A"/>
    <w:rsid w:val="00AB763C"/>
    <w:rsid w:val="00AC039A"/>
    <w:rsid w:val="00AC0B42"/>
    <w:rsid w:val="00AC196A"/>
    <w:rsid w:val="00AC2611"/>
    <w:rsid w:val="00AC33B0"/>
    <w:rsid w:val="00AC342A"/>
    <w:rsid w:val="00AC36F2"/>
    <w:rsid w:val="00AC3EE0"/>
    <w:rsid w:val="00AC410E"/>
    <w:rsid w:val="00AC49A6"/>
    <w:rsid w:val="00AC4C4E"/>
    <w:rsid w:val="00AC52E2"/>
    <w:rsid w:val="00AC5A7F"/>
    <w:rsid w:val="00AC5B9C"/>
    <w:rsid w:val="00AC5D88"/>
    <w:rsid w:val="00AC5F87"/>
    <w:rsid w:val="00AC60BE"/>
    <w:rsid w:val="00AC6577"/>
    <w:rsid w:val="00AC6618"/>
    <w:rsid w:val="00AC69D6"/>
    <w:rsid w:val="00AC6CA3"/>
    <w:rsid w:val="00AC7BD7"/>
    <w:rsid w:val="00AD0298"/>
    <w:rsid w:val="00AD0374"/>
    <w:rsid w:val="00AD0DAB"/>
    <w:rsid w:val="00AD1000"/>
    <w:rsid w:val="00AD10C8"/>
    <w:rsid w:val="00AD1DC0"/>
    <w:rsid w:val="00AD304A"/>
    <w:rsid w:val="00AD3CE0"/>
    <w:rsid w:val="00AD4D57"/>
    <w:rsid w:val="00AD535E"/>
    <w:rsid w:val="00AD5DA7"/>
    <w:rsid w:val="00AD7DDC"/>
    <w:rsid w:val="00AE0605"/>
    <w:rsid w:val="00AE070D"/>
    <w:rsid w:val="00AE0B00"/>
    <w:rsid w:val="00AE0CDE"/>
    <w:rsid w:val="00AE0FF8"/>
    <w:rsid w:val="00AE1782"/>
    <w:rsid w:val="00AE18AC"/>
    <w:rsid w:val="00AE25C7"/>
    <w:rsid w:val="00AE3064"/>
    <w:rsid w:val="00AE45FE"/>
    <w:rsid w:val="00AE4F81"/>
    <w:rsid w:val="00AE547A"/>
    <w:rsid w:val="00AE54EB"/>
    <w:rsid w:val="00AE5BEF"/>
    <w:rsid w:val="00AE6A17"/>
    <w:rsid w:val="00AE7F95"/>
    <w:rsid w:val="00AF041D"/>
    <w:rsid w:val="00AF0EC3"/>
    <w:rsid w:val="00AF1079"/>
    <w:rsid w:val="00AF22FF"/>
    <w:rsid w:val="00AF27E7"/>
    <w:rsid w:val="00AF2885"/>
    <w:rsid w:val="00AF369B"/>
    <w:rsid w:val="00AF3DC1"/>
    <w:rsid w:val="00AF4026"/>
    <w:rsid w:val="00AF4852"/>
    <w:rsid w:val="00AF52E3"/>
    <w:rsid w:val="00AF5B2B"/>
    <w:rsid w:val="00AF61AB"/>
    <w:rsid w:val="00AF625E"/>
    <w:rsid w:val="00AF6545"/>
    <w:rsid w:val="00AF6655"/>
    <w:rsid w:val="00AF7621"/>
    <w:rsid w:val="00AF7824"/>
    <w:rsid w:val="00AF7C61"/>
    <w:rsid w:val="00AF7F98"/>
    <w:rsid w:val="00B00217"/>
    <w:rsid w:val="00B00387"/>
    <w:rsid w:val="00B00656"/>
    <w:rsid w:val="00B00688"/>
    <w:rsid w:val="00B0099C"/>
    <w:rsid w:val="00B00B88"/>
    <w:rsid w:val="00B00F2E"/>
    <w:rsid w:val="00B01131"/>
    <w:rsid w:val="00B01470"/>
    <w:rsid w:val="00B0155D"/>
    <w:rsid w:val="00B01BF0"/>
    <w:rsid w:val="00B02082"/>
    <w:rsid w:val="00B0257B"/>
    <w:rsid w:val="00B02A02"/>
    <w:rsid w:val="00B02D2A"/>
    <w:rsid w:val="00B032F0"/>
    <w:rsid w:val="00B0352C"/>
    <w:rsid w:val="00B04AAB"/>
    <w:rsid w:val="00B0514B"/>
    <w:rsid w:val="00B0568F"/>
    <w:rsid w:val="00B06763"/>
    <w:rsid w:val="00B101FA"/>
    <w:rsid w:val="00B1036C"/>
    <w:rsid w:val="00B108D5"/>
    <w:rsid w:val="00B11FAF"/>
    <w:rsid w:val="00B1364A"/>
    <w:rsid w:val="00B144A6"/>
    <w:rsid w:val="00B14882"/>
    <w:rsid w:val="00B14E2B"/>
    <w:rsid w:val="00B1585C"/>
    <w:rsid w:val="00B16E8B"/>
    <w:rsid w:val="00B17E39"/>
    <w:rsid w:val="00B20883"/>
    <w:rsid w:val="00B20EBD"/>
    <w:rsid w:val="00B21102"/>
    <w:rsid w:val="00B21A48"/>
    <w:rsid w:val="00B2206D"/>
    <w:rsid w:val="00B226DD"/>
    <w:rsid w:val="00B22BD0"/>
    <w:rsid w:val="00B237F6"/>
    <w:rsid w:val="00B23B2A"/>
    <w:rsid w:val="00B23B7B"/>
    <w:rsid w:val="00B23F75"/>
    <w:rsid w:val="00B247CE"/>
    <w:rsid w:val="00B24A89"/>
    <w:rsid w:val="00B257E2"/>
    <w:rsid w:val="00B25AD5"/>
    <w:rsid w:val="00B25C7A"/>
    <w:rsid w:val="00B26156"/>
    <w:rsid w:val="00B3049F"/>
    <w:rsid w:val="00B3069D"/>
    <w:rsid w:val="00B30832"/>
    <w:rsid w:val="00B30B8A"/>
    <w:rsid w:val="00B30EE6"/>
    <w:rsid w:val="00B31C6F"/>
    <w:rsid w:val="00B31F1A"/>
    <w:rsid w:val="00B32E3B"/>
    <w:rsid w:val="00B32FC4"/>
    <w:rsid w:val="00B3401F"/>
    <w:rsid w:val="00B34251"/>
    <w:rsid w:val="00B34636"/>
    <w:rsid w:val="00B34B0E"/>
    <w:rsid w:val="00B34BA6"/>
    <w:rsid w:val="00B34BC7"/>
    <w:rsid w:val="00B352A0"/>
    <w:rsid w:val="00B35657"/>
    <w:rsid w:val="00B3580F"/>
    <w:rsid w:val="00B364B8"/>
    <w:rsid w:val="00B36738"/>
    <w:rsid w:val="00B373BE"/>
    <w:rsid w:val="00B37A3E"/>
    <w:rsid w:val="00B4002B"/>
    <w:rsid w:val="00B40960"/>
    <w:rsid w:val="00B4219D"/>
    <w:rsid w:val="00B42555"/>
    <w:rsid w:val="00B4277E"/>
    <w:rsid w:val="00B42F4F"/>
    <w:rsid w:val="00B43303"/>
    <w:rsid w:val="00B43E4A"/>
    <w:rsid w:val="00B440D8"/>
    <w:rsid w:val="00B446E2"/>
    <w:rsid w:val="00B459A2"/>
    <w:rsid w:val="00B46BA1"/>
    <w:rsid w:val="00B505DC"/>
    <w:rsid w:val="00B50828"/>
    <w:rsid w:val="00B515B5"/>
    <w:rsid w:val="00B515CA"/>
    <w:rsid w:val="00B515D4"/>
    <w:rsid w:val="00B51646"/>
    <w:rsid w:val="00B52EDF"/>
    <w:rsid w:val="00B553AF"/>
    <w:rsid w:val="00B559C3"/>
    <w:rsid w:val="00B579FC"/>
    <w:rsid w:val="00B57C94"/>
    <w:rsid w:val="00B57CED"/>
    <w:rsid w:val="00B57D79"/>
    <w:rsid w:val="00B6079A"/>
    <w:rsid w:val="00B60B27"/>
    <w:rsid w:val="00B61154"/>
    <w:rsid w:val="00B61213"/>
    <w:rsid w:val="00B62650"/>
    <w:rsid w:val="00B637C9"/>
    <w:rsid w:val="00B63E2D"/>
    <w:rsid w:val="00B64816"/>
    <w:rsid w:val="00B64C05"/>
    <w:rsid w:val="00B65572"/>
    <w:rsid w:val="00B658DD"/>
    <w:rsid w:val="00B65D4E"/>
    <w:rsid w:val="00B6606E"/>
    <w:rsid w:val="00B662EB"/>
    <w:rsid w:val="00B667FE"/>
    <w:rsid w:val="00B66A81"/>
    <w:rsid w:val="00B66EED"/>
    <w:rsid w:val="00B66FEB"/>
    <w:rsid w:val="00B6713A"/>
    <w:rsid w:val="00B67328"/>
    <w:rsid w:val="00B675C1"/>
    <w:rsid w:val="00B67DE1"/>
    <w:rsid w:val="00B703AC"/>
    <w:rsid w:val="00B710DC"/>
    <w:rsid w:val="00B71C83"/>
    <w:rsid w:val="00B7261B"/>
    <w:rsid w:val="00B727C1"/>
    <w:rsid w:val="00B729D6"/>
    <w:rsid w:val="00B73909"/>
    <w:rsid w:val="00B7410E"/>
    <w:rsid w:val="00B7451D"/>
    <w:rsid w:val="00B7461F"/>
    <w:rsid w:val="00B74B47"/>
    <w:rsid w:val="00B74D8E"/>
    <w:rsid w:val="00B76A2F"/>
    <w:rsid w:val="00B77C17"/>
    <w:rsid w:val="00B806EF"/>
    <w:rsid w:val="00B80842"/>
    <w:rsid w:val="00B80A02"/>
    <w:rsid w:val="00B81171"/>
    <w:rsid w:val="00B823B7"/>
    <w:rsid w:val="00B82ACD"/>
    <w:rsid w:val="00B8310B"/>
    <w:rsid w:val="00B83160"/>
    <w:rsid w:val="00B834FE"/>
    <w:rsid w:val="00B83C46"/>
    <w:rsid w:val="00B83C70"/>
    <w:rsid w:val="00B83DFD"/>
    <w:rsid w:val="00B83EF0"/>
    <w:rsid w:val="00B84D13"/>
    <w:rsid w:val="00B8540A"/>
    <w:rsid w:val="00B856F9"/>
    <w:rsid w:val="00B85D20"/>
    <w:rsid w:val="00B86A33"/>
    <w:rsid w:val="00B86B46"/>
    <w:rsid w:val="00B872CC"/>
    <w:rsid w:val="00B9048C"/>
    <w:rsid w:val="00B90EBA"/>
    <w:rsid w:val="00B914C3"/>
    <w:rsid w:val="00B91D85"/>
    <w:rsid w:val="00B91F1E"/>
    <w:rsid w:val="00B9225A"/>
    <w:rsid w:val="00B92A68"/>
    <w:rsid w:val="00B92CC4"/>
    <w:rsid w:val="00B92FF7"/>
    <w:rsid w:val="00B932D9"/>
    <w:rsid w:val="00B93A79"/>
    <w:rsid w:val="00B93AB5"/>
    <w:rsid w:val="00B93F58"/>
    <w:rsid w:val="00B945BC"/>
    <w:rsid w:val="00B94736"/>
    <w:rsid w:val="00B96563"/>
    <w:rsid w:val="00B97A7A"/>
    <w:rsid w:val="00BA0F92"/>
    <w:rsid w:val="00BA0FBA"/>
    <w:rsid w:val="00BA116E"/>
    <w:rsid w:val="00BA19D4"/>
    <w:rsid w:val="00BA1F3B"/>
    <w:rsid w:val="00BA2E28"/>
    <w:rsid w:val="00BA2E87"/>
    <w:rsid w:val="00BA303B"/>
    <w:rsid w:val="00BA40BC"/>
    <w:rsid w:val="00BA481B"/>
    <w:rsid w:val="00BA4CC1"/>
    <w:rsid w:val="00BA4EFA"/>
    <w:rsid w:val="00BA4F01"/>
    <w:rsid w:val="00BA4F63"/>
    <w:rsid w:val="00BA58F2"/>
    <w:rsid w:val="00BA60E4"/>
    <w:rsid w:val="00BA66E9"/>
    <w:rsid w:val="00BA749D"/>
    <w:rsid w:val="00BA750B"/>
    <w:rsid w:val="00BA7515"/>
    <w:rsid w:val="00BA7B87"/>
    <w:rsid w:val="00BB0111"/>
    <w:rsid w:val="00BB020D"/>
    <w:rsid w:val="00BB0A8B"/>
    <w:rsid w:val="00BB0C4A"/>
    <w:rsid w:val="00BB1393"/>
    <w:rsid w:val="00BB1A29"/>
    <w:rsid w:val="00BB1D1D"/>
    <w:rsid w:val="00BB21F9"/>
    <w:rsid w:val="00BB2500"/>
    <w:rsid w:val="00BB26E6"/>
    <w:rsid w:val="00BB29AC"/>
    <w:rsid w:val="00BB2DF1"/>
    <w:rsid w:val="00BB2E98"/>
    <w:rsid w:val="00BB3628"/>
    <w:rsid w:val="00BB38CB"/>
    <w:rsid w:val="00BB3960"/>
    <w:rsid w:val="00BB3BFD"/>
    <w:rsid w:val="00BB4089"/>
    <w:rsid w:val="00BB415D"/>
    <w:rsid w:val="00BB451C"/>
    <w:rsid w:val="00BB4BFF"/>
    <w:rsid w:val="00BB606A"/>
    <w:rsid w:val="00BB66EC"/>
    <w:rsid w:val="00BB6819"/>
    <w:rsid w:val="00BB69D4"/>
    <w:rsid w:val="00BB6CF9"/>
    <w:rsid w:val="00BB7ACE"/>
    <w:rsid w:val="00BB7BE4"/>
    <w:rsid w:val="00BB7E7F"/>
    <w:rsid w:val="00BC0403"/>
    <w:rsid w:val="00BC1177"/>
    <w:rsid w:val="00BC11BC"/>
    <w:rsid w:val="00BC1307"/>
    <w:rsid w:val="00BC1E76"/>
    <w:rsid w:val="00BC2937"/>
    <w:rsid w:val="00BC2D74"/>
    <w:rsid w:val="00BC337E"/>
    <w:rsid w:val="00BC337F"/>
    <w:rsid w:val="00BC3428"/>
    <w:rsid w:val="00BC4013"/>
    <w:rsid w:val="00BC4062"/>
    <w:rsid w:val="00BC42CB"/>
    <w:rsid w:val="00BC4A9D"/>
    <w:rsid w:val="00BC5CA0"/>
    <w:rsid w:val="00BC5F92"/>
    <w:rsid w:val="00BC65F4"/>
    <w:rsid w:val="00BC7127"/>
    <w:rsid w:val="00BC71F9"/>
    <w:rsid w:val="00BC7BC9"/>
    <w:rsid w:val="00BC7FB7"/>
    <w:rsid w:val="00BD0470"/>
    <w:rsid w:val="00BD052F"/>
    <w:rsid w:val="00BD08BE"/>
    <w:rsid w:val="00BD0E83"/>
    <w:rsid w:val="00BD18CB"/>
    <w:rsid w:val="00BD1B68"/>
    <w:rsid w:val="00BD22FE"/>
    <w:rsid w:val="00BD2944"/>
    <w:rsid w:val="00BD308B"/>
    <w:rsid w:val="00BD311C"/>
    <w:rsid w:val="00BD35A6"/>
    <w:rsid w:val="00BD376A"/>
    <w:rsid w:val="00BD3792"/>
    <w:rsid w:val="00BD46D1"/>
    <w:rsid w:val="00BD5FE8"/>
    <w:rsid w:val="00BD6215"/>
    <w:rsid w:val="00BD685B"/>
    <w:rsid w:val="00BD6EE8"/>
    <w:rsid w:val="00BD7BB6"/>
    <w:rsid w:val="00BD7C80"/>
    <w:rsid w:val="00BD7C8E"/>
    <w:rsid w:val="00BD7DA4"/>
    <w:rsid w:val="00BE03FD"/>
    <w:rsid w:val="00BE088A"/>
    <w:rsid w:val="00BE14AD"/>
    <w:rsid w:val="00BE15C0"/>
    <w:rsid w:val="00BE1920"/>
    <w:rsid w:val="00BE1A88"/>
    <w:rsid w:val="00BE1E29"/>
    <w:rsid w:val="00BE1E64"/>
    <w:rsid w:val="00BE20BC"/>
    <w:rsid w:val="00BE2D2B"/>
    <w:rsid w:val="00BE3114"/>
    <w:rsid w:val="00BE3422"/>
    <w:rsid w:val="00BE34C4"/>
    <w:rsid w:val="00BE3780"/>
    <w:rsid w:val="00BE412E"/>
    <w:rsid w:val="00BE542F"/>
    <w:rsid w:val="00BE5492"/>
    <w:rsid w:val="00BE5CC9"/>
    <w:rsid w:val="00BE6B71"/>
    <w:rsid w:val="00BE7B43"/>
    <w:rsid w:val="00BF034E"/>
    <w:rsid w:val="00BF096A"/>
    <w:rsid w:val="00BF0D2C"/>
    <w:rsid w:val="00BF1482"/>
    <w:rsid w:val="00BF18A0"/>
    <w:rsid w:val="00BF18E9"/>
    <w:rsid w:val="00BF1953"/>
    <w:rsid w:val="00BF1B85"/>
    <w:rsid w:val="00BF2E11"/>
    <w:rsid w:val="00BF2F17"/>
    <w:rsid w:val="00BF4D9D"/>
    <w:rsid w:val="00BF4E54"/>
    <w:rsid w:val="00BF5BE6"/>
    <w:rsid w:val="00BF60E8"/>
    <w:rsid w:val="00BF6EF1"/>
    <w:rsid w:val="00BF6FE7"/>
    <w:rsid w:val="00BF79B7"/>
    <w:rsid w:val="00C00732"/>
    <w:rsid w:val="00C00CE4"/>
    <w:rsid w:val="00C014D5"/>
    <w:rsid w:val="00C01FA2"/>
    <w:rsid w:val="00C023A4"/>
    <w:rsid w:val="00C02408"/>
    <w:rsid w:val="00C02817"/>
    <w:rsid w:val="00C0303C"/>
    <w:rsid w:val="00C03604"/>
    <w:rsid w:val="00C03EB0"/>
    <w:rsid w:val="00C0405E"/>
    <w:rsid w:val="00C041BC"/>
    <w:rsid w:val="00C04911"/>
    <w:rsid w:val="00C04917"/>
    <w:rsid w:val="00C049D4"/>
    <w:rsid w:val="00C04A35"/>
    <w:rsid w:val="00C04C23"/>
    <w:rsid w:val="00C05111"/>
    <w:rsid w:val="00C053F2"/>
    <w:rsid w:val="00C0556F"/>
    <w:rsid w:val="00C07CD7"/>
    <w:rsid w:val="00C07DAD"/>
    <w:rsid w:val="00C07EDF"/>
    <w:rsid w:val="00C07EE8"/>
    <w:rsid w:val="00C10261"/>
    <w:rsid w:val="00C106A5"/>
    <w:rsid w:val="00C10F82"/>
    <w:rsid w:val="00C11123"/>
    <w:rsid w:val="00C111D6"/>
    <w:rsid w:val="00C11C6A"/>
    <w:rsid w:val="00C11C6F"/>
    <w:rsid w:val="00C11EFD"/>
    <w:rsid w:val="00C12CE4"/>
    <w:rsid w:val="00C12DD1"/>
    <w:rsid w:val="00C12E0F"/>
    <w:rsid w:val="00C13048"/>
    <w:rsid w:val="00C133C6"/>
    <w:rsid w:val="00C13574"/>
    <w:rsid w:val="00C1369C"/>
    <w:rsid w:val="00C13710"/>
    <w:rsid w:val="00C13B64"/>
    <w:rsid w:val="00C13F45"/>
    <w:rsid w:val="00C14117"/>
    <w:rsid w:val="00C143B4"/>
    <w:rsid w:val="00C1449D"/>
    <w:rsid w:val="00C14631"/>
    <w:rsid w:val="00C149F1"/>
    <w:rsid w:val="00C14E97"/>
    <w:rsid w:val="00C16E3C"/>
    <w:rsid w:val="00C16E45"/>
    <w:rsid w:val="00C1719C"/>
    <w:rsid w:val="00C17631"/>
    <w:rsid w:val="00C1799E"/>
    <w:rsid w:val="00C209C4"/>
    <w:rsid w:val="00C20B62"/>
    <w:rsid w:val="00C218B0"/>
    <w:rsid w:val="00C219A6"/>
    <w:rsid w:val="00C219C4"/>
    <w:rsid w:val="00C22387"/>
    <w:rsid w:val="00C225E2"/>
    <w:rsid w:val="00C232D0"/>
    <w:rsid w:val="00C23BF7"/>
    <w:rsid w:val="00C247A7"/>
    <w:rsid w:val="00C2481D"/>
    <w:rsid w:val="00C2498A"/>
    <w:rsid w:val="00C25296"/>
    <w:rsid w:val="00C253DC"/>
    <w:rsid w:val="00C25541"/>
    <w:rsid w:val="00C25BEA"/>
    <w:rsid w:val="00C263C6"/>
    <w:rsid w:val="00C26627"/>
    <w:rsid w:val="00C26914"/>
    <w:rsid w:val="00C26CC9"/>
    <w:rsid w:val="00C276BB"/>
    <w:rsid w:val="00C27988"/>
    <w:rsid w:val="00C27A8B"/>
    <w:rsid w:val="00C27F6E"/>
    <w:rsid w:val="00C30687"/>
    <w:rsid w:val="00C309B2"/>
    <w:rsid w:val="00C30D38"/>
    <w:rsid w:val="00C30D98"/>
    <w:rsid w:val="00C3168E"/>
    <w:rsid w:val="00C32690"/>
    <w:rsid w:val="00C327A1"/>
    <w:rsid w:val="00C332E9"/>
    <w:rsid w:val="00C3344D"/>
    <w:rsid w:val="00C34341"/>
    <w:rsid w:val="00C34378"/>
    <w:rsid w:val="00C347DD"/>
    <w:rsid w:val="00C34DA9"/>
    <w:rsid w:val="00C353FF"/>
    <w:rsid w:val="00C368F2"/>
    <w:rsid w:val="00C37582"/>
    <w:rsid w:val="00C37AFF"/>
    <w:rsid w:val="00C40082"/>
    <w:rsid w:val="00C41590"/>
    <w:rsid w:val="00C416CA"/>
    <w:rsid w:val="00C41CA9"/>
    <w:rsid w:val="00C42FC7"/>
    <w:rsid w:val="00C4339A"/>
    <w:rsid w:val="00C4358B"/>
    <w:rsid w:val="00C43817"/>
    <w:rsid w:val="00C439DB"/>
    <w:rsid w:val="00C44BCC"/>
    <w:rsid w:val="00C457B1"/>
    <w:rsid w:val="00C45D14"/>
    <w:rsid w:val="00C4682A"/>
    <w:rsid w:val="00C46BA5"/>
    <w:rsid w:val="00C47412"/>
    <w:rsid w:val="00C5009E"/>
    <w:rsid w:val="00C500B9"/>
    <w:rsid w:val="00C50634"/>
    <w:rsid w:val="00C50BDA"/>
    <w:rsid w:val="00C517C7"/>
    <w:rsid w:val="00C53056"/>
    <w:rsid w:val="00C54059"/>
    <w:rsid w:val="00C54213"/>
    <w:rsid w:val="00C54F82"/>
    <w:rsid w:val="00C54FE6"/>
    <w:rsid w:val="00C55D42"/>
    <w:rsid w:val="00C566F9"/>
    <w:rsid w:val="00C5714D"/>
    <w:rsid w:val="00C57470"/>
    <w:rsid w:val="00C574E3"/>
    <w:rsid w:val="00C5770D"/>
    <w:rsid w:val="00C5775E"/>
    <w:rsid w:val="00C57AC1"/>
    <w:rsid w:val="00C62830"/>
    <w:rsid w:val="00C62EA8"/>
    <w:rsid w:val="00C632A3"/>
    <w:rsid w:val="00C63882"/>
    <w:rsid w:val="00C63F08"/>
    <w:rsid w:val="00C63FAC"/>
    <w:rsid w:val="00C63FEC"/>
    <w:rsid w:val="00C64651"/>
    <w:rsid w:val="00C649AB"/>
    <w:rsid w:val="00C64EE0"/>
    <w:rsid w:val="00C65539"/>
    <w:rsid w:val="00C65E1A"/>
    <w:rsid w:val="00C66187"/>
    <w:rsid w:val="00C66785"/>
    <w:rsid w:val="00C6757C"/>
    <w:rsid w:val="00C67B62"/>
    <w:rsid w:val="00C67D7C"/>
    <w:rsid w:val="00C70E54"/>
    <w:rsid w:val="00C710B7"/>
    <w:rsid w:val="00C724F1"/>
    <w:rsid w:val="00C72DC2"/>
    <w:rsid w:val="00C73FE7"/>
    <w:rsid w:val="00C74F8C"/>
    <w:rsid w:val="00C750DC"/>
    <w:rsid w:val="00C75477"/>
    <w:rsid w:val="00C757A2"/>
    <w:rsid w:val="00C75DCB"/>
    <w:rsid w:val="00C75E48"/>
    <w:rsid w:val="00C7753F"/>
    <w:rsid w:val="00C77965"/>
    <w:rsid w:val="00C8048B"/>
    <w:rsid w:val="00C816C1"/>
    <w:rsid w:val="00C8196A"/>
    <w:rsid w:val="00C81F1A"/>
    <w:rsid w:val="00C825B1"/>
    <w:rsid w:val="00C82791"/>
    <w:rsid w:val="00C8413D"/>
    <w:rsid w:val="00C85068"/>
    <w:rsid w:val="00C857CE"/>
    <w:rsid w:val="00C8586E"/>
    <w:rsid w:val="00C859BB"/>
    <w:rsid w:val="00C86275"/>
    <w:rsid w:val="00C864B3"/>
    <w:rsid w:val="00C86536"/>
    <w:rsid w:val="00C86A97"/>
    <w:rsid w:val="00C90DC6"/>
    <w:rsid w:val="00C927DC"/>
    <w:rsid w:val="00C92D0A"/>
    <w:rsid w:val="00C92D70"/>
    <w:rsid w:val="00C92E07"/>
    <w:rsid w:val="00C93C47"/>
    <w:rsid w:val="00C93DEE"/>
    <w:rsid w:val="00C93ECD"/>
    <w:rsid w:val="00C94188"/>
    <w:rsid w:val="00C9428F"/>
    <w:rsid w:val="00C9565C"/>
    <w:rsid w:val="00C957A4"/>
    <w:rsid w:val="00C9580B"/>
    <w:rsid w:val="00C958F0"/>
    <w:rsid w:val="00C95DAE"/>
    <w:rsid w:val="00C95F15"/>
    <w:rsid w:val="00C95FA4"/>
    <w:rsid w:val="00C961BB"/>
    <w:rsid w:val="00C9664B"/>
    <w:rsid w:val="00C96A37"/>
    <w:rsid w:val="00C96E19"/>
    <w:rsid w:val="00C96F68"/>
    <w:rsid w:val="00C96FD1"/>
    <w:rsid w:val="00C97373"/>
    <w:rsid w:val="00CA0371"/>
    <w:rsid w:val="00CA0D50"/>
    <w:rsid w:val="00CA12EB"/>
    <w:rsid w:val="00CA178E"/>
    <w:rsid w:val="00CA17E2"/>
    <w:rsid w:val="00CA1A69"/>
    <w:rsid w:val="00CA233C"/>
    <w:rsid w:val="00CA37A8"/>
    <w:rsid w:val="00CA396D"/>
    <w:rsid w:val="00CA3D6D"/>
    <w:rsid w:val="00CA4454"/>
    <w:rsid w:val="00CA448D"/>
    <w:rsid w:val="00CA4DB6"/>
    <w:rsid w:val="00CA54E5"/>
    <w:rsid w:val="00CA5D52"/>
    <w:rsid w:val="00CA63FE"/>
    <w:rsid w:val="00CA6500"/>
    <w:rsid w:val="00CA6867"/>
    <w:rsid w:val="00CB0990"/>
    <w:rsid w:val="00CB0A8B"/>
    <w:rsid w:val="00CB0BA3"/>
    <w:rsid w:val="00CB1278"/>
    <w:rsid w:val="00CB16B9"/>
    <w:rsid w:val="00CB1916"/>
    <w:rsid w:val="00CB1A01"/>
    <w:rsid w:val="00CB2314"/>
    <w:rsid w:val="00CB271A"/>
    <w:rsid w:val="00CB3E13"/>
    <w:rsid w:val="00CB4F0A"/>
    <w:rsid w:val="00CB6004"/>
    <w:rsid w:val="00CB65D4"/>
    <w:rsid w:val="00CB6A21"/>
    <w:rsid w:val="00CB6A42"/>
    <w:rsid w:val="00CB6B72"/>
    <w:rsid w:val="00CB79A1"/>
    <w:rsid w:val="00CC0678"/>
    <w:rsid w:val="00CC171A"/>
    <w:rsid w:val="00CC179B"/>
    <w:rsid w:val="00CC1B48"/>
    <w:rsid w:val="00CC2480"/>
    <w:rsid w:val="00CC2A04"/>
    <w:rsid w:val="00CC31B4"/>
    <w:rsid w:val="00CC332C"/>
    <w:rsid w:val="00CC39A0"/>
    <w:rsid w:val="00CC3AC6"/>
    <w:rsid w:val="00CC43CB"/>
    <w:rsid w:val="00CC480F"/>
    <w:rsid w:val="00CC4B76"/>
    <w:rsid w:val="00CC5793"/>
    <w:rsid w:val="00CC61F2"/>
    <w:rsid w:val="00CC689E"/>
    <w:rsid w:val="00CC68E6"/>
    <w:rsid w:val="00CC6B6C"/>
    <w:rsid w:val="00CC6B7B"/>
    <w:rsid w:val="00CC6D08"/>
    <w:rsid w:val="00CD0515"/>
    <w:rsid w:val="00CD0D67"/>
    <w:rsid w:val="00CD1A60"/>
    <w:rsid w:val="00CD1FFB"/>
    <w:rsid w:val="00CD23E2"/>
    <w:rsid w:val="00CD292E"/>
    <w:rsid w:val="00CD29C0"/>
    <w:rsid w:val="00CD2C9E"/>
    <w:rsid w:val="00CD2F0E"/>
    <w:rsid w:val="00CD35A1"/>
    <w:rsid w:val="00CD36E1"/>
    <w:rsid w:val="00CD3B58"/>
    <w:rsid w:val="00CD3E8F"/>
    <w:rsid w:val="00CD49E0"/>
    <w:rsid w:val="00CD4FB3"/>
    <w:rsid w:val="00CD522E"/>
    <w:rsid w:val="00CD57C5"/>
    <w:rsid w:val="00CD5CA5"/>
    <w:rsid w:val="00CD6492"/>
    <w:rsid w:val="00CD6A3E"/>
    <w:rsid w:val="00CD6BC4"/>
    <w:rsid w:val="00CD6FC4"/>
    <w:rsid w:val="00CD7BFB"/>
    <w:rsid w:val="00CE0143"/>
    <w:rsid w:val="00CE070D"/>
    <w:rsid w:val="00CE0FBE"/>
    <w:rsid w:val="00CE109E"/>
    <w:rsid w:val="00CE2047"/>
    <w:rsid w:val="00CE2406"/>
    <w:rsid w:val="00CE334C"/>
    <w:rsid w:val="00CE35A5"/>
    <w:rsid w:val="00CE39B7"/>
    <w:rsid w:val="00CE3A04"/>
    <w:rsid w:val="00CE40FC"/>
    <w:rsid w:val="00CE4192"/>
    <w:rsid w:val="00CE4873"/>
    <w:rsid w:val="00CE4EF5"/>
    <w:rsid w:val="00CE53AC"/>
    <w:rsid w:val="00CE617C"/>
    <w:rsid w:val="00CE7C67"/>
    <w:rsid w:val="00CF0187"/>
    <w:rsid w:val="00CF0CBF"/>
    <w:rsid w:val="00CF177E"/>
    <w:rsid w:val="00CF1B21"/>
    <w:rsid w:val="00CF3167"/>
    <w:rsid w:val="00CF3521"/>
    <w:rsid w:val="00CF4BF4"/>
    <w:rsid w:val="00CF5954"/>
    <w:rsid w:val="00CF5DFC"/>
    <w:rsid w:val="00D00F63"/>
    <w:rsid w:val="00D01756"/>
    <w:rsid w:val="00D025FA"/>
    <w:rsid w:val="00D02641"/>
    <w:rsid w:val="00D02918"/>
    <w:rsid w:val="00D03409"/>
    <w:rsid w:val="00D03672"/>
    <w:rsid w:val="00D036CF"/>
    <w:rsid w:val="00D03966"/>
    <w:rsid w:val="00D04517"/>
    <w:rsid w:val="00D04CE0"/>
    <w:rsid w:val="00D050CB"/>
    <w:rsid w:val="00D05E03"/>
    <w:rsid w:val="00D06BA4"/>
    <w:rsid w:val="00D07192"/>
    <w:rsid w:val="00D07B8B"/>
    <w:rsid w:val="00D10AA6"/>
    <w:rsid w:val="00D11AD4"/>
    <w:rsid w:val="00D11E7A"/>
    <w:rsid w:val="00D120A6"/>
    <w:rsid w:val="00D12D11"/>
    <w:rsid w:val="00D12EE9"/>
    <w:rsid w:val="00D1364E"/>
    <w:rsid w:val="00D141A1"/>
    <w:rsid w:val="00D14429"/>
    <w:rsid w:val="00D14681"/>
    <w:rsid w:val="00D14765"/>
    <w:rsid w:val="00D156AD"/>
    <w:rsid w:val="00D156DF"/>
    <w:rsid w:val="00D15719"/>
    <w:rsid w:val="00D16105"/>
    <w:rsid w:val="00D16179"/>
    <w:rsid w:val="00D162E5"/>
    <w:rsid w:val="00D165BC"/>
    <w:rsid w:val="00D16FA1"/>
    <w:rsid w:val="00D17403"/>
    <w:rsid w:val="00D17618"/>
    <w:rsid w:val="00D17916"/>
    <w:rsid w:val="00D179BF"/>
    <w:rsid w:val="00D17A2F"/>
    <w:rsid w:val="00D202CF"/>
    <w:rsid w:val="00D20368"/>
    <w:rsid w:val="00D20482"/>
    <w:rsid w:val="00D2061D"/>
    <w:rsid w:val="00D20EF8"/>
    <w:rsid w:val="00D22554"/>
    <w:rsid w:val="00D2295F"/>
    <w:rsid w:val="00D229A2"/>
    <w:rsid w:val="00D22B81"/>
    <w:rsid w:val="00D22D2C"/>
    <w:rsid w:val="00D23609"/>
    <w:rsid w:val="00D23957"/>
    <w:rsid w:val="00D23E78"/>
    <w:rsid w:val="00D24C75"/>
    <w:rsid w:val="00D25C2F"/>
    <w:rsid w:val="00D26DE7"/>
    <w:rsid w:val="00D27160"/>
    <w:rsid w:val="00D30A81"/>
    <w:rsid w:val="00D30E8D"/>
    <w:rsid w:val="00D30FAC"/>
    <w:rsid w:val="00D31F1F"/>
    <w:rsid w:val="00D3217F"/>
    <w:rsid w:val="00D325C3"/>
    <w:rsid w:val="00D32E03"/>
    <w:rsid w:val="00D32EF1"/>
    <w:rsid w:val="00D33D37"/>
    <w:rsid w:val="00D33EC6"/>
    <w:rsid w:val="00D33F4C"/>
    <w:rsid w:val="00D3493F"/>
    <w:rsid w:val="00D35265"/>
    <w:rsid w:val="00D35E82"/>
    <w:rsid w:val="00D361EB"/>
    <w:rsid w:val="00D36D7E"/>
    <w:rsid w:val="00D37AE6"/>
    <w:rsid w:val="00D37CA6"/>
    <w:rsid w:val="00D37ECF"/>
    <w:rsid w:val="00D40045"/>
    <w:rsid w:val="00D404E9"/>
    <w:rsid w:val="00D4188C"/>
    <w:rsid w:val="00D421AB"/>
    <w:rsid w:val="00D42B8A"/>
    <w:rsid w:val="00D4358D"/>
    <w:rsid w:val="00D43C36"/>
    <w:rsid w:val="00D44ADF"/>
    <w:rsid w:val="00D45877"/>
    <w:rsid w:val="00D4594E"/>
    <w:rsid w:val="00D45D02"/>
    <w:rsid w:val="00D46373"/>
    <w:rsid w:val="00D467F1"/>
    <w:rsid w:val="00D46D1D"/>
    <w:rsid w:val="00D47657"/>
    <w:rsid w:val="00D47FC4"/>
    <w:rsid w:val="00D5225A"/>
    <w:rsid w:val="00D52642"/>
    <w:rsid w:val="00D52B50"/>
    <w:rsid w:val="00D52BAE"/>
    <w:rsid w:val="00D52D47"/>
    <w:rsid w:val="00D52D84"/>
    <w:rsid w:val="00D52DB2"/>
    <w:rsid w:val="00D5311D"/>
    <w:rsid w:val="00D53E86"/>
    <w:rsid w:val="00D543F4"/>
    <w:rsid w:val="00D547AD"/>
    <w:rsid w:val="00D54FCB"/>
    <w:rsid w:val="00D552A1"/>
    <w:rsid w:val="00D553F4"/>
    <w:rsid w:val="00D554CB"/>
    <w:rsid w:val="00D56B8D"/>
    <w:rsid w:val="00D60394"/>
    <w:rsid w:val="00D6052F"/>
    <w:rsid w:val="00D607F0"/>
    <w:rsid w:val="00D61127"/>
    <w:rsid w:val="00D61CC0"/>
    <w:rsid w:val="00D6203D"/>
    <w:rsid w:val="00D62965"/>
    <w:rsid w:val="00D62DD1"/>
    <w:rsid w:val="00D62E2C"/>
    <w:rsid w:val="00D636F7"/>
    <w:rsid w:val="00D63905"/>
    <w:rsid w:val="00D63973"/>
    <w:rsid w:val="00D63BB8"/>
    <w:rsid w:val="00D63E9C"/>
    <w:rsid w:val="00D64427"/>
    <w:rsid w:val="00D64A25"/>
    <w:rsid w:val="00D64B32"/>
    <w:rsid w:val="00D64D1E"/>
    <w:rsid w:val="00D65AE0"/>
    <w:rsid w:val="00D6656E"/>
    <w:rsid w:val="00D66973"/>
    <w:rsid w:val="00D66CFD"/>
    <w:rsid w:val="00D66EA2"/>
    <w:rsid w:val="00D70248"/>
    <w:rsid w:val="00D71362"/>
    <w:rsid w:val="00D714F5"/>
    <w:rsid w:val="00D71704"/>
    <w:rsid w:val="00D71C74"/>
    <w:rsid w:val="00D71CCA"/>
    <w:rsid w:val="00D721D2"/>
    <w:rsid w:val="00D72788"/>
    <w:rsid w:val="00D72946"/>
    <w:rsid w:val="00D72E8F"/>
    <w:rsid w:val="00D72F2D"/>
    <w:rsid w:val="00D7339D"/>
    <w:rsid w:val="00D736B7"/>
    <w:rsid w:val="00D739D4"/>
    <w:rsid w:val="00D741A1"/>
    <w:rsid w:val="00D74861"/>
    <w:rsid w:val="00D74883"/>
    <w:rsid w:val="00D748C4"/>
    <w:rsid w:val="00D74966"/>
    <w:rsid w:val="00D74C8E"/>
    <w:rsid w:val="00D74E58"/>
    <w:rsid w:val="00D74F3E"/>
    <w:rsid w:val="00D75130"/>
    <w:rsid w:val="00D75267"/>
    <w:rsid w:val="00D757D1"/>
    <w:rsid w:val="00D75AD7"/>
    <w:rsid w:val="00D75C6D"/>
    <w:rsid w:val="00D77219"/>
    <w:rsid w:val="00D77348"/>
    <w:rsid w:val="00D774D5"/>
    <w:rsid w:val="00D7752E"/>
    <w:rsid w:val="00D7759D"/>
    <w:rsid w:val="00D778D9"/>
    <w:rsid w:val="00D80620"/>
    <w:rsid w:val="00D81CF5"/>
    <w:rsid w:val="00D8202C"/>
    <w:rsid w:val="00D823D0"/>
    <w:rsid w:val="00D82C1C"/>
    <w:rsid w:val="00D837D8"/>
    <w:rsid w:val="00D85524"/>
    <w:rsid w:val="00D85A2A"/>
    <w:rsid w:val="00D8658A"/>
    <w:rsid w:val="00D86C7E"/>
    <w:rsid w:val="00D87EC9"/>
    <w:rsid w:val="00D904DB"/>
    <w:rsid w:val="00D905FA"/>
    <w:rsid w:val="00D9075A"/>
    <w:rsid w:val="00D910DA"/>
    <w:rsid w:val="00D920A8"/>
    <w:rsid w:val="00D92CA3"/>
    <w:rsid w:val="00D92FA7"/>
    <w:rsid w:val="00D93563"/>
    <w:rsid w:val="00D93C7B"/>
    <w:rsid w:val="00D93FF5"/>
    <w:rsid w:val="00D94613"/>
    <w:rsid w:val="00D95D97"/>
    <w:rsid w:val="00D96571"/>
    <w:rsid w:val="00D96A80"/>
    <w:rsid w:val="00D97A11"/>
    <w:rsid w:val="00D97AD6"/>
    <w:rsid w:val="00DA0008"/>
    <w:rsid w:val="00DA0744"/>
    <w:rsid w:val="00DA0CB3"/>
    <w:rsid w:val="00DA0E68"/>
    <w:rsid w:val="00DA17CA"/>
    <w:rsid w:val="00DA1CE4"/>
    <w:rsid w:val="00DA1F5F"/>
    <w:rsid w:val="00DA2333"/>
    <w:rsid w:val="00DA256A"/>
    <w:rsid w:val="00DA2589"/>
    <w:rsid w:val="00DA2A3A"/>
    <w:rsid w:val="00DA36B7"/>
    <w:rsid w:val="00DA3EA4"/>
    <w:rsid w:val="00DA4CB2"/>
    <w:rsid w:val="00DA53A4"/>
    <w:rsid w:val="00DA5488"/>
    <w:rsid w:val="00DA580D"/>
    <w:rsid w:val="00DA5C4E"/>
    <w:rsid w:val="00DA60AD"/>
    <w:rsid w:val="00DB062B"/>
    <w:rsid w:val="00DB0B27"/>
    <w:rsid w:val="00DB1718"/>
    <w:rsid w:val="00DB20D1"/>
    <w:rsid w:val="00DB23F0"/>
    <w:rsid w:val="00DB2B77"/>
    <w:rsid w:val="00DB3224"/>
    <w:rsid w:val="00DB3683"/>
    <w:rsid w:val="00DB39F3"/>
    <w:rsid w:val="00DB3ACC"/>
    <w:rsid w:val="00DB3FA8"/>
    <w:rsid w:val="00DB4744"/>
    <w:rsid w:val="00DB635E"/>
    <w:rsid w:val="00DB6377"/>
    <w:rsid w:val="00DB64CD"/>
    <w:rsid w:val="00DB7B7D"/>
    <w:rsid w:val="00DC0142"/>
    <w:rsid w:val="00DC01C2"/>
    <w:rsid w:val="00DC1076"/>
    <w:rsid w:val="00DC1084"/>
    <w:rsid w:val="00DC18A5"/>
    <w:rsid w:val="00DC2564"/>
    <w:rsid w:val="00DC2C59"/>
    <w:rsid w:val="00DC3954"/>
    <w:rsid w:val="00DC42A6"/>
    <w:rsid w:val="00DC4356"/>
    <w:rsid w:val="00DC5183"/>
    <w:rsid w:val="00DC5434"/>
    <w:rsid w:val="00DC5D15"/>
    <w:rsid w:val="00DC6EF2"/>
    <w:rsid w:val="00DD0DF4"/>
    <w:rsid w:val="00DD1A0E"/>
    <w:rsid w:val="00DD28E0"/>
    <w:rsid w:val="00DD3179"/>
    <w:rsid w:val="00DD3774"/>
    <w:rsid w:val="00DD3CEE"/>
    <w:rsid w:val="00DD4212"/>
    <w:rsid w:val="00DD4504"/>
    <w:rsid w:val="00DD56A1"/>
    <w:rsid w:val="00DD5DBC"/>
    <w:rsid w:val="00DD671A"/>
    <w:rsid w:val="00DD7799"/>
    <w:rsid w:val="00DD7BF5"/>
    <w:rsid w:val="00DD7EEE"/>
    <w:rsid w:val="00DE02B6"/>
    <w:rsid w:val="00DE08D5"/>
    <w:rsid w:val="00DE0BC4"/>
    <w:rsid w:val="00DE0BD7"/>
    <w:rsid w:val="00DE1159"/>
    <w:rsid w:val="00DE1448"/>
    <w:rsid w:val="00DE1BB5"/>
    <w:rsid w:val="00DE1D26"/>
    <w:rsid w:val="00DE278B"/>
    <w:rsid w:val="00DE2837"/>
    <w:rsid w:val="00DE2D00"/>
    <w:rsid w:val="00DE4C33"/>
    <w:rsid w:val="00DE5B49"/>
    <w:rsid w:val="00DE5C1F"/>
    <w:rsid w:val="00DE6347"/>
    <w:rsid w:val="00DE6875"/>
    <w:rsid w:val="00DE6904"/>
    <w:rsid w:val="00DE6B1E"/>
    <w:rsid w:val="00DE6CFF"/>
    <w:rsid w:val="00DE726B"/>
    <w:rsid w:val="00DF0933"/>
    <w:rsid w:val="00DF09D3"/>
    <w:rsid w:val="00DF13CB"/>
    <w:rsid w:val="00DF1A10"/>
    <w:rsid w:val="00DF1C0A"/>
    <w:rsid w:val="00DF1C87"/>
    <w:rsid w:val="00DF1D95"/>
    <w:rsid w:val="00DF2618"/>
    <w:rsid w:val="00DF2CF1"/>
    <w:rsid w:val="00DF300F"/>
    <w:rsid w:val="00DF39AD"/>
    <w:rsid w:val="00DF40FD"/>
    <w:rsid w:val="00DF4A8D"/>
    <w:rsid w:val="00DF4CFE"/>
    <w:rsid w:val="00DF58C5"/>
    <w:rsid w:val="00DF59AB"/>
    <w:rsid w:val="00DF5C5B"/>
    <w:rsid w:val="00DF5C80"/>
    <w:rsid w:val="00DF63CB"/>
    <w:rsid w:val="00DF6405"/>
    <w:rsid w:val="00DF7E0D"/>
    <w:rsid w:val="00E003D2"/>
    <w:rsid w:val="00E005CF"/>
    <w:rsid w:val="00E00CD2"/>
    <w:rsid w:val="00E00D80"/>
    <w:rsid w:val="00E01049"/>
    <w:rsid w:val="00E0163C"/>
    <w:rsid w:val="00E01641"/>
    <w:rsid w:val="00E0290E"/>
    <w:rsid w:val="00E02F9F"/>
    <w:rsid w:val="00E030AC"/>
    <w:rsid w:val="00E033E2"/>
    <w:rsid w:val="00E03677"/>
    <w:rsid w:val="00E03FB6"/>
    <w:rsid w:val="00E04BFE"/>
    <w:rsid w:val="00E04F0A"/>
    <w:rsid w:val="00E05446"/>
    <w:rsid w:val="00E0590A"/>
    <w:rsid w:val="00E05ABF"/>
    <w:rsid w:val="00E05D62"/>
    <w:rsid w:val="00E064B2"/>
    <w:rsid w:val="00E06F7B"/>
    <w:rsid w:val="00E06F8A"/>
    <w:rsid w:val="00E07052"/>
    <w:rsid w:val="00E07092"/>
    <w:rsid w:val="00E071D9"/>
    <w:rsid w:val="00E07A36"/>
    <w:rsid w:val="00E07A9C"/>
    <w:rsid w:val="00E07D06"/>
    <w:rsid w:val="00E07FC9"/>
    <w:rsid w:val="00E10720"/>
    <w:rsid w:val="00E10E45"/>
    <w:rsid w:val="00E10FBD"/>
    <w:rsid w:val="00E113A0"/>
    <w:rsid w:val="00E118DF"/>
    <w:rsid w:val="00E11B96"/>
    <w:rsid w:val="00E11C5D"/>
    <w:rsid w:val="00E11E29"/>
    <w:rsid w:val="00E11EEB"/>
    <w:rsid w:val="00E12A0F"/>
    <w:rsid w:val="00E1366C"/>
    <w:rsid w:val="00E138AC"/>
    <w:rsid w:val="00E13E65"/>
    <w:rsid w:val="00E144F4"/>
    <w:rsid w:val="00E14756"/>
    <w:rsid w:val="00E14ED3"/>
    <w:rsid w:val="00E15DFE"/>
    <w:rsid w:val="00E15F69"/>
    <w:rsid w:val="00E16560"/>
    <w:rsid w:val="00E166CD"/>
    <w:rsid w:val="00E175DB"/>
    <w:rsid w:val="00E203B7"/>
    <w:rsid w:val="00E20819"/>
    <w:rsid w:val="00E20BBB"/>
    <w:rsid w:val="00E20D59"/>
    <w:rsid w:val="00E20E61"/>
    <w:rsid w:val="00E21076"/>
    <w:rsid w:val="00E21EEF"/>
    <w:rsid w:val="00E220B8"/>
    <w:rsid w:val="00E221AD"/>
    <w:rsid w:val="00E22F5E"/>
    <w:rsid w:val="00E2420E"/>
    <w:rsid w:val="00E2431B"/>
    <w:rsid w:val="00E25620"/>
    <w:rsid w:val="00E257E2"/>
    <w:rsid w:val="00E258C1"/>
    <w:rsid w:val="00E260E1"/>
    <w:rsid w:val="00E264C4"/>
    <w:rsid w:val="00E26546"/>
    <w:rsid w:val="00E2691F"/>
    <w:rsid w:val="00E2749B"/>
    <w:rsid w:val="00E300C4"/>
    <w:rsid w:val="00E30A80"/>
    <w:rsid w:val="00E30E62"/>
    <w:rsid w:val="00E324BB"/>
    <w:rsid w:val="00E327C8"/>
    <w:rsid w:val="00E335EE"/>
    <w:rsid w:val="00E342FD"/>
    <w:rsid w:val="00E34BD9"/>
    <w:rsid w:val="00E35074"/>
    <w:rsid w:val="00E36CBD"/>
    <w:rsid w:val="00E37335"/>
    <w:rsid w:val="00E37556"/>
    <w:rsid w:val="00E379A7"/>
    <w:rsid w:val="00E37A07"/>
    <w:rsid w:val="00E41C75"/>
    <w:rsid w:val="00E41E9B"/>
    <w:rsid w:val="00E41ED5"/>
    <w:rsid w:val="00E42306"/>
    <w:rsid w:val="00E4232B"/>
    <w:rsid w:val="00E427EB"/>
    <w:rsid w:val="00E42BA1"/>
    <w:rsid w:val="00E4345B"/>
    <w:rsid w:val="00E43E7F"/>
    <w:rsid w:val="00E44755"/>
    <w:rsid w:val="00E44C42"/>
    <w:rsid w:val="00E4522A"/>
    <w:rsid w:val="00E45370"/>
    <w:rsid w:val="00E45ED8"/>
    <w:rsid w:val="00E46507"/>
    <w:rsid w:val="00E46C86"/>
    <w:rsid w:val="00E471A8"/>
    <w:rsid w:val="00E478EC"/>
    <w:rsid w:val="00E50741"/>
    <w:rsid w:val="00E50BC7"/>
    <w:rsid w:val="00E50CA2"/>
    <w:rsid w:val="00E5107D"/>
    <w:rsid w:val="00E51A3B"/>
    <w:rsid w:val="00E520FF"/>
    <w:rsid w:val="00E521EF"/>
    <w:rsid w:val="00E52487"/>
    <w:rsid w:val="00E52D77"/>
    <w:rsid w:val="00E53013"/>
    <w:rsid w:val="00E5308A"/>
    <w:rsid w:val="00E534FB"/>
    <w:rsid w:val="00E5402F"/>
    <w:rsid w:val="00E55180"/>
    <w:rsid w:val="00E55F23"/>
    <w:rsid w:val="00E6011C"/>
    <w:rsid w:val="00E601AD"/>
    <w:rsid w:val="00E60A86"/>
    <w:rsid w:val="00E60F21"/>
    <w:rsid w:val="00E61699"/>
    <w:rsid w:val="00E61DA5"/>
    <w:rsid w:val="00E620C2"/>
    <w:rsid w:val="00E6333E"/>
    <w:rsid w:val="00E64D9B"/>
    <w:rsid w:val="00E657AC"/>
    <w:rsid w:val="00E6584C"/>
    <w:rsid w:val="00E66453"/>
    <w:rsid w:val="00E66AF7"/>
    <w:rsid w:val="00E66C01"/>
    <w:rsid w:val="00E6731A"/>
    <w:rsid w:val="00E67426"/>
    <w:rsid w:val="00E674EB"/>
    <w:rsid w:val="00E679BB"/>
    <w:rsid w:val="00E707EA"/>
    <w:rsid w:val="00E709D8"/>
    <w:rsid w:val="00E717C1"/>
    <w:rsid w:val="00E71D43"/>
    <w:rsid w:val="00E71F20"/>
    <w:rsid w:val="00E722F7"/>
    <w:rsid w:val="00E734FD"/>
    <w:rsid w:val="00E737A1"/>
    <w:rsid w:val="00E73BB0"/>
    <w:rsid w:val="00E74127"/>
    <w:rsid w:val="00E743ED"/>
    <w:rsid w:val="00E74F1B"/>
    <w:rsid w:val="00E754A0"/>
    <w:rsid w:val="00E7693F"/>
    <w:rsid w:val="00E76CE3"/>
    <w:rsid w:val="00E76EE9"/>
    <w:rsid w:val="00E77148"/>
    <w:rsid w:val="00E77740"/>
    <w:rsid w:val="00E803A4"/>
    <w:rsid w:val="00E80AAE"/>
    <w:rsid w:val="00E81802"/>
    <w:rsid w:val="00E818B5"/>
    <w:rsid w:val="00E823B1"/>
    <w:rsid w:val="00E8253B"/>
    <w:rsid w:val="00E82B54"/>
    <w:rsid w:val="00E831C9"/>
    <w:rsid w:val="00E832CD"/>
    <w:rsid w:val="00E83D0A"/>
    <w:rsid w:val="00E84398"/>
    <w:rsid w:val="00E8441D"/>
    <w:rsid w:val="00E84946"/>
    <w:rsid w:val="00E8592F"/>
    <w:rsid w:val="00E85E7D"/>
    <w:rsid w:val="00E86361"/>
    <w:rsid w:val="00E863D3"/>
    <w:rsid w:val="00E86487"/>
    <w:rsid w:val="00E8752E"/>
    <w:rsid w:val="00E90A75"/>
    <w:rsid w:val="00E90D58"/>
    <w:rsid w:val="00E91054"/>
    <w:rsid w:val="00E9279C"/>
    <w:rsid w:val="00E92B6B"/>
    <w:rsid w:val="00E93825"/>
    <w:rsid w:val="00E93BF9"/>
    <w:rsid w:val="00E93D76"/>
    <w:rsid w:val="00E94BA8"/>
    <w:rsid w:val="00E94E9E"/>
    <w:rsid w:val="00E953E2"/>
    <w:rsid w:val="00E9569D"/>
    <w:rsid w:val="00E95D6E"/>
    <w:rsid w:val="00E95D90"/>
    <w:rsid w:val="00E96286"/>
    <w:rsid w:val="00E962ED"/>
    <w:rsid w:val="00E967EE"/>
    <w:rsid w:val="00E968A8"/>
    <w:rsid w:val="00E969DD"/>
    <w:rsid w:val="00E973C5"/>
    <w:rsid w:val="00E977D7"/>
    <w:rsid w:val="00EA0188"/>
    <w:rsid w:val="00EA0370"/>
    <w:rsid w:val="00EA1749"/>
    <w:rsid w:val="00EA2049"/>
    <w:rsid w:val="00EA2926"/>
    <w:rsid w:val="00EA385E"/>
    <w:rsid w:val="00EA5ABB"/>
    <w:rsid w:val="00EA717E"/>
    <w:rsid w:val="00EA7612"/>
    <w:rsid w:val="00EA7BC7"/>
    <w:rsid w:val="00EB0031"/>
    <w:rsid w:val="00EB0034"/>
    <w:rsid w:val="00EB040D"/>
    <w:rsid w:val="00EB06BD"/>
    <w:rsid w:val="00EB2400"/>
    <w:rsid w:val="00EB2691"/>
    <w:rsid w:val="00EB291A"/>
    <w:rsid w:val="00EB344D"/>
    <w:rsid w:val="00EB4044"/>
    <w:rsid w:val="00EB4592"/>
    <w:rsid w:val="00EB46FA"/>
    <w:rsid w:val="00EB56C0"/>
    <w:rsid w:val="00EB5E37"/>
    <w:rsid w:val="00EB5F12"/>
    <w:rsid w:val="00EB6735"/>
    <w:rsid w:val="00EB6984"/>
    <w:rsid w:val="00EB6AE0"/>
    <w:rsid w:val="00EB6DE5"/>
    <w:rsid w:val="00EB705A"/>
    <w:rsid w:val="00EC0AFF"/>
    <w:rsid w:val="00EC0B8D"/>
    <w:rsid w:val="00EC14C9"/>
    <w:rsid w:val="00EC17B4"/>
    <w:rsid w:val="00EC2427"/>
    <w:rsid w:val="00EC273B"/>
    <w:rsid w:val="00EC2E23"/>
    <w:rsid w:val="00EC3D40"/>
    <w:rsid w:val="00EC3FEB"/>
    <w:rsid w:val="00EC40FF"/>
    <w:rsid w:val="00EC4305"/>
    <w:rsid w:val="00EC4DA4"/>
    <w:rsid w:val="00EC5966"/>
    <w:rsid w:val="00EC5C16"/>
    <w:rsid w:val="00EC6251"/>
    <w:rsid w:val="00EC6C14"/>
    <w:rsid w:val="00EC6F8A"/>
    <w:rsid w:val="00EC7B43"/>
    <w:rsid w:val="00EC7E77"/>
    <w:rsid w:val="00EC7FD0"/>
    <w:rsid w:val="00ED0553"/>
    <w:rsid w:val="00ED0D0D"/>
    <w:rsid w:val="00ED1224"/>
    <w:rsid w:val="00ED15CA"/>
    <w:rsid w:val="00ED1708"/>
    <w:rsid w:val="00ED1B34"/>
    <w:rsid w:val="00ED1EED"/>
    <w:rsid w:val="00ED2A75"/>
    <w:rsid w:val="00ED2D1B"/>
    <w:rsid w:val="00ED3211"/>
    <w:rsid w:val="00ED333C"/>
    <w:rsid w:val="00ED3D50"/>
    <w:rsid w:val="00ED3DAB"/>
    <w:rsid w:val="00ED4390"/>
    <w:rsid w:val="00ED4B2C"/>
    <w:rsid w:val="00ED52AF"/>
    <w:rsid w:val="00ED52C5"/>
    <w:rsid w:val="00ED63AF"/>
    <w:rsid w:val="00ED66FB"/>
    <w:rsid w:val="00ED6930"/>
    <w:rsid w:val="00ED71F4"/>
    <w:rsid w:val="00ED7396"/>
    <w:rsid w:val="00ED7492"/>
    <w:rsid w:val="00ED7653"/>
    <w:rsid w:val="00ED7F93"/>
    <w:rsid w:val="00EE061F"/>
    <w:rsid w:val="00EE0ABF"/>
    <w:rsid w:val="00EE0B57"/>
    <w:rsid w:val="00EE359A"/>
    <w:rsid w:val="00EE3A80"/>
    <w:rsid w:val="00EE3F05"/>
    <w:rsid w:val="00EE4024"/>
    <w:rsid w:val="00EE44CE"/>
    <w:rsid w:val="00EE4D55"/>
    <w:rsid w:val="00EE4EEF"/>
    <w:rsid w:val="00EE6249"/>
    <w:rsid w:val="00EE62A7"/>
    <w:rsid w:val="00EE6417"/>
    <w:rsid w:val="00EE71EB"/>
    <w:rsid w:val="00EE7EB4"/>
    <w:rsid w:val="00EF01E6"/>
    <w:rsid w:val="00EF03A4"/>
    <w:rsid w:val="00EF0780"/>
    <w:rsid w:val="00EF0A43"/>
    <w:rsid w:val="00EF2928"/>
    <w:rsid w:val="00EF3529"/>
    <w:rsid w:val="00EF394C"/>
    <w:rsid w:val="00EF3BFB"/>
    <w:rsid w:val="00EF4090"/>
    <w:rsid w:val="00EF4860"/>
    <w:rsid w:val="00EF54E6"/>
    <w:rsid w:val="00EF5655"/>
    <w:rsid w:val="00EF6809"/>
    <w:rsid w:val="00EF6E72"/>
    <w:rsid w:val="00EF7C64"/>
    <w:rsid w:val="00F00AF5"/>
    <w:rsid w:val="00F01200"/>
    <w:rsid w:val="00F0135A"/>
    <w:rsid w:val="00F01E57"/>
    <w:rsid w:val="00F02D15"/>
    <w:rsid w:val="00F03C0A"/>
    <w:rsid w:val="00F0405F"/>
    <w:rsid w:val="00F041EA"/>
    <w:rsid w:val="00F0462A"/>
    <w:rsid w:val="00F047F9"/>
    <w:rsid w:val="00F04907"/>
    <w:rsid w:val="00F04DE9"/>
    <w:rsid w:val="00F0559F"/>
    <w:rsid w:val="00F057E2"/>
    <w:rsid w:val="00F05909"/>
    <w:rsid w:val="00F06FBE"/>
    <w:rsid w:val="00F07F4A"/>
    <w:rsid w:val="00F10174"/>
    <w:rsid w:val="00F10B87"/>
    <w:rsid w:val="00F116D3"/>
    <w:rsid w:val="00F11F9C"/>
    <w:rsid w:val="00F11FF9"/>
    <w:rsid w:val="00F121CE"/>
    <w:rsid w:val="00F123A8"/>
    <w:rsid w:val="00F1259C"/>
    <w:rsid w:val="00F126C7"/>
    <w:rsid w:val="00F127AD"/>
    <w:rsid w:val="00F133EA"/>
    <w:rsid w:val="00F13703"/>
    <w:rsid w:val="00F13A62"/>
    <w:rsid w:val="00F14D9E"/>
    <w:rsid w:val="00F14DF4"/>
    <w:rsid w:val="00F1514A"/>
    <w:rsid w:val="00F1633E"/>
    <w:rsid w:val="00F1695A"/>
    <w:rsid w:val="00F16ADD"/>
    <w:rsid w:val="00F16B3E"/>
    <w:rsid w:val="00F1790A"/>
    <w:rsid w:val="00F20DFC"/>
    <w:rsid w:val="00F2129F"/>
    <w:rsid w:val="00F21A91"/>
    <w:rsid w:val="00F2272A"/>
    <w:rsid w:val="00F22730"/>
    <w:rsid w:val="00F23941"/>
    <w:rsid w:val="00F23D90"/>
    <w:rsid w:val="00F24F27"/>
    <w:rsid w:val="00F25EAC"/>
    <w:rsid w:val="00F25F40"/>
    <w:rsid w:val="00F26D07"/>
    <w:rsid w:val="00F26D56"/>
    <w:rsid w:val="00F2751C"/>
    <w:rsid w:val="00F31FF1"/>
    <w:rsid w:val="00F32FAC"/>
    <w:rsid w:val="00F3306E"/>
    <w:rsid w:val="00F331F6"/>
    <w:rsid w:val="00F33948"/>
    <w:rsid w:val="00F33ADC"/>
    <w:rsid w:val="00F33D74"/>
    <w:rsid w:val="00F33F74"/>
    <w:rsid w:val="00F35CE4"/>
    <w:rsid w:val="00F3662E"/>
    <w:rsid w:val="00F36CD3"/>
    <w:rsid w:val="00F36EA7"/>
    <w:rsid w:val="00F375A3"/>
    <w:rsid w:val="00F37805"/>
    <w:rsid w:val="00F37C46"/>
    <w:rsid w:val="00F403A9"/>
    <w:rsid w:val="00F407D7"/>
    <w:rsid w:val="00F41E91"/>
    <w:rsid w:val="00F426D5"/>
    <w:rsid w:val="00F42E05"/>
    <w:rsid w:val="00F4423B"/>
    <w:rsid w:val="00F447FC"/>
    <w:rsid w:val="00F46BA5"/>
    <w:rsid w:val="00F50857"/>
    <w:rsid w:val="00F51839"/>
    <w:rsid w:val="00F5229F"/>
    <w:rsid w:val="00F5357C"/>
    <w:rsid w:val="00F53B37"/>
    <w:rsid w:val="00F53EC6"/>
    <w:rsid w:val="00F54B88"/>
    <w:rsid w:val="00F550CA"/>
    <w:rsid w:val="00F55A7E"/>
    <w:rsid w:val="00F55D74"/>
    <w:rsid w:val="00F55DF0"/>
    <w:rsid w:val="00F56070"/>
    <w:rsid w:val="00F5693E"/>
    <w:rsid w:val="00F5710D"/>
    <w:rsid w:val="00F57254"/>
    <w:rsid w:val="00F57A91"/>
    <w:rsid w:val="00F57B51"/>
    <w:rsid w:val="00F57C9B"/>
    <w:rsid w:val="00F6006A"/>
    <w:rsid w:val="00F60782"/>
    <w:rsid w:val="00F6078B"/>
    <w:rsid w:val="00F61760"/>
    <w:rsid w:val="00F629AA"/>
    <w:rsid w:val="00F6311B"/>
    <w:rsid w:val="00F6317D"/>
    <w:rsid w:val="00F63AB1"/>
    <w:rsid w:val="00F63E69"/>
    <w:rsid w:val="00F63F2E"/>
    <w:rsid w:val="00F64A2E"/>
    <w:rsid w:val="00F64CA0"/>
    <w:rsid w:val="00F64F0C"/>
    <w:rsid w:val="00F653D3"/>
    <w:rsid w:val="00F65607"/>
    <w:rsid w:val="00F6590C"/>
    <w:rsid w:val="00F65ADE"/>
    <w:rsid w:val="00F65B3F"/>
    <w:rsid w:val="00F65BA4"/>
    <w:rsid w:val="00F65C14"/>
    <w:rsid w:val="00F65EE0"/>
    <w:rsid w:val="00F660E6"/>
    <w:rsid w:val="00F664CC"/>
    <w:rsid w:val="00F666CA"/>
    <w:rsid w:val="00F6679F"/>
    <w:rsid w:val="00F70351"/>
    <w:rsid w:val="00F703CF"/>
    <w:rsid w:val="00F7245B"/>
    <w:rsid w:val="00F7286E"/>
    <w:rsid w:val="00F733A3"/>
    <w:rsid w:val="00F73577"/>
    <w:rsid w:val="00F73A5F"/>
    <w:rsid w:val="00F74AB3"/>
    <w:rsid w:val="00F74AFE"/>
    <w:rsid w:val="00F754FF"/>
    <w:rsid w:val="00F75B32"/>
    <w:rsid w:val="00F77727"/>
    <w:rsid w:val="00F7789B"/>
    <w:rsid w:val="00F77DD8"/>
    <w:rsid w:val="00F80359"/>
    <w:rsid w:val="00F80B59"/>
    <w:rsid w:val="00F816E4"/>
    <w:rsid w:val="00F82146"/>
    <w:rsid w:val="00F8289F"/>
    <w:rsid w:val="00F82A05"/>
    <w:rsid w:val="00F830BE"/>
    <w:rsid w:val="00F83B09"/>
    <w:rsid w:val="00F83F5C"/>
    <w:rsid w:val="00F8461F"/>
    <w:rsid w:val="00F84D75"/>
    <w:rsid w:val="00F84E12"/>
    <w:rsid w:val="00F850FD"/>
    <w:rsid w:val="00F85DBF"/>
    <w:rsid w:val="00F86C30"/>
    <w:rsid w:val="00F87455"/>
    <w:rsid w:val="00F87979"/>
    <w:rsid w:val="00F903A4"/>
    <w:rsid w:val="00F905AE"/>
    <w:rsid w:val="00F90D73"/>
    <w:rsid w:val="00F91EF4"/>
    <w:rsid w:val="00F91FF0"/>
    <w:rsid w:val="00F920A3"/>
    <w:rsid w:val="00F92D2B"/>
    <w:rsid w:val="00F92E14"/>
    <w:rsid w:val="00F933F0"/>
    <w:rsid w:val="00F9341D"/>
    <w:rsid w:val="00F9373F"/>
    <w:rsid w:val="00F9379E"/>
    <w:rsid w:val="00F941D1"/>
    <w:rsid w:val="00F94856"/>
    <w:rsid w:val="00F94D21"/>
    <w:rsid w:val="00F94D66"/>
    <w:rsid w:val="00F95CC4"/>
    <w:rsid w:val="00F966EF"/>
    <w:rsid w:val="00F96B7E"/>
    <w:rsid w:val="00F9716E"/>
    <w:rsid w:val="00F97570"/>
    <w:rsid w:val="00F9785B"/>
    <w:rsid w:val="00F97C47"/>
    <w:rsid w:val="00FA0701"/>
    <w:rsid w:val="00FA1521"/>
    <w:rsid w:val="00FA1FEE"/>
    <w:rsid w:val="00FA2CA8"/>
    <w:rsid w:val="00FA3164"/>
    <w:rsid w:val="00FA47BF"/>
    <w:rsid w:val="00FA4D32"/>
    <w:rsid w:val="00FA539B"/>
    <w:rsid w:val="00FA57E5"/>
    <w:rsid w:val="00FA608C"/>
    <w:rsid w:val="00FA6BCC"/>
    <w:rsid w:val="00FA7BB8"/>
    <w:rsid w:val="00FA7BC4"/>
    <w:rsid w:val="00FB2748"/>
    <w:rsid w:val="00FB2A66"/>
    <w:rsid w:val="00FB2BE5"/>
    <w:rsid w:val="00FB359E"/>
    <w:rsid w:val="00FB4068"/>
    <w:rsid w:val="00FB4FCE"/>
    <w:rsid w:val="00FB6A6B"/>
    <w:rsid w:val="00FB6C43"/>
    <w:rsid w:val="00FB7803"/>
    <w:rsid w:val="00FB794B"/>
    <w:rsid w:val="00FB799F"/>
    <w:rsid w:val="00FB7AAC"/>
    <w:rsid w:val="00FC03BD"/>
    <w:rsid w:val="00FC114C"/>
    <w:rsid w:val="00FC17A6"/>
    <w:rsid w:val="00FC1A95"/>
    <w:rsid w:val="00FC2635"/>
    <w:rsid w:val="00FC2FFD"/>
    <w:rsid w:val="00FC36F2"/>
    <w:rsid w:val="00FC3A82"/>
    <w:rsid w:val="00FC3DF9"/>
    <w:rsid w:val="00FC43C9"/>
    <w:rsid w:val="00FC441A"/>
    <w:rsid w:val="00FC457A"/>
    <w:rsid w:val="00FC4876"/>
    <w:rsid w:val="00FC4B2F"/>
    <w:rsid w:val="00FC581F"/>
    <w:rsid w:val="00FC5B1F"/>
    <w:rsid w:val="00FC62FF"/>
    <w:rsid w:val="00FC6371"/>
    <w:rsid w:val="00FC6721"/>
    <w:rsid w:val="00FC6A34"/>
    <w:rsid w:val="00FC6F80"/>
    <w:rsid w:val="00FC7027"/>
    <w:rsid w:val="00FC7449"/>
    <w:rsid w:val="00FC799D"/>
    <w:rsid w:val="00FD0101"/>
    <w:rsid w:val="00FD0AAD"/>
    <w:rsid w:val="00FD0E7D"/>
    <w:rsid w:val="00FD0F45"/>
    <w:rsid w:val="00FD1094"/>
    <w:rsid w:val="00FD1F4E"/>
    <w:rsid w:val="00FD22A9"/>
    <w:rsid w:val="00FD2423"/>
    <w:rsid w:val="00FD26A5"/>
    <w:rsid w:val="00FD2FF5"/>
    <w:rsid w:val="00FD30E3"/>
    <w:rsid w:val="00FD33E1"/>
    <w:rsid w:val="00FD33E3"/>
    <w:rsid w:val="00FD3DFE"/>
    <w:rsid w:val="00FD3E78"/>
    <w:rsid w:val="00FD3FA9"/>
    <w:rsid w:val="00FD43A6"/>
    <w:rsid w:val="00FD453B"/>
    <w:rsid w:val="00FD59B6"/>
    <w:rsid w:val="00FD5C73"/>
    <w:rsid w:val="00FD5E32"/>
    <w:rsid w:val="00FD616B"/>
    <w:rsid w:val="00FD655B"/>
    <w:rsid w:val="00FD7414"/>
    <w:rsid w:val="00FD7682"/>
    <w:rsid w:val="00FE0238"/>
    <w:rsid w:val="00FE049B"/>
    <w:rsid w:val="00FE0E0D"/>
    <w:rsid w:val="00FE1A15"/>
    <w:rsid w:val="00FE1A66"/>
    <w:rsid w:val="00FE2140"/>
    <w:rsid w:val="00FE22B5"/>
    <w:rsid w:val="00FE2367"/>
    <w:rsid w:val="00FE278D"/>
    <w:rsid w:val="00FE4338"/>
    <w:rsid w:val="00FE5248"/>
    <w:rsid w:val="00FE5803"/>
    <w:rsid w:val="00FE5AE6"/>
    <w:rsid w:val="00FE5F22"/>
    <w:rsid w:val="00FE60AB"/>
    <w:rsid w:val="00FE6D50"/>
    <w:rsid w:val="00FF0B32"/>
    <w:rsid w:val="00FF125E"/>
    <w:rsid w:val="00FF25D1"/>
    <w:rsid w:val="00FF2A45"/>
    <w:rsid w:val="00FF2A7D"/>
    <w:rsid w:val="00FF2CA3"/>
    <w:rsid w:val="00FF2CFB"/>
    <w:rsid w:val="00FF3455"/>
    <w:rsid w:val="00FF3858"/>
    <w:rsid w:val="00FF568A"/>
    <w:rsid w:val="00FF6066"/>
    <w:rsid w:val="00FF66AF"/>
    <w:rsid w:val="00FF6C13"/>
    <w:rsid w:val="00FF6E37"/>
    <w:rsid w:val="00FF7314"/>
    <w:rsid w:val="00FF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CE"/>
    <w:pPr>
      <w:ind w:right="1440" w:firstLine="360"/>
    </w:pPr>
    <w:rPr>
      <w:sz w:val="22"/>
    </w:rPr>
  </w:style>
  <w:style w:type="paragraph" w:styleId="Heading1">
    <w:name w:val="heading 1"/>
    <w:next w:val="Normal"/>
    <w:qFormat/>
    <w:rsid w:val="000C48F5"/>
    <w:pPr>
      <w:keepNext/>
      <w:pageBreakBefore/>
      <w:pBdr>
        <w:bottom w:val="single" w:sz="4" w:space="1" w:color="auto"/>
      </w:pBdr>
      <w:spacing w:after="240" w:line="400" w:lineRule="exact"/>
      <w:ind w:right="720"/>
      <w:outlineLvl w:val="0"/>
    </w:pPr>
    <w:rPr>
      <w:rFonts w:ascii="Arial Black" w:hAnsi="Arial Black"/>
      <w:noProof/>
      <w:color w:val="000000"/>
      <w:w w:val="90"/>
      <w:kern w:val="40"/>
      <w:sz w:val="40"/>
    </w:rPr>
  </w:style>
  <w:style w:type="paragraph" w:styleId="Heading2">
    <w:name w:val="heading 2"/>
    <w:basedOn w:val="Heading3"/>
    <w:next w:val="Normal"/>
    <w:qFormat/>
    <w:rsid w:val="00E4232B"/>
    <w:pPr>
      <w:pageBreakBefore/>
      <w:shd w:val="clear" w:color="000000" w:fill="FFFFFF"/>
      <w:spacing w:before="0"/>
      <w:outlineLvl w:val="1"/>
    </w:pPr>
  </w:style>
  <w:style w:type="paragraph" w:styleId="Heading3">
    <w:name w:val="heading 3"/>
    <w:basedOn w:val="Normal"/>
    <w:next w:val="Normal"/>
    <w:qFormat/>
    <w:rsid w:val="000C48F5"/>
    <w:pPr>
      <w:widowControl w:val="0"/>
      <w:pBdr>
        <w:bottom w:val="single" w:sz="4" w:space="1" w:color="000000"/>
      </w:pBdr>
      <w:spacing w:before="240" w:after="240" w:line="220" w:lineRule="atLeast"/>
      <w:ind w:right="720" w:firstLine="0"/>
      <w:outlineLvl w:val="2"/>
    </w:pPr>
    <w:rPr>
      <w:rFonts w:ascii="Arial Black" w:hAnsi="Arial Black"/>
      <w:color w:val="000000"/>
      <w:sz w:val="28"/>
    </w:rPr>
  </w:style>
  <w:style w:type="paragraph" w:styleId="Heading4">
    <w:name w:val="heading 4"/>
    <w:basedOn w:val="Normal"/>
    <w:next w:val="Normal"/>
    <w:qFormat/>
    <w:rsid w:val="00E4232B"/>
    <w:pPr>
      <w:keepNext/>
      <w:spacing w:before="240" w:after="6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basedOn w:val="Normal"/>
    <w:next w:val="Chaptertitle"/>
    <w:pPr>
      <w:keepNext/>
      <w:pageBreakBefore/>
      <w:spacing w:after="360" w:line="280" w:lineRule="atLeast"/>
      <w:ind w:firstLine="0"/>
    </w:pPr>
    <w:rPr>
      <w:rFonts w:ascii="Arial" w:hAnsi="Arial"/>
      <w:b/>
      <w:sz w:val="32"/>
    </w:rPr>
  </w:style>
  <w:style w:type="paragraph" w:customStyle="1" w:styleId="Chaptertitle">
    <w:name w:val="Chapter title"/>
    <w:basedOn w:val="Normal"/>
    <w:next w:val="Chapterintrotext1"/>
    <w:pPr>
      <w:spacing w:after="360" w:line="640" w:lineRule="atLeast"/>
      <w:ind w:firstLine="0"/>
    </w:pPr>
    <w:rPr>
      <w:rFonts w:ascii="Arial" w:hAnsi="Arial"/>
      <w:b/>
      <w:sz w:val="60"/>
    </w:rPr>
  </w:style>
  <w:style w:type="paragraph" w:customStyle="1" w:styleId="Sectionnumber">
    <w:name w:val="Section number"/>
    <w:basedOn w:val="Chapternumber"/>
    <w:next w:val="Sectiontitle"/>
  </w:style>
  <w:style w:type="paragraph" w:customStyle="1" w:styleId="Sectiontitle">
    <w:name w:val="Section title"/>
    <w:basedOn w:val="Chaptertitle"/>
    <w:next w:val="Sectiontext1"/>
    <w:rsid w:val="00052040"/>
  </w:style>
  <w:style w:type="paragraph" w:styleId="TOC1">
    <w:name w:val="toc 1"/>
    <w:basedOn w:val="Normal"/>
    <w:next w:val="Normal"/>
    <w:uiPriority w:val="39"/>
    <w:rsid w:val="00C26627"/>
    <w:pPr>
      <w:tabs>
        <w:tab w:val="right" w:pos="7020"/>
      </w:tabs>
      <w:spacing w:before="40" w:after="40"/>
      <w:ind w:right="1123" w:firstLine="0"/>
      <w:outlineLvl w:val="0"/>
    </w:pPr>
    <w:rPr>
      <w:rFonts w:ascii="Arial Black" w:hAnsi="Arial Black"/>
      <w:noProof/>
    </w:rPr>
  </w:style>
  <w:style w:type="paragraph" w:styleId="TOC2">
    <w:name w:val="toc 2"/>
    <w:basedOn w:val="Normal"/>
    <w:uiPriority w:val="39"/>
    <w:rsid w:val="00C26627"/>
    <w:pPr>
      <w:tabs>
        <w:tab w:val="right" w:pos="7020"/>
      </w:tabs>
      <w:spacing w:after="40"/>
      <w:ind w:right="1123" w:firstLine="0"/>
    </w:pPr>
    <w:rPr>
      <w:rFonts w:ascii="Arial" w:hAnsi="Arial"/>
      <w:noProof/>
      <w:sz w:val="18"/>
    </w:rPr>
  </w:style>
  <w:style w:type="paragraph" w:styleId="TOC3">
    <w:name w:val="toc 3"/>
    <w:basedOn w:val="Normal"/>
    <w:uiPriority w:val="39"/>
    <w:rsid w:val="00C26627"/>
    <w:pPr>
      <w:tabs>
        <w:tab w:val="right" w:pos="7020"/>
      </w:tabs>
      <w:spacing w:after="40"/>
      <w:ind w:right="1123" w:firstLine="0"/>
    </w:pPr>
    <w:rPr>
      <w:rFonts w:ascii="Arial" w:hAnsi="Arial"/>
      <w:noProof/>
      <w:sz w:val="18"/>
    </w:rPr>
  </w:style>
  <w:style w:type="paragraph" w:styleId="TOC4">
    <w:name w:val="toc 4"/>
    <w:basedOn w:val="Normal"/>
    <w:next w:val="Normal"/>
    <w:semiHidden/>
    <w:pPr>
      <w:tabs>
        <w:tab w:val="right" w:leader="dot" w:pos="8107"/>
      </w:tabs>
      <w:ind w:left="660"/>
    </w:pPr>
  </w:style>
  <w:style w:type="paragraph" w:styleId="TOC5">
    <w:name w:val="toc 5"/>
    <w:basedOn w:val="Normal"/>
    <w:next w:val="Normal"/>
    <w:semiHidden/>
    <w:pPr>
      <w:tabs>
        <w:tab w:val="right" w:leader="dot" w:pos="8107"/>
      </w:tabs>
      <w:ind w:left="880"/>
    </w:pPr>
  </w:style>
  <w:style w:type="paragraph" w:styleId="TOC6">
    <w:name w:val="toc 6"/>
    <w:basedOn w:val="Normal"/>
    <w:next w:val="Normal"/>
    <w:semiHidden/>
    <w:pPr>
      <w:tabs>
        <w:tab w:val="right" w:leader="dot" w:pos="8107"/>
      </w:tabs>
      <w:ind w:left="1100"/>
    </w:pPr>
  </w:style>
  <w:style w:type="paragraph" w:styleId="TOC7">
    <w:name w:val="toc 7"/>
    <w:basedOn w:val="Normal"/>
    <w:next w:val="Normal"/>
    <w:semiHidden/>
    <w:pPr>
      <w:tabs>
        <w:tab w:val="right" w:leader="dot" w:pos="8107"/>
      </w:tabs>
      <w:ind w:left="1320"/>
    </w:pPr>
  </w:style>
  <w:style w:type="paragraph" w:styleId="TOC8">
    <w:name w:val="toc 8"/>
    <w:basedOn w:val="Normal"/>
    <w:next w:val="Normal"/>
    <w:semiHidden/>
    <w:pPr>
      <w:tabs>
        <w:tab w:val="right" w:leader="dot" w:pos="8107"/>
      </w:tabs>
      <w:ind w:left="1540"/>
    </w:pPr>
  </w:style>
  <w:style w:type="paragraph" w:styleId="TOC9">
    <w:name w:val="toc 9"/>
    <w:basedOn w:val="Normal"/>
    <w:next w:val="Normal"/>
    <w:semiHidden/>
    <w:pPr>
      <w:tabs>
        <w:tab w:val="right" w:leader="dot" w:pos="8107"/>
      </w:tabs>
      <w:ind w:left="176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style>
  <w:style w:type="paragraph" w:customStyle="1" w:styleId="Normalcode">
    <w:name w:val="Normal code"/>
    <w:basedOn w:val="Normal"/>
    <w:next w:val="Normal"/>
    <w:pPr>
      <w:spacing w:before="120" w:after="120" w:line="220" w:lineRule="atLeast"/>
      <w:ind w:left="360" w:right="288" w:firstLine="0"/>
    </w:pPr>
    <w:rPr>
      <w:rFonts w:ascii="Courier New" w:hAnsi="Courier New"/>
      <w:b/>
      <w:noProof/>
      <w:sz w:val="18"/>
    </w:rPr>
  </w:style>
  <w:style w:type="paragraph" w:styleId="DocumentMap">
    <w:name w:val="Document Map"/>
    <w:basedOn w:val="Normal"/>
    <w:semiHidden/>
    <w:pPr>
      <w:shd w:val="clear" w:color="auto" w:fill="000080"/>
      <w:spacing w:after="180"/>
      <w:ind w:left="720" w:firstLine="432"/>
    </w:pPr>
    <w:rPr>
      <w:rFonts w:ascii="Tahoma" w:hAnsi="Tahoma"/>
    </w:rPr>
  </w:style>
  <w:style w:type="character" w:styleId="PageNumber">
    <w:name w:val="page number"/>
    <w:basedOn w:val="DefaultParagraphFont"/>
  </w:style>
  <w:style w:type="paragraph" w:customStyle="1" w:styleId="Normalnon-indented">
    <w:name w:val="Normal non-indented"/>
    <w:basedOn w:val="Normal"/>
    <w:pPr>
      <w:ind w:firstLine="0"/>
    </w:pPr>
  </w:style>
  <w:style w:type="paragraph" w:customStyle="1" w:styleId="Chapterintrotext1">
    <w:name w:val="Chapter intro text 1"/>
    <w:basedOn w:val="Normal"/>
    <w:next w:val="Chapterintrotext"/>
    <w:pPr>
      <w:ind w:firstLine="0"/>
    </w:pPr>
  </w:style>
  <w:style w:type="paragraph" w:customStyle="1" w:styleId="Sectiontext1">
    <w:name w:val="Section text 1"/>
    <w:basedOn w:val="Chapterintrotext1"/>
    <w:next w:val="Sectiontext"/>
    <w:rsid w:val="00C26627"/>
  </w:style>
  <w:style w:type="paragraph" w:customStyle="1" w:styleId="Exerciseheading">
    <w:name w:val="Exercise heading"/>
    <w:basedOn w:val="Normal"/>
    <w:next w:val="Exercisetext"/>
    <w:rsid w:val="00C439DB"/>
    <w:pPr>
      <w:pBdr>
        <w:bottom w:val="single" w:sz="4" w:space="1" w:color="auto"/>
      </w:pBdr>
      <w:spacing w:before="240" w:after="120"/>
      <w:ind w:left="2304" w:right="1260" w:hanging="2304"/>
    </w:pPr>
    <w:rPr>
      <w:rFonts w:ascii="Arial" w:hAnsi="Arial"/>
      <w:b/>
      <w:noProof/>
      <w:sz w:val="32"/>
    </w:rPr>
  </w:style>
  <w:style w:type="paragraph" w:customStyle="1" w:styleId="Exercisecode">
    <w:name w:val="Exercise code"/>
    <w:basedOn w:val="Normalcode"/>
    <w:pPr>
      <w:spacing w:before="0" w:after="0"/>
    </w:pPr>
  </w:style>
  <w:style w:type="paragraph" w:customStyle="1" w:styleId="Chapterintrotext">
    <w:name w:val="Chapter intro text"/>
    <w:basedOn w:val="Chapterintrotext1"/>
    <w:pPr>
      <w:ind w:firstLine="360"/>
    </w:pPr>
  </w:style>
  <w:style w:type="paragraph" w:customStyle="1" w:styleId="Headingapp1">
    <w:name w:val="Heading app 1"/>
    <w:basedOn w:val="Headingapp"/>
    <w:next w:val="Bulleteditem"/>
    <w:rsid w:val="003B3401"/>
    <w:pPr>
      <w:pageBreakBefore/>
    </w:pPr>
  </w:style>
  <w:style w:type="paragraph" w:customStyle="1" w:styleId="Exerciseheading2">
    <w:name w:val="Exercise heading 2"/>
    <w:basedOn w:val="Normal"/>
    <w:next w:val="Exerciselist"/>
    <w:rsid w:val="00C439DB"/>
    <w:pPr>
      <w:keepNext/>
      <w:spacing w:after="120"/>
      <w:ind w:right="1260" w:firstLine="0"/>
    </w:pPr>
    <w:rPr>
      <w:b/>
      <w:sz w:val="24"/>
    </w:rPr>
  </w:style>
  <w:style w:type="paragraph" w:customStyle="1" w:styleId="Exerciselist">
    <w:name w:val="Exercise list"/>
    <w:basedOn w:val="Normalnon-indented"/>
    <w:rsid w:val="00E379A7"/>
    <w:pPr>
      <w:numPr>
        <w:numId w:val="5"/>
      </w:numPr>
      <w:spacing w:after="120"/>
      <w:ind w:left="360" w:right="1260"/>
    </w:pPr>
  </w:style>
  <w:style w:type="paragraph" w:customStyle="1" w:styleId="Exercisetext">
    <w:name w:val="Exercise text"/>
    <w:basedOn w:val="Exerciselist"/>
    <w:rsid w:val="002701CE"/>
    <w:pPr>
      <w:numPr>
        <w:numId w:val="0"/>
      </w:numPr>
    </w:pPr>
  </w:style>
  <w:style w:type="paragraph" w:customStyle="1" w:styleId="Indexentry">
    <w:name w:val="Index entry"/>
    <w:basedOn w:val="Normal"/>
    <w:autoRedefine/>
    <w:rsid w:val="008E4BE4"/>
    <w:pPr>
      <w:spacing w:after="22"/>
      <w:ind w:left="648" w:right="0" w:hanging="648"/>
      <w:outlineLvl w:val="0"/>
    </w:pPr>
    <w:rPr>
      <w:sz w:val="17"/>
    </w:rPr>
  </w:style>
  <w:style w:type="paragraph" w:customStyle="1" w:styleId="Exerciseheading1">
    <w:name w:val="Exercise heading 1"/>
    <w:basedOn w:val="Normal"/>
    <w:rsid w:val="00B4277E"/>
    <w:pPr>
      <w:pageBreakBefore/>
      <w:pBdr>
        <w:bottom w:val="single" w:sz="18" w:space="1" w:color="auto"/>
      </w:pBdr>
      <w:spacing w:after="120"/>
      <w:ind w:left="2304" w:right="0" w:hanging="2304"/>
    </w:pPr>
    <w:rPr>
      <w:rFonts w:ascii="Arial" w:hAnsi="Arial"/>
      <w:b/>
      <w:noProof/>
      <w:sz w:val="32"/>
    </w:rPr>
  </w:style>
  <w:style w:type="paragraph" w:customStyle="1" w:styleId="Bulleteditem">
    <w:name w:val="Bulleted item"/>
    <w:basedOn w:val="Normal"/>
    <w:rsid w:val="0091246E"/>
    <w:pPr>
      <w:numPr>
        <w:numId w:val="1"/>
      </w:numPr>
      <w:spacing w:after="120"/>
      <w:ind w:right="1080"/>
    </w:pPr>
  </w:style>
  <w:style w:type="paragraph" w:customStyle="1" w:styleId="Exerciseindented">
    <w:name w:val="Exercise indented"/>
    <w:basedOn w:val="Exerciselist"/>
    <w:rsid w:val="00235DE7"/>
    <w:pPr>
      <w:numPr>
        <w:numId w:val="0"/>
      </w:numPr>
      <w:ind w:left="360"/>
    </w:pPr>
  </w:style>
  <w:style w:type="paragraph" w:customStyle="1" w:styleId="Headingapp">
    <w:name w:val="Heading app"/>
    <w:basedOn w:val="Normal"/>
    <w:next w:val="Bulleteditem"/>
    <w:rsid w:val="00BE3780"/>
    <w:pPr>
      <w:pBdr>
        <w:bottom w:val="single" w:sz="4" w:space="1" w:color="auto"/>
      </w:pBdr>
      <w:spacing w:before="240" w:after="120"/>
      <w:ind w:right="1260" w:firstLine="0"/>
    </w:pPr>
    <w:rPr>
      <w:rFonts w:ascii="Arial Black" w:hAnsi="Arial Black"/>
      <w:noProof/>
      <w:sz w:val="28"/>
    </w:rPr>
  </w:style>
  <w:style w:type="paragraph" w:customStyle="1" w:styleId="Indexindent">
    <w:name w:val="Index indent"/>
    <w:basedOn w:val="Indexentry"/>
    <w:next w:val="Indexentry"/>
    <w:pPr>
      <w:ind w:hanging="432"/>
    </w:pPr>
  </w:style>
  <w:style w:type="paragraph" w:customStyle="1" w:styleId="Sectiontext">
    <w:name w:val="Section text"/>
    <w:basedOn w:val="Chapterintrotext"/>
    <w:rsid w:val="00BB0C4A"/>
  </w:style>
  <w:style w:type="paragraph" w:customStyle="1" w:styleId="Termlist">
    <w:name w:val="Term list"/>
    <w:basedOn w:val="Normal"/>
    <w:pPr>
      <w:ind w:left="720" w:right="0" w:hanging="360"/>
    </w:pPr>
  </w:style>
  <w:style w:type="paragraph" w:customStyle="1" w:styleId="Headingterms">
    <w:name w:val="Heading terms"/>
    <w:basedOn w:val="Heading3"/>
    <w:next w:val="Termlist"/>
    <w:rsid w:val="00BE3780"/>
    <w:pPr>
      <w:ind w:right="1260"/>
      <w:outlineLvl w:val="9"/>
    </w:pPr>
  </w:style>
  <w:style w:type="paragraph" w:customStyle="1" w:styleId="Exercisecodep4">
    <w:name w:val="Exercise code p4"/>
    <w:basedOn w:val="Exercisecode"/>
    <w:rsid w:val="00F3662E"/>
    <w:pPr>
      <w:spacing w:after="120"/>
      <w:outlineLvl w:val="0"/>
    </w:pPr>
  </w:style>
  <w:style w:type="character" w:styleId="Hyperlink">
    <w:name w:val="Hyperlink"/>
    <w:rsid w:val="00C26627"/>
    <w:rPr>
      <w:color w:val="0000FF"/>
      <w:u w:val="single"/>
    </w:rPr>
  </w:style>
  <w:style w:type="paragraph" w:customStyle="1" w:styleId="Exerciseconsole">
    <w:name w:val="Exercise console"/>
    <w:basedOn w:val="Normal"/>
    <w:uiPriority w:val="99"/>
    <w:rsid w:val="00B247CE"/>
    <w:pPr>
      <w:pBdr>
        <w:top w:val="threeDEngrave" w:sz="24" w:space="1" w:color="auto"/>
        <w:left w:val="threeDEngrave" w:sz="24" w:space="4" w:color="auto"/>
        <w:bottom w:val="threeDEmboss" w:sz="24" w:space="1" w:color="auto"/>
        <w:right w:val="threeDEmboss" w:sz="24" w:space="4" w:color="auto"/>
      </w:pBdr>
      <w:shd w:val="clear" w:color="auto" w:fill="E6E6E6"/>
      <w:tabs>
        <w:tab w:val="left" w:pos="2160"/>
      </w:tabs>
      <w:suppressAutoHyphens/>
      <w:ind w:left="540" w:firstLine="0"/>
    </w:pPr>
    <w:rPr>
      <w:rFonts w:ascii="Courier New" w:hAnsi="Courier New"/>
      <w:b/>
      <w:noProof/>
      <w:sz w:val="18"/>
    </w:rPr>
  </w:style>
  <w:style w:type="paragraph" w:customStyle="1" w:styleId="Normalpersp">
    <w:name w:val="Normal persp"/>
    <w:basedOn w:val="Normal"/>
    <w:rsid w:val="00AD304A"/>
  </w:style>
  <w:style w:type="paragraph" w:customStyle="1" w:styleId="Figurebullet">
    <w:name w:val="Figure bullet"/>
    <w:basedOn w:val="Normal"/>
    <w:rsid w:val="00BD46D1"/>
    <w:pPr>
      <w:numPr>
        <w:numId w:val="2"/>
      </w:numPr>
      <w:tabs>
        <w:tab w:val="left" w:pos="2160"/>
        <w:tab w:val="left" w:pos="4320"/>
      </w:tabs>
      <w:suppressAutoHyphens/>
      <w:spacing w:after="60" w:line="260" w:lineRule="exact"/>
      <w:ind w:right="547"/>
    </w:pPr>
    <w:rPr>
      <w:spacing w:val="-2"/>
    </w:rPr>
  </w:style>
  <w:style w:type="paragraph" w:styleId="ListParagraph">
    <w:name w:val="List Paragraph"/>
    <w:basedOn w:val="Normal"/>
    <w:uiPriority w:val="34"/>
    <w:qFormat/>
    <w:rsid w:val="0055614C"/>
    <w:pPr>
      <w:ind w:left="720"/>
      <w:contextualSpacing/>
    </w:pPr>
  </w:style>
  <w:style w:type="paragraph" w:styleId="BalloonText">
    <w:name w:val="Balloon Text"/>
    <w:basedOn w:val="Normal"/>
    <w:link w:val="BalloonTextChar"/>
    <w:rsid w:val="00D607F0"/>
    <w:rPr>
      <w:rFonts w:ascii="Tahoma" w:hAnsi="Tahoma" w:cs="Tahoma"/>
      <w:sz w:val="16"/>
      <w:szCs w:val="16"/>
    </w:rPr>
  </w:style>
  <w:style w:type="character" w:customStyle="1" w:styleId="BalloonTextChar">
    <w:name w:val="Balloon Text Char"/>
    <w:basedOn w:val="DefaultParagraphFont"/>
    <w:link w:val="BalloonText"/>
    <w:rsid w:val="00D607F0"/>
    <w:rPr>
      <w:rFonts w:ascii="Tahoma" w:hAnsi="Tahoma" w:cs="Tahoma"/>
      <w:sz w:val="16"/>
      <w:szCs w:val="16"/>
    </w:rPr>
  </w:style>
  <w:style w:type="paragraph" w:customStyle="1" w:styleId="Bulleted">
    <w:name w:val="Bulleted"/>
    <w:basedOn w:val="Normal"/>
    <w:rsid w:val="0066351D"/>
    <w:pPr>
      <w:numPr>
        <w:numId w:val="3"/>
      </w:numPr>
      <w:spacing w:after="120"/>
      <w:ind w:right="0"/>
    </w:pPr>
  </w:style>
  <w:style w:type="paragraph" w:customStyle="1" w:styleId="Code">
    <w:name w:val="Code"/>
    <w:basedOn w:val="Normal"/>
    <w:rsid w:val="0066351D"/>
    <w:pPr>
      <w:spacing w:after="120"/>
      <w:ind w:left="360" w:right="0" w:firstLine="0"/>
    </w:pPr>
    <w:rPr>
      <w:rFonts w:ascii="Courier New" w:hAnsi="Courier New"/>
      <w:b/>
      <w:sz w:val="18"/>
    </w:rPr>
  </w:style>
  <w:style w:type="character" w:styleId="CommentReference">
    <w:name w:val="annotation reference"/>
    <w:basedOn w:val="DefaultParagraphFont"/>
    <w:rsid w:val="00CA233C"/>
    <w:rPr>
      <w:sz w:val="16"/>
      <w:szCs w:val="16"/>
    </w:rPr>
  </w:style>
  <w:style w:type="paragraph" w:styleId="CommentText">
    <w:name w:val="annotation text"/>
    <w:basedOn w:val="Normal"/>
    <w:link w:val="CommentTextChar"/>
    <w:rsid w:val="00CA233C"/>
    <w:rPr>
      <w:sz w:val="20"/>
    </w:rPr>
  </w:style>
  <w:style w:type="character" w:customStyle="1" w:styleId="CommentTextChar">
    <w:name w:val="Comment Text Char"/>
    <w:basedOn w:val="DefaultParagraphFont"/>
    <w:link w:val="CommentText"/>
    <w:rsid w:val="00CA233C"/>
  </w:style>
  <w:style w:type="paragraph" w:styleId="CommentSubject">
    <w:name w:val="annotation subject"/>
    <w:basedOn w:val="CommentText"/>
    <w:next w:val="CommentText"/>
    <w:link w:val="CommentSubjectChar"/>
    <w:rsid w:val="00CA233C"/>
    <w:rPr>
      <w:b/>
      <w:bCs/>
    </w:rPr>
  </w:style>
  <w:style w:type="character" w:customStyle="1" w:styleId="CommentSubjectChar">
    <w:name w:val="Comment Subject Char"/>
    <w:basedOn w:val="CommentTextChar"/>
    <w:link w:val="CommentSubject"/>
    <w:rsid w:val="00CA233C"/>
    <w:rPr>
      <w:b/>
      <w:bCs/>
    </w:rPr>
  </w:style>
  <w:style w:type="character" w:customStyle="1" w:styleId="HeaderChar">
    <w:name w:val="Header Char"/>
    <w:basedOn w:val="DefaultParagraphFont"/>
    <w:link w:val="Header"/>
    <w:rsid w:val="00E707EA"/>
    <w:rPr>
      <w:sz w:val="22"/>
    </w:rPr>
  </w:style>
  <w:style w:type="character" w:styleId="FollowedHyperlink">
    <w:name w:val="FollowedHyperlink"/>
    <w:basedOn w:val="DefaultParagraphFont"/>
    <w:semiHidden/>
    <w:unhideWhenUsed/>
    <w:rsid w:val="0089676C"/>
    <w:rPr>
      <w:color w:val="800080" w:themeColor="followedHyperlink"/>
      <w:u w:val="single"/>
    </w:rPr>
  </w:style>
  <w:style w:type="character" w:customStyle="1" w:styleId="FooterChar">
    <w:name w:val="Footer Char"/>
    <w:basedOn w:val="DefaultParagraphFont"/>
    <w:link w:val="Footer"/>
    <w:uiPriority w:val="99"/>
    <w:rsid w:val="00B1364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CE"/>
    <w:pPr>
      <w:ind w:right="1440" w:firstLine="360"/>
    </w:pPr>
    <w:rPr>
      <w:sz w:val="22"/>
    </w:rPr>
  </w:style>
  <w:style w:type="paragraph" w:styleId="Heading1">
    <w:name w:val="heading 1"/>
    <w:next w:val="Normal"/>
    <w:qFormat/>
    <w:rsid w:val="000C48F5"/>
    <w:pPr>
      <w:keepNext/>
      <w:pageBreakBefore/>
      <w:pBdr>
        <w:bottom w:val="single" w:sz="4" w:space="1" w:color="auto"/>
      </w:pBdr>
      <w:spacing w:after="240" w:line="400" w:lineRule="exact"/>
      <w:ind w:right="720"/>
      <w:outlineLvl w:val="0"/>
    </w:pPr>
    <w:rPr>
      <w:rFonts w:ascii="Arial Black" w:hAnsi="Arial Black"/>
      <w:noProof/>
      <w:color w:val="000000"/>
      <w:w w:val="90"/>
      <w:kern w:val="40"/>
      <w:sz w:val="40"/>
    </w:rPr>
  </w:style>
  <w:style w:type="paragraph" w:styleId="Heading2">
    <w:name w:val="heading 2"/>
    <w:basedOn w:val="Heading3"/>
    <w:next w:val="Normal"/>
    <w:qFormat/>
    <w:rsid w:val="00E4232B"/>
    <w:pPr>
      <w:pageBreakBefore/>
      <w:shd w:val="clear" w:color="000000" w:fill="FFFFFF"/>
      <w:spacing w:before="0"/>
      <w:outlineLvl w:val="1"/>
    </w:pPr>
  </w:style>
  <w:style w:type="paragraph" w:styleId="Heading3">
    <w:name w:val="heading 3"/>
    <w:basedOn w:val="Normal"/>
    <w:next w:val="Normal"/>
    <w:qFormat/>
    <w:rsid w:val="000C48F5"/>
    <w:pPr>
      <w:widowControl w:val="0"/>
      <w:pBdr>
        <w:bottom w:val="single" w:sz="4" w:space="1" w:color="000000"/>
      </w:pBdr>
      <w:spacing w:before="240" w:after="240" w:line="220" w:lineRule="atLeast"/>
      <w:ind w:right="720" w:firstLine="0"/>
      <w:outlineLvl w:val="2"/>
    </w:pPr>
    <w:rPr>
      <w:rFonts w:ascii="Arial Black" w:hAnsi="Arial Black"/>
      <w:color w:val="000000"/>
      <w:sz w:val="28"/>
    </w:rPr>
  </w:style>
  <w:style w:type="paragraph" w:styleId="Heading4">
    <w:name w:val="heading 4"/>
    <w:basedOn w:val="Normal"/>
    <w:next w:val="Normal"/>
    <w:qFormat/>
    <w:rsid w:val="00E4232B"/>
    <w:pPr>
      <w:keepNext/>
      <w:spacing w:before="240" w:after="6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basedOn w:val="Normal"/>
    <w:next w:val="Chaptertitle"/>
    <w:pPr>
      <w:keepNext/>
      <w:pageBreakBefore/>
      <w:spacing w:after="360" w:line="280" w:lineRule="atLeast"/>
      <w:ind w:firstLine="0"/>
    </w:pPr>
    <w:rPr>
      <w:rFonts w:ascii="Arial" w:hAnsi="Arial"/>
      <w:b/>
      <w:sz w:val="32"/>
    </w:rPr>
  </w:style>
  <w:style w:type="paragraph" w:customStyle="1" w:styleId="Chaptertitle">
    <w:name w:val="Chapter title"/>
    <w:basedOn w:val="Normal"/>
    <w:next w:val="Chapterintrotext1"/>
    <w:pPr>
      <w:spacing w:after="360" w:line="640" w:lineRule="atLeast"/>
      <w:ind w:firstLine="0"/>
    </w:pPr>
    <w:rPr>
      <w:rFonts w:ascii="Arial" w:hAnsi="Arial"/>
      <w:b/>
      <w:sz w:val="60"/>
    </w:rPr>
  </w:style>
  <w:style w:type="paragraph" w:customStyle="1" w:styleId="Sectionnumber">
    <w:name w:val="Section number"/>
    <w:basedOn w:val="Chapternumber"/>
    <w:next w:val="Sectiontitle"/>
  </w:style>
  <w:style w:type="paragraph" w:customStyle="1" w:styleId="Sectiontitle">
    <w:name w:val="Section title"/>
    <w:basedOn w:val="Chaptertitle"/>
    <w:next w:val="Sectiontext1"/>
    <w:rsid w:val="00052040"/>
  </w:style>
  <w:style w:type="paragraph" w:styleId="TOC1">
    <w:name w:val="toc 1"/>
    <w:basedOn w:val="Normal"/>
    <w:next w:val="Normal"/>
    <w:uiPriority w:val="39"/>
    <w:rsid w:val="00C26627"/>
    <w:pPr>
      <w:tabs>
        <w:tab w:val="right" w:pos="7020"/>
      </w:tabs>
      <w:spacing w:before="40" w:after="40"/>
      <w:ind w:right="1123" w:firstLine="0"/>
      <w:outlineLvl w:val="0"/>
    </w:pPr>
    <w:rPr>
      <w:rFonts w:ascii="Arial Black" w:hAnsi="Arial Black"/>
      <w:noProof/>
    </w:rPr>
  </w:style>
  <w:style w:type="paragraph" w:styleId="TOC2">
    <w:name w:val="toc 2"/>
    <w:basedOn w:val="Normal"/>
    <w:uiPriority w:val="39"/>
    <w:rsid w:val="00C26627"/>
    <w:pPr>
      <w:tabs>
        <w:tab w:val="right" w:pos="7020"/>
      </w:tabs>
      <w:spacing w:after="40"/>
      <w:ind w:right="1123" w:firstLine="0"/>
    </w:pPr>
    <w:rPr>
      <w:rFonts w:ascii="Arial" w:hAnsi="Arial"/>
      <w:noProof/>
      <w:sz w:val="18"/>
    </w:rPr>
  </w:style>
  <w:style w:type="paragraph" w:styleId="TOC3">
    <w:name w:val="toc 3"/>
    <w:basedOn w:val="Normal"/>
    <w:uiPriority w:val="39"/>
    <w:rsid w:val="00C26627"/>
    <w:pPr>
      <w:tabs>
        <w:tab w:val="right" w:pos="7020"/>
      </w:tabs>
      <w:spacing w:after="40"/>
      <w:ind w:right="1123" w:firstLine="0"/>
    </w:pPr>
    <w:rPr>
      <w:rFonts w:ascii="Arial" w:hAnsi="Arial"/>
      <w:noProof/>
      <w:sz w:val="18"/>
    </w:rPr>
  </w:style>
  <w:style w:type="paragraph" w:styleId="TOC4">
    <w:name w:val="toc 4"/>
    <w:basedOn w:val="Normal"/>
    <w:next w:val="Normal"/>
    <w:semiHidden/>
    <w:pPr>
      <w:tabs>
        <w:tab w:val="right" w:leader="dot" w:pos="8107"/>
      </w:tabs>
      <w:ind w:left="660"/>
    </w:pPr>
  </w:style>
  <w:style w:type="paragraph" w:styleId="TOC5">
    <w:name w:val="toc 5"/>
    <w:basedOn w:val="Normal"/>
    <w:next w:val="Normal"/>
    <w:semiHidden/>
    <w:pPr>
      <w:tabs>
        <w:tab w:val="right" w:leader="dot" w:pos="8107"/>
      </w:tabs>
      <w:ind w:left="880"/>
    </w:pPr>
  </w:style>
  <w:style w:type="paragraph" w:styleId="TOC6">
    <w:name w:val="toc 6"/>
    <w:basedOn w:val="Normal"/>
    <w:next w:val="Normal"/>
    <w:semiHidden/>
    <w:pPr>
      <w:tabs>
        <w:tab w:val="right" w:leader="dot" w:pos="8107"/>
      </w:tabs>
      <w:ind w:left="1100"/>
    </w:pPr>
  </w:style>
  <w:style w:type="paragraph" w:styleId="TOC7">
    <w:name w:val="toc 7"/>
    <w:basedOn w:val="Normal"/>
    <w:next w:val="Normal"/>
    <w:semiHidden/>
    <w:pPr>
      <w:tabs>
        <w:tab w:val="right" w:leader="dot" w:pos="8107"/>
      </w:tabs>
      <w:ind w:left="1320"/>
    </w:pPr>
  </w:style>
  <w:style w:type="paragraph" w:styleId="TOC8">
    <w:name w:val="toc 8"/>
    <w:basedOn w:val="Normal"/>
    <w:next w:val="Normal"/>
    <w:semiHidden/>
    <w:pPr>
      <w:tabs>
        <w:tab w:val="right" w:leader="dot" w:pos="8107"/>
      </w:tabs>
      <w:ind w:left="1540"/>
    </w:pPr>
  </w:style>
  <w:style w:type="paragraph" w:styleId="TOC9">
    <w:name w:val="toc 9"/>
    <w:basedOn w:val="Normal"/>
    <w:next w:val="Normal"/>
    <w:semiHidden/>
    <w:pPr>
      <w:tabs>
        <w:tab w:val="right" w:leader="dot" w:pos="8107"/>
      </w:tabs>
      <w:ind w:left="176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style>
  <w:style w:type="paragraph" w:customStyle="1" w:styleId="Normalcode">
    <w:name w:val="Normal code"/>
    <w:basedOn w:val="Normal"/>
    <w:next w:val="Normal"/>
    <w:pPr>
      <w:spacing w:before="120" w:after="120" w:line="220" w:lineRule="atLeast"/>
      <w:ind w:left="360" w:right="288" w:firstLine="0"/>
    </w:pPr>
    <w:rPr>
      <w:rFonts w:ascii="Courier New" w:hAnsi="Courier New"/>
      <w:b/>
      <w:noProof/>
      <w:sz w:val="18"/>
    </w:rPr>
  </w:style>
  <w:style w:type="paragraph" w:styleId="DocumentMap">
    <w:name w:val="Document Map"/>
    <w:basedOn w:val="Normal"/>
    <w:semiHidden/>
    <w:pPr>
      <w:shd w:val="clear" w:color="auto" w:fill="000080"/>
      <w:spacing w:after="180"/>
      <w:ind w:left="720" w:firstLine="432"/>
    </w:pPr>
    <w:rPr>
      <w:rFonts w:ascii="Tahoma" w:hAnsi="Tahoma"/>
    </w:rPr>
  </w:style>
  <w:style w:type="character" w:styleId="PageNumber">
    <w:name w:val="page number"/>
    <w:basedOn w:val="DefaultParagraphFont"/>
  </w:style>
  <w:style w:type="paragraph" w:customStyle="1" w:styleId="Normalnon-indented">
    <w:name w:val="Normal non-indented"/>
    <w:basedOn w:val="Normal"/>
    <w:pPr>
      <w:ind w:firstLine="0"/>
    </w:pPr>
  </w:style>
  <w:style w:type="paragraph" w:customStyle="1" w:styleId="Chapterintrotext1">
    <w:name w:val="Chapter intro text 1"/>
    <w:basedOn w:val="Normal"/>
    <w:next w:val="Chapterintrotext"/>
    <w:pPr>
      <w:ind w:firstLine="0"/>
    </w:pPr>
  </w:style>
  <w:style w:type="paragraph" w:customStyle="1" w:styleId="Sectiontext1">
    <w:name w:val="Section text 1"/>
    <w:basedOn w:val="Chapterintrotext1"/>
    <w:next w:val="Sectiontext"/>
    <w:rsid w:val="00C26627"/>
  </w:style>
  <w:style w:type="paragraph" w:customStyle="1" w:styleId="Exerciseheading">
    <w:name w:val="Exercise heading"/>
    <w:basedOn w:val="Normal"/>
    <w:next w:val="Exercisetext"/>
    <w:rsid w:val="00C439DB"/>
    <w:pPr>
      <w:pBdr>
        <w:bottom w:val="single" w:sz="4" w:space="1" w:color="auto"/>
      </w:pBdr>
      <w:spacing w:before="240" w:after="120"/>
      <w:ind w:left="2304" w:right="1260" w:hanging="2304"/>
    </w:pPr>
    <w:rPr>
      <w:rFonts w:ascii="Arial" w:hAnsi="Arial"/>
      <w:b/>
      <w:noProof/>
      <w:sz w:val="32"/>
    </w:rPr>
  </w:style>
  <w:style w:type="paragraph" w:customStyle="1" w:styleId="Exercisecode">
    <w:name w:val="Exercise code"/>
    <w:basedOn w:val="Normalcode"/>
    <w:pPr>
      <w:spacing w:before="0" w:after="0"/>
    </w:pPr>
  </w:style>
  <w:style w:type="paragraph" w:customStyle="1" w:styleId="Chapterintrotext">
    <w:name w:val="Chapter intro text"/>
    <w:basedOn w:val="Chapterintrotext1"/>
    <w:pPr>
      <w:ind w:firstLine="360"/>
    </w:pPr>
  </w:style>
  <w:style w:type="paragraph" w:customStyle="1" w:styleId="Headingapp1">
    <w:name w:val="Heading app 1"/>
    <w:basedOn w:val="Headingapp"/>
    <w:next w:val="Bulleteditem"/>
    <w:rsid w:val="003B3401"/>
    <w:pPr>
      <w:pageBreakBefore/>
    </w:pPr>
  </w:style>
  <w:style w:type="paragraph" w:customStyle="1" w:styleId="Exerciseheading2">
    <w:name w:val="Exercise heading 2"/>
    <w:basedOn w:val="Normal"/>
    <w:next w:val="Exerciselist"/>
    <w:rsid w:val="00C439DB"/>
    <w:pPr>
      <w:keepNext/>
      <w:spacing w:after="120"/>
      <w:ind w:right="1260" w:firstLine="0"/>
    </w:pPr>
    <w:rPr>
      <w:b/>
      <w:sz w:val="24"/>
    </w:rPr>
  </w:style>
  <w:style w:type="paragraph" w:customStyle="1" w:styleId="Exerciselist">
    <w:name w:val="Exercise list"/>
    <w:basedOn w:val="Normalnon-indented"/>
    <w:rsid w:val="00E379A7"/>
    <w:pPr>
      <w:numPr>
        <w:numId w:val="5"/>
      </w:numPr>
      <w:spacing w:after="120"/>
      <w:ind w:left="360" w:right="1260"/>
    </w:pPr>
  </w:style>
  <w:style w:type="paragraph" w:customStyle="1" w:styleId="Exercisetext">
    <w:name w:val="Exercise text"/>
    <w:basedOn w:val="Exerciselist"/>
    <w:rsid w:val="002701CE"/>
    <w:pPr>
      <w:numPr>
        <w:numId w:val="0"/>
      </w:numPr>
    </w:pPr>
  </w:style>
  <w:style w:type="paragraph" w:customStyle="1" w:styleId="Indexentry">
    <w:name w:val="Index entry"/>
    <w:basedOn w:val="Normal"/>
    <w:autoRedefine/>
    <w:rsid w:val="008E4BE4"/>
    <w:pPr>
      <w:spacing w:after="22"/>
      <w:ind w:left="648" w:right="0" w:hanging="648"/>
      <w:outlineLvl w:val="0"/>
    </w:pPr>
    <w:rPr>
      <w:sz w:val="17"/>
    </w:rPr>
  </w:style>
  <w:style w:type="paragraph" w:customStyle="1" w:styleId="Exerciseheading1">
    <w:name w:val="Exercise heading 1"/>
    <w:basedOn w:val="Normal"/>
    <w:rsid w:val="00B4277E"/>
    <w:pPr>
      <w:pageBreakBefore/>
      <w:pBdr>
        <w:bottom w:val="single" w:sz="18" w:space="1" w:color="auto"/>
      </w:pBdr>
      <w:spacing w:after="120"/>
      <w:ind w:left="2304" w:right="0" w:hanging="2304"/>
    </w:pPr>
    <w:rPr>
      <w:rFonts w:ascii="Arial" w:hAnsi="Arial"/>
      <w:b/>
      <w:noProof/>
      <w:sz w:val="32"/>
    </w:rPr>
  </w:style>
  <w:style w:type="paragraph" w:customStyle="1" w:styleId="Bulleteditem">
    <w:name w:val="Bulleted item"/>
    <w:basedOn w:val="Normal"/>
    <w:rsid w:val="0091246E"/>
    <w:pPr>
      <w:numPr>
        <w:numId w:val="1"/>
      </w:numPr>
      <w:spacing w:after="120"/>
      <w:ind w:right="1080"/>
    </w:pPr>
  </w:style>
  <w:style w:type="paragraph" w:customStyle="1" w:styleId="Exerciseindented">
    <w:name w:val="Exercise indented"/>
    <w:basedOn w:val="Exerciselist"/>
    <w:rsid w:val="00235DE7"/>
    <w:pPr>
      <w:numPr>
        <w:numId w:val="0"/>
      </w:numPr>
      <w:ind w:left="360"/>
    </w:pPr>
  </w:style>
  <w:style w:type="paragraph" w:customStyle="1" w:styleId="Headingapp">
    <w:name w:val="Heading app"/>
    <w:basedOn w:val="Normal"/>
    <w:next w:val="Bulleteditem"/>
    <w:rsid w:val="00BE3780"/>
    <w:pPr>
      <w:pBdr>
        <w:bottom w:val="single" w:sz="4" w:space="1" w:color="auto"/>
      </w:pBdr>
      <w:spacing w:before="240" w:after="120"/>
      <w:ind w:right="1260" w:firstLine="0"/>
    </w:pPr>
    <w:rPr>
      <w:rFonts w:ascii="Arial Black" w:hAnsi="Arial Black"/>
      <w:noProof/>
      <w:sz w:val="28"/>
    </w:rPr>
  </w:style>
  <w:style w:type="paragraph" w:customStyle="1" w:styleId="Indexindent">
    <w:name w:val="Index indent"/>
    <w:basedOn w:val="Indexentry"/>
    <w:next w:val="Indexentry"/>
    <w:pPr>
      <w:ind w:hanging="432"/>
    </w:pPr>
  </w:style>
  <w:style w:type="paragraph" w:customStyle="1" w:styleId="Sectiontext">
    <w:name w:val="Section text"/>
    <w:basedOn w:val="Chapterintrotext"/>
    <w:rsid w:val="00BB0C4A"/>
  </w:style>
  <w:style w:type="paragraph" w:customStyle="1" w:styleId="Termlist">
    <w:name w:val="Term list"/>
    <w:basedOn w:val="Normal"/>
    <w:pPr>
      <w:ind w:left="720" w:right="0" w:hanging="360"/>
    </w:pPr>
  </w:style>
  <w:style w:type="paragraph" w:customStyle="1" w:styleId="Headingterms">
    <w:name w:val="Heading terms"/>
    <w:basedOn w:val="Heading3"/>
    <w:next w:val="Termlist"/>
    <w:rsid w:val="00BE3780"/>
    <w:pPr>
      <w:ind w:right="1260"/>
      <w:outlineLvl w:val="9"/>
    </w:pPr>
  </w:style>
  <w:style w:type="paragraph" w:customStyle="1" w:styleId="Exercisecodep4">
    <w:name w:val="Exercise code p4"/>
    <w:basedOn w:val="Exercisecode"/>
    <w:rsid w:val="00F3662E"/>
    <w:pPr>
      <w:spacing w:after="120"/>
      <w:outlineLvl w:val="0"/>
    </w:pPr>
  </w:style>
  <w:style w:type="character" w:styleId="Hyperlink">
    <w:name w:val="Hyperlink"/>
    <w:rsid w:val="00C26627"/>
    <w:rPr>
      <w:color w:val="0000FF"/>
      <w:u w:val="single"/>
    </w:rPr>
  </w:style>
  <w:style w:type="paragraph" w:customStyle="1" w:styleId="Exerciseconsole">
    <w:name w:val="Exercise console"/>
    <w:basedOn w:val="Normal"/>
    <w:uiPriority w:val="99"/>
    <w:rsid w:val="00B247CE"/>
    <w:pPr>
      <w:pBdr>
        <w:top w:val="threeDEngrave" w:sz="24" w:space="1" w:color="auto"/>
        <w:left w:val="threeDEngrave" w:sz="24" w:space="4" w:color="auto"/>
        <w:bottom w:val="threeDEmboss" w:sz="24" w:space="1" w:color="auto"/>
        <w:right w:val="threeDEmboss" w:sz="24" w:space="4" w:color="auto"/>
      </w:pBdr>
      <w:shd w:val="clear" w:color="auto" w:fill="E6E6E6"/>
      <w:tabs>
        <w:tab w:val="left" w:pos="2160"/>
      </w:tabs>
      <w:suppressAutoHyphens/>
      <w:ind w:left="540" w:firstLine="0"/>
    </w:pPr>
    <w:rPr>
      <w:rFonts w:ascii="Courier New" w:hAnsi="Courier New"/>
      <w:b/>
      <w:noProof/>
      <w:sz w:val="18"/>
    </w:rPr>
  </w:style>
  <w:style w:type="paragraph" w:customStyle="1" w:styleId="Normalpersp">
    <w:name w:val="Normal persp"/>
    <w:basedOn w:val="Normal"/>
    <w:rsid w:val="00AD304A"/>
  </w:style>
  <w:style w:type="paragraph" w:customStyle="1" w:styleId="Figurebullet">
    <w:name w:val="Figure bullet"/>
    <w:basedOn w:val="Normal"/>
    <w:rsid w:val="00BD46D1"/>
    <w:pPr>
      <w:numPr>
        <w:numId w:val="2"/>
      </w:numPr>
      <w:tabs>
        <w:tab w:val="left" w:pos="2160"/>
        <w:tab w:val="left" w:pos="4320"/>
      </w:tabs>
      <w:suppressAutoHyphens/>
      <w:spacing w:after="60" w:line="260" w:lineRule="exact"/>
      <w:ind w:right="547"/>
    </w:pPr>
    <w:rPr>
      <w:spacing w:val="-2"/>
    </w:rPr>
  </w:style>
  <w:style w:type="paragraph" w:styleId="ListParagraph">
    <w:name w:val="List Paragraph"/>
    <w:basedOn w:val="Normal"/>
    <w:uiPriority w:val="34"/>
    <w:qFormat/>
    <w:rsid w:val="0055614C"/>
    <w:pPr>
      <w:ind w:left="720"/>
      <w:contextualSpacing/>
    </w:pPr>
  </w:style>
  <w:style w:type="paragraph" w:styleId="BalloonText">
    <w:name w:val="Balloon Text"/>
    <w:basedOn w:val="Normal"/>
    <w:link w:val="BalloonTextChar"/>
    <w:rsid w:val="00D607F0"/>
    <w:rPr>
      <w:rFonts w:ascii="Tahoma" w:hAnsi="Tahoma" w:cs="Tahoma"/>
      <w:sz w:val="16"/>
      <w:szCs w:val="16"/>
    </w:rPr>
  </w:style>
  <w:style w:type="character" w:customStyle="1" w:styleId="BalloonTextChar">
    <w:name w:val="Balloon Text Char"/>
    <w:basedOn w:val="DefaultParagraphFont"/>
    <w:link w:val="BalloonText"/>
    <w:rsid w:val="00D607F0"/>
    <w:rPr>
      <w:rFonts w:ascii="Tahoma" w:hAnsi="Tahoma" w:cs="Tahoma"/>
      <w:sz w:val="16"/>
      <w:szCs w:val="16"/>
    </w:rPr>
  </w:style>
  <w:style w:type="paragraph" w:customStyle="1" w:styleId="Bulleted">
    <w:name w:val="Bulleted"/>
    <w:basedOn w:val="Normal"/>
    <w:rsid w:val="0066351D"/>
    <w:pPr>
      <w:numPr>
        <w:numId w:val="3"/>
      </w:numPr>
      <w:spacing w:after="120"/>
      <w:ind w:right="0"/>
    </w:pPr>
  </w:style>
  <w:style w:type="paragraph" w:customStyle="1" w:styleId="Code">
    <w:name w:val="Code"/>
    <w:basedOn w:val="Normal"/>
    <w:rsid w:val="0066351D"/>
    <w:pPr>
      <w:spacing w:after="120"/>
      <w:ind w:left="360" w:right="0" w:firstLine="0"/>
    </w:pPr>
    <w:rPr>
      <w:rFonts w:ascii="Courier New" w:hAnsi="Courier New"/>
      <w:b/>
      <w:sz w:val="18"/>
    </w:rPr>
  </w:style>
  <w:style w:type="character" w:styleId="CommentReference">
    <w:name w:val="annotation reference"/>
    <w:basedOn w:val="DefaultParagraphFont"/>
    <w:rsid w:val="00CA233C"/>
    <w:rPr>
      <w:sz w:val="16"/>
      <w:szCs w:val="16"/>
    </w:rPr>
  </w:style>
  <w:style w:type="paragraph" w:styleId="CommentText">
    <w:name w:val="annotation text"/>
    <w:basedOn w:val="Normal"/>
    <w:link w:val="CommentTextChar"/>
    <w:rsid w:val="00CA233C"/>
    <w:rPr>
      <w:sz w:val="20"/>
    </w:rPr>
  </w:style>
  <w:style w:type="character" w:customStyle="1" w:styleId="CommentTextChar">
    <w:name w:val="Comment Text Char"/>
    <w:basedOn w:val="DefaultParagraphFont"/>
    <w:link w:val="CommentText"/>
    <w:rsid w:val="00CA233C"/>
  </w:style>
  <w:style w:type="paragraph" w:styleId="CommentSubject">
    <w:name w:val="annotation subject"/>
    <w:basedOn w:val="CommentText"/>
    <w:next w:val="CommentText"/>
    <w:link w:val="CommentSubjectChar"/>
    <w:rsid w:val="00CA233C"/>
    <w:rPr>
      <w:b/>
      <w:bCs/>
    </w:rPr>
  </w:style>
  <w:style w:type="character" w:customStyle="1" w:styleId="CommentSubjectChar">
    <w:name w:val="Comment Subject Char"/>
    <w:basedOn w:val="CommentTextChar"/>
    <w:link w:val="CommentSubject"/>
    <w:rsid w:val="00CA233C"/>
    <w:rPr>
      <w:b/>
      <w:bCs/>
    </w:rPr>
  </w:style>
  <w:style w:type="character" w:customStyle="1" w:styleId="HeaderChar">
    <w:name w:val="Header Char"/>
    <w:basedOn w:val="DefaultParagraphFont"/>
    <w:link w:val="Header"/>
    <w:rsid w:val="00E707EA"/>
    <w:rPr>
      <w:sz w:val="22"/>
    </w:rPr>
  </w:style>
  <w:style w:type="character" w:styleId="FollowedHyperlink">
    <w:name w:val="FollowedHyperlink"/>
    <w:basedOn w:val="DefaultParagraphFont"/>
    <w:semiHidden/>
    <w:unhideWhenUsed/>
    <w:rsid w:val="0089676C"/>
    <w:rPr>
      <w:color w:val="800080" w:themeColor="followedHyperlink"/>
      <w:u w:val="single"/>
    </w:rPr>
  </w:style>
  <w:style w:type="character" w:customStyle="1" w:styleId="FooterChar">
    <w:name w:val="Footer Char"/>
    <w:basedOn w:val="DefaultParagraphFont"/>
    <w:link w:val="Footer"/>
    <w:uiPriority w:val="99"/>
    <w:rsid w:val="00B1364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68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Documents\MMA%20Current\Editorial%20Procedures\Resources%202011\Templates\Murach%20tex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BF685-71A2-4B72-BFC0-19E61B72A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Murach text.dotx</Template>
  <TotalTime>1402</TotalTime>
  <Pages>36</Pages>
  <Words>8153</Words>
  <Characters>46477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Chapter X</vt:lpstr>
    </vt:vector>
  </TitlesOfParts>
  <Company>Dell Computer Corporation</Company>
  <LinksUpToDate>false</LinksUpToDate>
  <CharactersWithSpaces>54521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X</dc:title>
  <dc:creator>Joel Murach</dc:creator>
  <cp:lastModifiedBy>Joel Murach</cp:lastModifiedBy>
  <cp:revision>456</cp:revision>
  <cp:lastPrinted>2013-10-23T23:50:00Z</cp:lastPrinted>
  <dcterms:created xsi:type="dcterms:W3CDTF">2015-08-10T18:18:00Z</dcterms:created>
  <dcterms:modified xsi:type="dcterms:W3CDTF">2015-08-17T19:49:00Z</dcterms:modified>
</cp:coreProperties>
</file>